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39" w:rsidRPr="00371138" w:rsidRDefault="00646539" w:rsidP="00371138">
      <w:pPr>
        <w:spacing w:after="0"/>
        <w:ind w:left="4536"/>
        <w:jc w:val="center"/>
        <w:rPr>
          <w:rFonts w:ascii="Times New Roman" w:hAnsi="Times New Roman"/>
          <w:sz w:val="28"/>
          <w:szCs w:val="28"/>
          <w:lang w:val="uk-UA" w:eastAsia="ru-RU"/>
        </w:rPr>
      </w:pPr>
      <w:r>
        <w:rPr>
          <w:rFonts w:ascii="Times New Roman" w:hAnsi="Times New Roman"/>
          <w:sz w:val="28"/>
          <w:szCs w:val="28"/>
          <w:lang w:val="uk-UA" w:eastAsia="ru-RU"/>
        </w:rPr>
        <w:t>ЗАТВЕРДЖЕНО</w:t>
      </w:r>
      <w:r w:rsidRPr="00371138">
        <w:rPr>
          <w:rFonts w:ascii="Times New Roman" w:hAnsi="Times New Roman"/>
          <w:sz w:val="28"/>
          <w:szCs w:val="28"/>
          <w:lang w:val="uk-UA" w:eastAsia="ru-RU"/>
        </w:rPr>
        <w:t xml:space="preserve"> </w:t>
      </w:r>
    </w:p>
    <w:p w:rsidR="00646539" w:rsidRDefault="00646539" w:rsidP="00371138">
      <w:pPr>
        <w:spacing w:after="0"/>
        <w:ind w:left="4536"/>
        <w:jc w:val="center"/>
        <w:rPr>
          <w:rFonts w:ascii="Times New Roman" w:hAnsi="Times New Roman"/>
          <w:sz w:val="28"/>
          <w:szCs w:val="28"/>
          <w:lang w:val="uk-UA" w:eastAsia="ru-RU"/>
        </w:rPr>
      </w:pPr>
      <w:r>
        <w:rPr>
          <w:rFonts w:ascii="Times New Roman" w:hAnsi="Times New Roman"/>
          <w:sz w:val="28"/>
          <w:szCs w:val="28"/>
          <w:lang w:val="uk-UA" w:eastAsia="ru-RU"/>
        </w:rPr>
        <w:t>наказ</w:t>
      </w:r>
      <w:r w:rsidRPr="00371138">
        <w:rPr>
          <w:rFonts w:ascii="Times New Roman" w:hAnsi="Times New Roman"/>
          <w:sz w:val="28"/>
          <w:szCs w:val="28"/>
          <w:lang w:val="uk-UA" w:eastAsia="ru-RU"/>
        </w:rPr>
        <w:t xml:space="preserve"> Міністерства о</w:t>
      </w:r>
      <w:r>
        <w:rPr>
          <w:rFonts w:ascii="Times New Roman" w:hAnsi="Times New Roman"/>
          <w:sz w:val="28"/>
          <w:szCs w:val="28"/>
          <w:lang w:val="uk-UA" w:eastAsia="ru-RU"/>
        </w:rPr>
        <w:t xml:space="preserve">світи і науки </w:t>
      </w:r>
      <w:r w:rsidRPr="00371138">
        <w:rPr>
          <w:rFonts w:ascii="Times New Roman" w:hAnsi="Times New Roman"/>
          <w:sz w:val="28"/>
          <w:szCs w:val="28"/>
          <w:lang w:val="uk-UA" w:eastAsia="ru-RU"/>
        </w:rPr>
        <w:t xml:space="preserve">України </w:t>
      </w:r>
    </w:p>
    <w:p w:rsidR="00646539" w:rsidRDefault="00646539" w:rsidP="00371138">
      <w:pPr>
        <w:spacing w:after="0"/>
        <w:ind w:left="4536"/>
        <w:jc w:val="center"/>
        <w:rPr>
          <w:rFonts w:ascii="Times New Roman" w:hAnsi="Times New Roman"/>
          <w:sz w:val="28"/>
          <w:szCs w:val="28"/>
          <w:lang w:val="uk-UA" w:eastAsia="ru-RU"/>
        </w:rPr>
      </w:pPr>
      <w:r w:rsidRPr="00371138">
        <w:rPr>
          <w:rFonts w:ascii="Times New Roman" w:hAnsi="Times New Roman"/>
          <w:sz w:val="28"/>
          <w:szCs w:val="28"/>
          <w:lang w:val="uk-UA" w:eastAsia="ru-RU"/>
        </w:rPr>
        <w:t xml:space="preserve">від </w:t>
      </w:r>
      <w:r>
        <w:rPr>
          <w:rFonts w:ascii="Times New Roman" w:hAnsi="Times New Roman"/>
          <w:sz w:val="28"/>
          <w:szCs w:val="28"/>
          <w:lang w:val="uk-UA" w:eastAsia="ru-RU"/>
        </w:rPr>
        <w:t xml:space="preserve">02.02.2016 </w:t>
      </w:r>
      <w:r w:rsidRPr="00371138">
        <w:rPr>
          <w:rFonts w:ascii="Times New Roman" w:hAnsi="Times New Roman"/>
          <w:sz w:val="28"/>
          <w:szCs w:val="28"/>
          <w:lang w:val="uk-UA" w:eastAsia="ru-RU"/>
        </w:rPr>
        <w:t>№</w:t>
      </w:r>
      <w:r>
        <w:rPr>
          <w:rFonts w:ascii="Times New Roman" w:hAnsi="Times New Roman"/>
          <w:sz w:val="28"/>
          <w:szCs w:val="28"/>
          <w:lang w:val="uk-UA" w:eastAsia="ru-RU"/>
        </w:rPr>
        <w:t> 73</w:t>
      </w:r>
    </w:p>
    <w:p w:rsidR="00646539" w:rsidRDefault="00646539" w:rsidP="00371138">
      <w:pPr>
        <w:jc w:val="center"/>
        <w:rPr>
          <w:b/>
          <w:sz w:val="36"/>
          <w:szCs w:val="24"/>
          <w:lang w:val="uk-UA"/>
        </w:rPr>
      </w:pPr>
    </w:p>
    <w:p w:rsidR="00646539" w:rsidRDefault="00646539" w:rsidP="00371138">
      <w:pPr>
        <w:jc w:val="center"/>
        <w:rPr>
          <w:b/>
          <w:sz w:val="36"/>
          <w:szCs w:val="24"/>
          <w:lang w:val="uk-UA"/>
        </w:rPr>
      </w:pPr>
    </w:p>
    <w:p w:rsidR="00646539" w:rsidRDefault="00646539" w:rsidP="00371138">
      <w:pPr>
        <w:jc w:val="center"/>
        <w:rPr>
          <w:b/>
          <w:sz w:val="36"/>
          <w:szCs w:val="24"/>
          <w:lang w:val="uk-UA"/>
        </w:rPr>
      </w:pPr>
    </w:p>
    <w:p w:rsidR="00646539" w:rsidRPr="00371138" w:rsidRDefault="00646539" w:rsidP="00371138">
      <w:pPr>
        <w:jc w:val="center"/>
        <w:rPr>
          <w:b/>
          <w:sz w:val="36"/>
          <w:szCs w:val="24"/>
          <w:lang w:val="uk-UA"/>
        </w:rPr>
      </w:pPr>
    </w:p>
    <w:p w:rsidR="00646539" w:rsidRPr="00C1629E" w:rsidRDefault="00646539" w:rsidP="00B97648">
      <w:pPr>
        <w:pStyle w:val="Title"/>
        <w:spacing w:line="276" w:lineRule="auto"/>
        <w:rPr>
          <w:b/>
          <w:sz w:val="36"/>
          <w:szCs w:val="24"/>
        </w:rPr>
      </w:pPr>
      <w:r w:rsidRPr="00C1629E">
        <w:rPr>
          <w:b/>
          <w:sz w:val="36"/>
          <w:szCs w:val="24"/>
        </w:rPr>
        <w:t xml:space="preserve">Програма курсу </w:t>
      </w:r>
    </w:p>
    <w:p w:rsidR="00646539" w:rsidRPr="00C1629E" w:rsidRDefault="00646539" w:rsidP="00B97648">
      <w:pPr>
        <w:pStyle w:val="Subtitle"/>
        <w:spacing w:line="276" w:lineRule="auto"/>
        <w:rPr>
          <w:sz w:val="36"/>
          <w:szCs w:val="24"/>
        </w:rPr>
      </w:pPr>
    </w:p>
    <w:p w:rsidR="00646539" w:rsidRPr="00C1629E" w:rsidRDefault="00646539" w:rsidP="00B97648">
      <w:pPr>
        <w:pStyle w:val="Title"/>
        <w:spacing w:line="276" w:lineRule="auto"/>
        <w:rPr>
          <w:b/>
          <w:sz w:val="36"/>
          <w:szCs w:val="24"/>
        </w:rPr>
      </w:pPr>
    </w:p>
    <w:p w:rsidR="00646539" w:rsidRPr="00C1629E" w:rsidRDefault="00646539" w:rsidP="00B97648">
      <w:pPr>
        <w:jc w:val="center"/>
        <w:rPr>
          <w:rFonts w:ascii="Times New Roman" w:hAnsi="Times New Roman"/>
          <w:b/>
          <w:caps/>
          <w:sz w:val="36"/>
          <w:lang w:val="uk-UA"/>
        </w:rPr>
      </w:pPr>
      <w:r w:rsidRPr="00C1629E">
        <w:rPr>
          <w:rFonts w:ascii="Times New Roman" w:hAnsi="Times New Roman"/>
          <w:b/>
          <w:caps/>
          <w:sz w:val="36"/>
          <w:lang w:val="uk-UA"/>
        </w:rPr>
        <w:t>Інформатика</w:t>
      </w:r>
    </w:p>
    <w:p w:rsidR="00646539" w:rsidRPr="00C1629E" w:rsidRDefault="00646539" w:rsidP="00B97648">
      <w:pPr>
        <w:jc w:val="center"/>
        <w:rPr>
          <w:rFonts w:ascii="Times New Roman" w:hAnsi="Times New Roman"/>
          <w:b/>
          <w:caps/>
          <w:sz w:val="36"/>
          <w:lang w:val="uk-UA"/>
        </w:rPr>
      </w:pPr>
    </w:p>
    <w:p w:rsidR="00646539" w:rsidRPr="00C1629E" w:rsidRDefault="00646539" w:rsidP="00B97648">
      <w:pPr>
        <w:jc w:val="center"/>
        <w:rPr>
          <w:rFonts w:ascii="Times New Roman" w:hAnsi="Times New Roman"/>
          <w:b/>
          <w:caps/>
          <w:sz w:val="36"/>
          <w:lang w:val="uk-UA"/>
        </w:rPr>
      </w:pPr>
    </w:p>
    <w:p w:rsidR="00646539" w:rsidRPr="00C1629E" w:rsidRDefault="00646539" w:rsidP="00B97648">
      <w:pPr>
        <w:jc w:val="center"/>
        <w:rPr>
          <w:rFonts w:ascii="Times New Roman" w:hAnsi="Times New Roman"/>
          <w:b/>
          <w:caps/>
          <w:sz w:val="36"/>
          <w:lang w:val="uk-UA"/>
        </w:rPr>
      </w:pPr>
    </w:p>
    <w:p w:rsidR="00646539" w:rsidRPr="00C1629E" w:rsidRDefault="00646539" w:rsidP="00B97648">
      <w:pPr>
        <w:pStyle w:val="Title"/>
        <w:spacing w:line="276" w:lineRule="auto"/>
        <w:rPr>
          <w:b/>
          <w:sz w:val="36"/>
          <w:szCs w:val="24"/>
        </w:rPr>
      </w:pPr>
      <w:r w:rsidRPr="00C1629E">
        <w:rPr>
          <w:b/>
          <w:caps/>
          <w:sz w:val="36"/>
          <w:szCs w:val="24"/>
        </w:rPr>
        <w:t>5</w:t>
      </w:r>
      <w:r w:rsidRPr="00C1629E">
        <w:rPr>
          <w:sz w:val="36"/>
          <w:szCs w:val="24"/>
        </w:rPr>
        <w:t>–</w:t>
      </w:r>
      <w:r w:rsidRPr="00C1629E">
        <w:rPr>
          <w:b/>
          <w:sz w:val="36"/>
          <w:szCs w:val="24"/>
        </w:rPr>
        <w:t xml:space="preserve">9 класи </w:t>
      </w:r>
    </w:p>
    <w:p w:rsidR="00646539" w:rsidRPr="00C1629E" w:rsidRDefault="00646539" w:rsidP="00B97648">
      <w:pPr>
        <w:pStyle w:val="Title"/>
        <w:spacing w:line="276" w:lineRule="auto"/>
        <w:rPr>
          <w:b/>
          <w:sz w:val="36"/>
          <w:szCs w:val="24"/>
        </w:rPr>
      </w:pPr>
      <w:r w:rsidRPr="00C1629E">
        <w:rPr>
          <w:b/>
          <w:sz w:val="36"/>
          <w:szCs w:val="24"/>
        </w:rPr>
        <w:t xml:space="preserve">загальноосвітніх навчальних закладів </w:t>
      </w:r>
    </w:p>
    <w:p w:rsidR="00646539" w:rsidRPr="00720605" w:rsidRDefault="00646539" w:rsidP="00734D35">
      <w:pPr>
        <w:pStyle w:val="Heading1"/>
        <w:rPr>
          <w:rFonts w:ascii="Times New Roman" w:hAnsi="Times New Roman"/>
          <w:sz w:val="36"/>
          <w:szCs w:val="36"/>
          <w:lang w:val="uk-UA"/>
        </w:rPr>
      </w:pPr>
      <w:r w:rsidRPr="00720605">
        <w:rPr>
          <w:rFonts w:ascii="Times New Roman" w:hAnsi="Times New Roman"/>
          <w:sz w:val="36"/>
          <w:szCs w:val="36"/>
          <w:lang w:val="uk-UA"/>
        </w:rPr>
        <w:t>(для учнів, які вивчали інформатику в 2-4 класах)</w:t>
      </w:r>
    </w:p>
    <w:p w:rsidR="00646539" w:rsidRPr="00C1629E" w:rsidRDefault="00646539" w:rsidP="006727D5">
      <w:pPr>
        <w:rPr>
          <w:lang w:val="uk-UA" w:eastAsia="ko-KR"/>
        </w:rPr>
      </w:pPr>
    </w:p>
    <w:p w:rsidR="00646539" w:rsidRPr="00C1629E" w:rsidRDefault="00646539" w:rsidP="006727D5">
      <w:pPr>
        <w:rPr>
          <w:lang w:val="uk-UA" w:eastAsia="ko-KR"/>
        </w:rPr>
      </w:pPr>
    </w:p>
    <w:p w:rsidR="00646539" w:rsidRPr="00C1629E" w:rsidRDefault="00646539" w:rsidP="006727D5">
      <w:pPr>
        <w:rPr>
          <w:lang w:val="uk-UA" w:eastAsia="ko-KR"/>
        </w:rPr>
      </w:pPr>
    </w:p>
    <w:p w:rsidR="00646539" w:rsidRPr="00C1629E" w:rsidRDefault="00646539" w:rsidP="006727D5">
      <w:pPr>
        <w:rPr>
          <w:lang w:val="uk-UA" w:eastAsia="ko-KR"/>
        </w:rPr>
      </w:pPr>
    </w:p>
    <w:p w:rsidR="00646539" w:rsidRPr="00C1629E" w:rsidRDefault="00646539" w:rsidP="006727D5">
      <w:pPr>
        <w:rPr>
          <w:lang w:val="uk-UA" w:eastAsia="ko-KR"/>
        </w:rPr>
      </w:pPr>
    </w:p>
    <w:p w:rsidR="00646539" w:rsidRPr="00C1629E" w:rsidRDefault="00646539" w:rsidP="006727D5">
      <w:pPr>
        <w:pStyle w:val="Heading1"/>
        <w:tabs>
          <w:tab w:val="left" w:pos="5910"/>
        </w:tabs>
        <w:rPr>
          <w:lang w:val="uk-UA"/>
        </w:rPr>
        <w:sectPr w:rsidR="00646539" w:rsidRPr="00C1629E" w:rsidSect="009D2962">
          <w:pgSz w:w="11906" w:h="16838"/>
          <w:pgMar w:top="1134" w:right="850" w:bottom="1134" w:left="1701" w:header="708" w:footer="708" w:gutter="0"/>
          <w:cols w:space="708"/>
          <w:docGrid w:linePitch="360"/>
        </w:sectPr>
      </w:pPr>
      <w:r w:rsidRPr="00C1629E">
        <w:rPr>
          <w:lang w:val="uk-UA"/>
        </w:rPr>
        <w:tab/>
      </w:r>
    </w:p>
    <w:p w:rsidR="00646539" w:rsidRPr="00C1629E" w:rsidRDefault="00646539" w:rsidP="00734D35">
      <w:pPr>
        <w:pStyle w:val="Heading1"/>
        <w:rPr>
          <w:lang w:val="uk-UA"/>
        </w:rPr>
      </w:pPr>
      <w:r w:rsidRPr="00C1629E">
        <w:rPr>
          <w:lang w:val="uk-UA"/>
        </w:rPr>
        <w:t>Вступ</w:t>
      </w:r>
    </w:p>
    <w:p w:rsidR="00646539" w:rsidRPr="00C1629E" w:rsidRDefault="00646539" w:rsidP="000B4842">
      <w:pPr>
        <w:pStyle w:val="a"/>
        <w:spacing w:before="0" w:line="276" w:lineRule="auto"/>
        <w:ind w:firstLine="720"/>
        <w:jc w:val="both"/>
        <w:rPr>
          <w:rFonts w:ascii="Times New Roman" w:hAnsi="Times New Roman"/>
          <w:sz w:val="24"/>
          <w:szCs w:val="24"/>
        </w:rPr>
      </w:pPr>
      <w:r w:rsidRPr="00C1629E">
        <w:rPr>
          <w:rFonts w:ascii="Times New Roman" w:hAnsi="Times New Roman"/>
          <w:sz w:val="24"/>
          <w:szCs w:val="24"/>
        </w:rPr>
        <w:t xml:space="preserve">Навчання предмету «Інформатика» для 5–9 класів спрямовано на реалізацію мети і завдань інформаційно-технологічного компоненту освітньої галузі «Технології», визначених у </w:t>
      </w:r>
      <w:r w:rsidRPr="00C1629E">
        <w:rPr>
          <w:rFonts w:ascii="Times New Roman" w:hAnsi="Times New Roman"/>
          <w:sz w:val="24"/>
        </w:rPr>
        <w:t>Державному стандарті базової і повної загальної середньої освіти, який затверджено постановою Кабінету Міністрів України № 1392 від 23 листопада 2011 р.</w:t>
      </w:r>
      <w:r w:rsidRPr="00C1629E">
        <w:rPr>
          <w:rFonts w:ascii="Times New Roman" w:hAnsi="Times New Roman"/>
          <w:sz w:val="24"/>
          <w:szCs w:val="24"/>
        </w:rPr>
        <w:t xml:space="preserve"> </w:t>
      </w:r>
    </w:p>
    <w:p w:rsidR="00646539" w:rsidRPr="00C1629E" w:rsidRDefault="00646539" w:rsidP="00884389">
      <w:pPr>
        <w:autoSpaceDE w:val="0"/>
        <w:autoSpaceDN w:val="0"/>
        <w:adjustRightInd w:val="0"/>
        <w:spacing w:before="100" w:after="100" w:line="240" w:lineRule="auto"/>
        <w:ind w:firstLine="709"/>
        <w:jc w:val="both"/>
        <w:rPr>
          <w:rFonts w:ascii="Times New Roman" w:hAnsi="Times New Roman"/>
          <w:sz w:val="24"/>
          <w:szCs w:val="24"/>
          <w:lang w:val="uk-UA" w:eastAsia="uk-UA"/>
        </w:rPr>
      </w:pPr>
      <w:r w:rsidRPr="00C1629E">
        <w:rPr>
          <w:rFonts w:ascii="Times New Roman" w:hAnsi="Times New Roman"/>
          <w:sz w:val="24"/>
          <w:szCs w:val="24"/>
          <w:lang w:val="uk-UA" w:eastAsia="uk-UA"/>
        </w:rPr>
        <w:t xml:space="preserve">В основу навчального курсу покладено </w:t>
      </w:r>
      <w:r w:rsidRPr="00C1629E">
        <w:rPr>
          <w:rFonts w:ascii="Times New Roman" w:hAnsi="Times New Roman"/>
          <w:i/>
          <w:iCs/>
          <w:sz w:val="24"/>
          <w:szCs w:val="24"/>
          <w:lang w:val="uk-UA" w:eastAsia="uk-UA"/>
        </w:rPr>
        <w:t>розвивально-компетентнісний підхід</w:t>
      </w:r>
      <w:r w:rsidRPr="00C1629E">
        <w:rPr>
          <w:rFonts w:ascii="Times New Roman" w:hAnsi="Times New Roman"/>
          <w:sz w:val="24"/>
          <w:szCs w:val="24"/>
          <w:lang w:val="uk-UA" w:eastAsia="uk-UA"/>
        </w:rPr>
        <w:t>, що передбачає розвиток мисленнєвих навичок і формування предметних і ключових компетентностей.</w:t>
      </w:r>
    </w:p>
    <w:p w:rsidR="00646539" w:rsidRPr="00C1629E" w:rsidRDefault="00646539" w:rsidP="000B4842">
      <w:pPr>
        <w:spacing w:after="0"/>
        <w:ind w:firstLine="720"/>
        <w:rPr>
          <w:rFonts w:ascii="Times New Roman" w:hAnsi="Times New Roman"/>
          <w:sz w:val="24"/>
          <w:lang w:val="uk-UA"/>
        </w:rPr>
      </w:pPr>
      <w:r w:rsidRPr="00C1629E">
        <w:rPr>
          <w:rFonts w:ascii="Times New Roman" w:hAnsi="Times New Roman"/>
          <w:sz w:val="24"/>
          <w:lang w:val="uk-UA"/>
        </w:rPr>
        <w:t>До складу навчальної програми включено:</w:t>
      </w:r>
    </w:p>
    <w:p w:rsidR="00646539" w:rsidRPr="00C1629E" w:rsidRDefault="00646539" w:rsidP="00E4095A">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пояснювальну записку, в якій визначено мету та завдання навчання інформатики, охарактеризовано ключові й предметні компетентності і розвивальний компонент курсу «Інформатика, 5–9 класи загальноосвітніх навчальних закладів», подано структуру навчальної програми й розподіл навчальних годин на вивчення її розділів;</w:t>
      </w:r>
    </w:p>
    <w:p w:rsidR="00646539" w:rsidRPr="00C1629E" w:rsidRDefault="00646539" w:rsidP="00E4095A">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зміст навчального матеріалу та вимоги до рівня навчальних досягнень учнів;</w:t>
      </w:r>
    </w:p>
    <w:p w:rsidR="00646539" w:rsidRPr="00C1629E" w:rsidRDefault="00646539" w:rsidP="00E4095A">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додаток із орієнтовним переліком базових компонентів компетентнісних задач до всіх тем курсу.</w:t>
      </w:r>
    </w:p>
    <w:p w:rsidR="00646539" w:rsidRPr="00C1629E" w:rsidRDefault="00646539" w:rsidP="00734D35">
      <w:pPr>
        <w:pStyle w:val="Heading1"/>
        <w:rPr>
          <w:lang w:val="uk-UA"/>
        </w:rPr>
      </w:pPr>
      <w:r w:rsidRPr="00C1629E">
        <w:rPr>
          <w:lang w:val="uk-UA"/>
        </w:rPr>
        <w:t>Пояснювальна записка</w:t>
      </w:r>
    </w:p>
    <w:p w:rsidR="00646539" w:rsidRPr="00C1629E" w:rsidRDefault="00646539" w:rsidP="00734D35">
      <w:pPr>
        <w:pStyle w:val="Heading2"/>
        <w:rPr>
          <w:lang w:val="uk-UA"/>
        </w:rPr>
      </w:pPr>
      <w:r w:rsidRPr="00C1629E">
        <w:rPr>
          <w:lang w:val="uk-UA"/>
        </w:rPr>
        <w:t>Цілі та завдання навчання курсу «Інформатика»</w:t>
      </w:r>
    </w:p>
    <w:p w:rsidR="00646539" w:rsidRPr="00C1629E" w:rsidRDefault="00646539" w:rsidP="00212BFA">
      <w:pPr>
        <w:pStyle w:val="a"/>
        <w:spacing w:before="0" w:line="276" w:lineRule="auto"/>
        <w:ind w:firstLine="720"/>
        <w:jc w:val="both"/>
        <w:rPr>
          <w:rFonts w:ascii="Times New Roman" w:hAnsi="Times New Roman"/>
          <w:sz w:val="24"/>
          <w:szCs w:val="24"/>
        </w:rPr>
      </w:pPr>
      <w:r w:rsidRPr="00C1629E">
        <w:rPr>
          <w:rFonts w:ascii="Times New Roman" w:hAnsi="Times New Roman"/>
          <w:i/>
          <w:sz w:val="24"/>
          <w:szCs w:val="24"/>
        </w:rPr>
        <w:t>Метою</w:t>
      </w:r>
      <w:r w:rsidRPr="00C1629E">
        <w:rPr>
          <w:rFonts w:ascii="Times New Roman" w:hAnsi="Times New Roman"/>
          <w:sz w:val="24"/>
          <w:szCs w:val="24"/>
        </w:rPr>
        <w:t xml:space="preserve"> навчання курсу «Інформатика» є формування та розвиток ключових і предметних компетентностей, аналітичного й синтетичного, логічного та критичного мислення для реалізації творчого потенціалу учнів, їх підготовки до активного життя в інформаційному суспільстві.</w:t>
      </w:r>
    </w:p>
    <w:p w:rsidR="00646539" w:rsidRPr="00C1629E" w:rsidRDefault="00646539" w:rsidP="000B4842">
      <w:pPr>
        <w:pStyle w:val="a"/>
        <w:spacing w:before="0" w:line="276" w:lineRule="auto"/>
        <w:ind w:firstLine="720"/>
        <w:jc w:val="both"/>
        <w:rPr>
          <w:rFonts w:ascii="Times New Roman" w:hAnsi="Times New Roman"/>
          <w:sz w:val="24"/>
          <w:szCs w:val="24"/>
        </w:rPr>
      </w:pPr>
      <w:r w:rsidRPr="00C1629E">
        <w:rPr>
          <w:rFonts w:ascii="Times New Roman" w:hAnsi="Times New Roman"/>
          <w:i/>
          <w:sz w:val="24"/>
          <w:szCs w:val="24"/>
        </w:rPr>
        <w:t>Завданнями</w:t>
      </w:r>
      <w:r w:rsidRPr="00C1629E">
        <w:rPr>
          <w:rFonts w:ascii="Times New Roman" w:hAnsi="Times New Roman"/>
          <w:sz w:val="24"/>
          <w:szCs w:val="24"/>
        </w:rPr>
        <w:t xml:space="preserve"> навчання інформатики в основній школі є формування в учнів знань, умінь і навичок, які нададуть їм можливості: </w:t>
      </w:r>
    </w:p>
    <w:p w:rsidR="00646539" w:rsidRPr="00C1629E" w:rsidRDefault="00646539" w:rsidP="000B4842">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створювати інформаційні моделі та опрацьовувати їх у програмних середовищах;</w:t>
      </w:r>
    </w:p>
    <w:p w:rsidR="00646539" w:rsidRPr="00C1629E" w:rsidRDefault="00646539" w:rsidP="000B4842">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здійснювати пошук відомостей із використанням пошукових систем;</w:t>
      </w:r>
    </w:p>
    <w:p w:rsidR="00646539" w:rsidRPr="00C1629E" w:rsidRDefault="00646539" w:rsidP="00CA212E">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планувати, </w:t>
      </w:r>
      <w:r w:rsidRPr="00C1629E">
        <w:rPr>
          <w:rFonts w:ascii="Times New Roman" w:hAnsi="Times New Roman"/>
          <w:sz w:val="24"/>
          <w:lang w:val="uk-UA" w:eastAsia="ar-SA"/>
        </w:rPr>
        <w:t>організовувати та здійснювати</w:t>
      </w:r>
      <w:r w:rsidRPr="00C1629E">
        <w:rPr>
          <w:rFonts w:ascii="Times New Roman" w:hAnsi="Times New Roman"/>
          <w:sz w:val="24"/>
          <w:lang w:val="uk-UA"/>
        </w:rPr>
        <w:t xml:space="preserve"> індивідуальну й колективну діяльність в інформаційному середовищі;</w:t>
      </w:r>
    </w:p>
    <w:p w:rsidR="00646539" w:rsidRPr="00C1629E" w:rsidRDefault="00646539" w:rsidP="000B4842">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використовувати засоби</w:t>
      </w:r>
      <w:r w:rsidRPr="00C1629E" w:rsidDel="009A2343">
        <w:rPr>
          <w:rFonts w:ascii="Times New Roman" w:hAnsi="Times New Roman"/>
          <w:sz w:val="24"/>
          <w:lang w:val="uk-UA"/>
        </w:rPr>
        <w:t xml:space="preserve"> </w:t>
      </w:r>
      <w:r w:rsidRPr="00C1629E">
        <w:rPr>
          <w:rFonts w:ascii="Times New Roman" w:hAnsi="Times New Roman"/>
          <w:sz w:val="24"/>
          <w:lang w:val="uk-UA"/>
        </w:rPr>
        <w:t>інформаційно-комунікаційних технологій (ІКТ)</w:t>
      </w:r>
      <w:r w:rsidRPr="00C1629E" w:rsidDel="009A2343">
        <w:rPr>
          <w:rFonts w:ascii="Times New Roman" w:hAnsi="Times New Roman"/>
          <w:sz w:val="24"/>
          <w:lang w:val="uk-UA"/>
        </w:rPr>
        <w:t xml:space="preserve"> </w:t>
      </w:r>
      <w:r w:rsidRPr="00C1629E">
        <w:rPr>
          <w:rFonts w:ascii="Times New Roman" w:hAnsi="Times New Roman"/>
          <w:sz w:val="24"/>
          <w:lang w:val="uk-UA"/>
        </w:rPr>
        <w:t>для організації співпраці з метою розв’язування навчальних, дослідницьких і практичних задач;</w:t>
      </w:r>
    </w:p>
    <w:p w:rsidR="00646539" w:rsidRPr="00C1629E" w:rsidRDefault="00646539" w:rsidP="000B4842">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працювати з інформаційними системами, не створюючи небезпек як для себе особисто, так і для інших;</w:t>
      </w:r>
    </w:p>
    <w:p w:rsidR="00646539" w:rsidRPr="00C1629E" w:rsidRDefault="00646539" w:rsidP="00FC3CB0">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аналізувати різноманітні процеси і явища, з’ясовувати їх причинно-наслідкові зв’язки та структуру </w:t>
      </w:r>
      <w:r w:rsidRPr="00C1629E">
        <w:rPr>
          <w:rFonts w:ascii="Times New Roman" w:hAnsi="Times New Roman"/>
          <w:sz w:val="24"/>
          <w:szCs w:val="24"/>
          <w:lang w:val="uk-UA"/>
        </w:rPr>
        <w:t>об’єктів, у яких ці явища відбуваються</w:t>
      </w:r>
      <w:r w:rsidRPr="00C1629E">
        <w:rPr>
          <w:rFonts w:ascii="Times New Roman" w:hAnsi="Times New Roman"/>
          <w:sz w:val="24"/>
          <w:lang w:val="uk-UA"/>
        </w:rPr>
        <w:t>;</w:t>
      </w:r>
    </w:p>
    <w:p w:rsidR="00646539" w:rsidRPr="00C1629E" w:rsidRDefault="00646539" w:rsidP="00FC3CB0">
      <w:pPr>
        <w:numPr>
          <w:ilvl w:val="0"/>
          <w:numId w:val="142"/>
        </w:numPr>
        <w:spacing w:after="0"/>
        <w:ind w:left="0" w:firstLine="720"/>
        <w:jc w:val="both"/>
        <w:rPr>
          <w:rStyle w:val="apple-style-span"/>
          <w:rFonts w:ascii="Times New Roman" w:hAnsi="Times New Roman"/>
          <w:sz w:val="24"/>
          <w:lang w:val="uk-UA"/>
        </w:rPr>
      </w:pPr>
      <w:r w:rsidRPr="00C1629E">
        <w:rPr>
          <w:rFonts w:ascii="Times New Roman" w:hAnsi="Times New Roman"/>
          <w:sz w:val="24"/>
          <w:lang w:val="uk-UA"/>
        </w:rPr>
        <w:t>логічно та</w:t>
      </w:r>
      <w:r w:rsidRPr="00C1629E">
        <w:rPr>
          <w:rStyle w:val="apple-style-span"/>
          <w:rFonts w:ascii="Times New Roman" w:hAnsi="Times New Roman"/>
          <w:sz w:val="24"/>
          <w:lang w:val="uk-UA"/>
        </w:rPr>
        <w:t xml:space="preserve"> критично мислити, робити висновки та узагальнення;</w:t>
      </w:r>
    </w:p>
    <w:p w:rsidR="00646539" w:rsidRPr="00C1629E" w:rsidRDefault="00646539" w:rsidP="006D709E">
      <w:pPr>
        <w:numPr>
          <w:ilvl w:val="0"/>
          <w:numId w:val="142"/>
        </w:numPr>
        <w:spacing w:after="0"/>
        <w:ind w:left="0" w:firstLine="720"/>
        <w:jc w:val="both"/>
        <w:rPr>
          <w:rFonts w:ascii="Times New Roman" w:hAnsi="Times New Roman"/>
          <w:sz w:val="24"/>
          <w:lang w:val="uk-UA"/>
        </w:rPr>
      </w:pPr>
      <w:r w:rsidRPr="00C1629E">
        <w:rPr>
          <w:rFonts w:ascii="Times New Roman" w:hAnsi="Times New Roman"/>
          <w:sz w:val="24"/>
          <w:lang w:val="uk-UA"/>
        </w:rPr>
        <w:t>висувати гіпотези навчально-пізнавального характеру й перевіряти їх у процесі розв’язування навчальних і практичних задач із використанням ІКТ та відповідних засобів.</w:t>
      </w:r>
    </w:p>
    <w:p w:rsidR="00646539" w:rsidRPr="00C1629E" w:rsidRDefault="00646539" w:rsidP="00734D35">
      <w:pPr>
        <w:pStyle w:val="Heading2"/>
        <w:rPr>
          <w:lang w:val="uk-UA"/>
        </w:rPr>
      </w:pPr>
      <w:r w:rsidRPr="00C1629E">
        <w:rPr>
          <w:lang w:val="uk-UA"/>
        </w:rPr>
        <w:t>Ключові та предметні компетентності</w:t>
      </w:r>
    </w:p>
    <w:p w:rsidR="00646539" w:rsidRPr="00C1629E" w:rsidRDefault="00646539" w:rsidP="00734D35">
      <w:pPr>
        <w:pStyle w:val="a"/>
        <w:spacing w:before="0" w:line="276" w:lineRule="auto"/>
        <w:ind w:firstLine="720"/>
        <w:jc w:val="both"/>
        <w:rPr>
          <w:rFonts w:ascii="Times New Roman" w:hAnsi="Times New Roman"/>
          <w:sz w:val="24"/>
          <w:szCs w:val="24"/>
        </w:rPr>
      </w:pPr>
      <w:r w:rsidRPr="00C1629E">
        <w:rPr>
          <w:rFonts w:ascii="Times New Roman" w:hAnsi="Times New Roman"/>
          <w:sz w:val="24"/>
          <w:szCs w:val="24"/>
        </w:rPr>
        <w:t xml:space="preserve">Предметні компетентності, набуття учнями яких є складником мети навчання інформатики в основній школі, мають ознаки ключових компетентностей. </w:t>
      </w:r>
    </w:p>
    <w:p w:rsidR="00646539" w:rsidRPr="00C1629E" w:rsidRDefault="00646539" w:rsidP="000B4842">
      <w:pPr>
        <w:pStyle w:val="a"/>
        <w:spacing w:before="0" w:line="276" w:lineRule="auto"/>
        <w:ind w:firstLine="720"/>
        <w:jc w:val="both"/>
        <w:rPr>
          <w:rFonts w:ascii="Times New Roman" w:hAnsi="Times New Roman"/>
          <w:sz w:val="24"/>
          <w:szCs w:val="24"/>
        </w:rPr>
      </w:pPr>
      <w:r w:rsidRPr="00C1629E">
        <w:rPr>
          <w:rFonts w:ascii="Times New Roman" w:hAnsi="Times New Roman"/>
          <w:i/>
          <w:sz w:val="24"/>
          <w:szCs w:val="24"/>
        </w:rPr>
        <w:t xml:space="preserve">Інформаційно-комунікаційні </w:t>
      </w:r>
      <w:r w:rsidRPr="00C1629E">
        <w:rPr>
          <w:rFonts w:ascii="Times New Roman" w:hAnsi="Times New Roman"/>
          <w:sz w:val="24"/>
          <w:szCs w:val="24"/>
        </w:rPr>
        <w:t xml:space="preserve">компетентності як </w:t>
      </w:r>
      <w:r w:rsidRPr="00C1629E">
        <w:rPr>
          <w:rFonts w:ascii="Times New Roman" w:hAnsi="Times New Roman"/>
          <w:i/>
          <w:sz w:val="24"/>
          <w:szCs w:val="24"/>
        </w:rPr>
        <w:t>ключові</w:t>
      </w:r>
      <w:r w:rsidRPr="00C1629E">
        <w:rPr>
          <w:rFonts w:ascii="Times New Roman" w:hAnsi="Times New Roman"/>
          <w:sz w:val="24"/>
          <w:szCs w:val="24"/>
        </w:rPr>
        <w:t xml:space="preserve"> базуються на знаннях, уміннях і навичках, набутих у процесі навчання інформатики, і виявляються у формі здатності ефективно використовувати ІКТ</w:t>
      </w:r>
      <w:r w:rsidRPr="00C1629E" w:rsidDel="009A2343">
        <w:rPr>
          <w:rFonts w:ascii="Times New Roman" w:hAnsi="Times New Roman"/>
          <w:sz w:val="24"/>
          <w:szCs w:val="24"/>
        </w:rPr>
        <w:t xml:space="preserve"> </w:t>
      </w:r>
      <w:r w:rsidRPr="00C1629E">
        <w:rPr>
          <w:rFonts w:ascii="Times New Roman" w:hAnsi="Times New Roman"/>
          <w:sz w:val="24"/>
          <w:szCs w:val="24"/>
        </w:rPr>
        <w:t xml:space="preserve">у навчальній, дослідницькій і повсякденній діяльності з метою розв’язування задач, пов’язаних із пошуком, опрацюванням, зберіганням та передаванням різноманітних відомостей. Формування в учнів ІКТ-компетентностей, зміст яких є інтегративним, має відбуватися у результаті застосування ІКТ під час навчання всіх предметів навчального плану, реалізації діяльнісного, особистісно-орієнтованого та компетентнісного підходів. </w:t>
      </w:r>
    </w:p>
    <w:p w:rsidR="00646539" w:rsidRPr="00C1629E" w:rsidRDefault="00646539" w:rsidP="000B4842">
      <w:pPr>
        <w:pStyle w:val="a"/>
        <w:spacing w:before="0" w:line="276" w:lineRule="auto"/>
        <w:ind w:firstLine="720"/>
        <w:rPr>
          <w:rFonts w:ascii="Times New Roman" w:hAnsi="Times New Roman"/>
          <w:bCs/>
          <w:sz w:val="24"/>
          <w:szCs w:val="24"/>
        </w:rPr>
      </w:pPr>
      <w:r w:rsidRPr="00C1629E">
        <w:rPr>
          <w:rFonts w:ascii="Times New Roman" w:hAnsi="Times New Roman"/>
          <w:bCs/>
          <w:i/>
          <w:sz w:val="24"/>
          <w:szCs w:val="24"/>
        </w:rPr>
        <w:t>Предметні ІКТ</w:t>
      </w:r>
      <w:r w:rsidRPr="00C1629E">
        <w:rPr>
          <w:rFonts w:ascii="Times New Roman" w:hAnsi="Times New Roman"/>
          <w:i/>
          <w:sz w:val="24"/>
          <w:szCs w:val="24"/>
        </w:rPr>
        <w:t>-компетентності</w:t>
      </w:r>
      <w:r w:rsidRPr="00C1629E">
        <w:rPr>
          <w:rFonts w:ascii="Times New Roman" w:hAnsi="Times New Roman"/>
          <w:bCs/>
          <w:sz w:val="24"/>
          <w:szCs w:val="24"/>
        </w:rPr>
        <w:t xml:space="preserve"> учнів виявляються в:</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розумінні ролі інформатики та ІКТ у сучасному суспільстві, наукових основ інформатики, фундаментальних понять створення й опрацювання повідомлень, принципів побудови й функціонування засобів ІКТ;</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умінні аналізувати прості інформаційні процеси в живій природі, суспільстві та техніці, </w:t>
      </w:r>
      <w:r w:rsidRPr="00C1629E" w:rsidDel="00DF222C">
        <w:rPr>
          <w:rFonts w:ascii="Times New Roman" w:hAnsi="Times New Roman"/>
          <w:sz w:val="24"/>
          <w:lang w:val="uk-UA"/>
        </w:rPr>
        <w:t>буд</w:t>
      </w:r>
      <w:r w:rsidRPr="00C1629E">
        <w:rPr>
          <w:rFonts w:ascii="Times New Roman" w:hAnsi="Times New Roman"/>
          <w:sz w:val="24"/>
          <w:lang w:val="uk-UA"/>
        </w:rPr>
        <w:t>у</w:t>
      </w:r>
      <w:r w:rsidRPr="00C1629E" w:rsidDel="00DF222C">
        <w:rPr>
          <w:rFonts w:ascii="Times New Roman" w:hAnsi="Times New Roman"/>
          <w:sz w:val="24"/>
          <w:lang w:val="uk-UA"/>
        </w:rPr>
        <w:t>ва</w:t>
      </w:r>
      <w:r w:rsidRPr="00C1629E">
        <w:rPr>
          <w:rFonts w:ascii="Times New Roman" w:hAnsi="Times New Roman"/>
          <w:sz w:val="24"/>
          <w:lang w:val="uk-UA"/>
        </w:rPr>
        <w:t xml:space="preserve">ти </w:t>
      </w:r>
      <w:r w:rsidRPr="00C1629E" w:rsidDel="00DF222C">
        <w:rPr>
          <w:rFonts w:ascii="Times New Roman" w:hAnsi="Times New Roman"/>
          <w:sz w:val="24"/>
          <w:lang w:val="uk-UA"/>
        </w:rPr>
        <w:t>інформаційн</w:t>
      </w:r>
      <w:r w:rsidRPr="00C1629E">
        <w:rPr>
          <w:rFonts w:ascii="Times New Roman" w:hAnsi="Times New Roman"/>
          <w:sz w:val="24"/>
          <w:lang w:val="uk-UA"/>
        </w:rPr>
        <w:t xml:space="preserve">і </w:t>
      </w:r>
      <w:r w:rsidRPr="00C1629E" w:rsidDel="00DF222C">
        <w:rPr>
          <w:rFonts w:ascii="Times New Roman" w:hAnsi="Times New Roman"/>
          <w:sz w:val="24"/>
          <w:lang w:val="uk-UA"/>
        </w:rPr>
        <w:t>модел</w:t>
      </w:r>
      <w:r w:rsidRPr="00C1629E">
        <w:rPr>
          <w:rFonts w:ascii="Times New Roman" w:hAnsi="Times New Roman"/>
          <w:sz w:val="24"/>
          <w:lang w:val="uk-UA"/>
        </w:rPr>
        <w:t>і об’єктів і процесів;</w:t>
      </w:r>
    </w:p>
    <w:p w:rsidR="00646539" w:rsidRPr="00C1629E" w:rsidRDefault="00646539" w:rsidP="00734D35">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умінні безпечно працювати з комп’ютерним і комунікаційним обладнанням, використовувати засоби захисту даних. </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здатності раціонально використовувати </w:t>
      </w:r>
      <w:r w:rsidRPr="00C1629E">
        <w:rPr>
          <w:rStyle w:val="hps"/>
          <w:rFonts w:ascii="Times New Roman" w:hAnsi="Times New Roman"/>
          <w:sz w:val="24"/>
          <w:lang w:val="uk-UA"/>
        </w:rPr>
        <w:t xml:space="preserve">комп’ютери, </w:t>
      </w:r>
      <w:r w:rsidRPr="00C1629E">
        <w:rPr>
          <w:rFonts w:ascii="Times New Roman" w:hAnsi="Times New Roman"/>
          <w:sz w:val="24"/>
          <w:lang w:val="uk-UA"/>
        </w:rPr>
        <w:t xml:space="preserve">мережеві технології та програмні середовища для розв’язування навчальних і життєвих задач, пов’язаних із пошуком, зберіганням, опрацюванням і передаванням відомостей; </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здатності логічно та критично мислити у процесі планування та організації діяльності, зокрема навчальної;</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здатності ефективно планувати та здійснювати свою діяльність із використанням ІКТ;</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здатності спілкуватися та співпрацювати з використанням ІКТ для виконання різноманітних завдань, у тому числі комплексних;</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готовності дотримуватися правових і морально-етичних норм під час  роботи з даними та програмними продуктами, а також у комп’ютерних мережах. </w:t>
      </w:r>
    </w:p>
    <w:p w:rsidR="00646539" w:rsidRPr="00C1629E" w:rsidRDefault="00646539" w:rsidP="00734D35">
      <w:pPr>
        <w:pStyle w:val="Heading2"/>
        <w:rPr>
          <w:lang w:val="uk-UA"/>
        </w:rPr>
      </w:pPr>
      <w:r w:rsidRPr="00C1629E">
        <w:rPr>
          <w:lang w:val="uk-UA"/>
        </w:rPr>
        <w:t>Розвивальний компонент курсу інформатики</w:t>
      </w:r>
    </w:p>
    <w:p w:rsidR="00646539" w:rsidRPr="00C1629E" w:rsidRDefault="00646539" w:rsidP="00D77B78">
      <w:pPr>
        <w:pStyle w:val="a"/>
        <w:spacing w:before="0" w:line="276" w:lineRule="auto"/>
        <w:ind w:firstLine="720"/>
        <w:jc w:val="both"/>
        <w:rPr>
          <w:rFonts w:ascii="Times New Roman" w:hAnsi="Times New Roman"/>
          <w:sz w:val="24"/>
          <w:szCs w:val="24"/>
        </w:rPr>
      </w:pPr>
      <w:r w:rsidRPr="00C1629E">
        <w:rPr>
          <w:rFonts w:ascii="Times New Roman" w:hAnsi="Times New Roman"/>
          <w:sz w:val="24"/>
          <w:szCs w:val="24"/>
        </w:rPr>
        <w:t>Навчання інформатики має розвивати в учнів аналітичне, синтетичне, логічне та критичне мислення, творчі здібності,</w:t>
      </w:r>
      <w:r w:rsidRPr="00C1629E">
        <w:t xml:space="preserve"> </w:t>
      </w:r>
      <w:r w:rsidRPr="00C1629E">
        <w:rPr>
          <w:rFonts w:ascii="Times New Roman" w:hAnsi="Times New Roman"/>
          <w:sz w:val="24"/>
          <w:szCs w:val="24"/>
        </w:rPr>
        <w:t>здатність аналізувати різноманітні процеси та явища й з’ясовувати їхні причинно-наслідкові та структурні зв’язки. Хоча розвиток зазначених мисленнєвих навичок і здатностей не є винятково завданням навчання інформатики, а відбувається не меншою мірою під час вивчення інших навчальних предметів, саме в процесі навчання інформатики закладаються основи таких умінь:</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 xml:space="preserve">визначати послідовність дій, які необхідно виконати для розв’язування певних задач, тобто розробляти </w:t>
      </w:r>
      <w:r w:rsidRPr="00C1629E">
        <w:rPr>
          <w:rFonts w:ascii="Times New Roman" w:hAnsi="Times New Roman"/>
          <w:i/>
          <w:sz w:val="24"/>
          <w:lang w:val="uk-UA"/>
        </w:rPr>
        <w:t>алгоритми</w:t>
      </w:r>
      <w:r w:rsidRPr="00C1629E">
        <w:rPr>
          <w:rFonts w:ascii="Times New Roman" w:hAnsi="Times New Roman"/>
          <w:sz w:val="24"/>
          <w:lang w:val="uk-UA"/>
        </w:rPr>
        <w:t>;</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подавати алгоритми в певному формальному вигляді та виконувати їх;</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використовувати алгоритмічні структури;</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застосовувати алгоритми для опрацювання різнотипних повідомлень;</w:t>
      </w:r>
    </w:p>
    <w:p w:rsidR="00646539" w:rsidRPr="00C1629E" w:rsidRDefault="00646539" w:rsidP="009A17BD">
      <w:pPr>
        <w:numPr>
          <w:ilvl w:val="0"/>
          <w:numId w:val="143"/>
        </w:numPr>
        <w:spacing w:after="0"/>
        <w:ind w:left="0" w:firstLine="720"/>
        <w:jc w:val="both"/>
        <w:rPr>
          <w:rFonts w:ascii="Times New Roman" w:hAnsi="Times New Roman"/>
          <w:sz w:val="24"/>
          <w:lang w:val="uk-UA" w:eastAsia="ru-RU"/>
        </w:rPr>
      </w:pPr>
      <w:r w:rsidRPr="00C1629E">
        <w:rPr>
          <w:rFonts w:ascii="Times New Roman" w:hAnsi="Times New Roman"/>
          <w:sz w:val="24"/>
          <w:lang w:val="uk-UA"/>
        </w:rPr>
        <w:t xml:space="preserve">добирати якомога ефективніший </w:t>
      </w:r>
      <w:r w:rsidRPr="00C1629E">
        <w:rPr>
          <w:rFonts w:ascii="Times New Roman" w:hAnsi="Times New Roman"/>
          <w:sz w:val="24"/>
          <w:lang w:val="uk-UA" w:eastAsia="ru-RU"/>
        </w:rPr>
        <w:t xml:space="preserve">алгоритм розв’язування задачі </w:t>
      </w:r>
    </w:p>
    <w:p w:rsidR="00646539" w:rsidRPr="00C1629E" w:rsidRDefault="00646539" w:rsidP="006027FE">
      <w:pPr>
        <w:spacing w:after="0"/>
        <w:ind w:left="360"/>
        <w:jc w:val="both"/>
        <w:rPr>
          <w:rFonts w:ascii="Times New Roman" w:hAnsi="Times New Roman"/>
          <w:sz w:val="24"/>
          <w:lang w:val="uk-UA" w:eastAsia="ru-RU"/>
        </w:rPr>
      </w:pPr>
      <w:r w:rsidRPr="00C1629E">
        <w:rPr>
          <w:rFonts w:ascii="Times New Roman" w:hAnsi="Times New Roman"/>
          <w:sz w:val="24"/>
          <w:lang w:val="uk-UA" w:eastAsia="ru-RU"/>
        </w:rPr>
        <w:t xml:space="preserve">(на зазначених уміннях базується </w:t>
      </w:r>
      <w:r w:rsidRPr="00C1629E">
        <w:rPr>
          <w:rFonts w:ascii="Times New Roman" w:hAnsi="Times New Roman"/>
          <w:i/>
          <w:sz w:val="24"/>
          <w:lang w:val="uk-UA" w:eastAsia="ru-RU"/>
        </w:rPr>
        <w:t>алгоритмічне мислення</w:t>
      </w:r>
      <w:r w:rsidRPr="00C1629E">
        <w:rPr>
          <w:rFonts w:ascii="Times New Roman" w:hAnsi="Times New Roman"/>
          <w:sz w:val="24"/>
          <w:lang w:val="uk-UA" w:eastAsia="ru-RU"/>
        </w:rPr>
        <w:t>);</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визначати параметри об'єктів та їх можливі значення;</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класифікувати явища та об'єкти;</w:t>
      </w:r>
    </w:p>
    <w:p w:rsidR="00646539" w:rsidRPr="00C1629E" w:rsidRDefault="00646539" w:rsidP="000B4842">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знаходити структурні зв'язки між класами об'єктів, класифікувати знайдені зв’язки;</w:t>
      </w:r>
    </w:p>
    <w:p w:rsidR="00646539" w:rsidRPr="00C1629E" w:rsidRDefault="00646539" w:rsidP="000B4842">
      <w:pPr>
        <w:numPr>
          <w:ilvl w:val="0"/>
          <w:numId w:val="143"/>
        </w:numPr>
        <w:spacing w:after="0"/>
        <w:ind w:left="0" w:firstLine="720"/>
        <w:jc w:val="both"/>
        <w:rPr>
          <w:rFonts w:ascii="Times New Roman" w:hAnsi="Times New Roman"/>
          <w:sz w:val="24"/>
          <w:lang w:val="uk-UA" w:eastAsia="ru-RU"/>
        </w:rPr>
      </w:pPr>
      <w:r w:rsidRPr="00C1629E">
        <w:rPr>
          <w:rFonts w:ascii="Times New Roman" w:hAnsi="Times New Roman"/>
          <w:sz w:val="24"/>
          <w:lang w:val="uk-UA"/>
        </w:rPr>
        <w:t>подавати дані</w:t>
      </w:r>
      <w:r w:rsidRPr="00C1629E">
        <w:rPr>
          <w:rFonts w:ascii="Times New Roman" w:hAnsi="Times New Roman"/>
          <w:sz w:val="24"/>
          <w:lang w:val="uk-UA" w:eastAsia="ru-RU"/>
        </w:rPr>
        <w:t xml:space="preserve"> в табличному та графічному вигляді, інтерпретувати дані, подані графічно;</w:t>
      </w:r>
    </w:p>
    <w:p w:rsidR="00646539" w:rsidRPr="00C1629E" w:rsidRDefault="00646539" w:rsidP="00A95B83">
      <w:pPr>
        <w:numPr>
          <w:ilvl w:val="0"/>
          <w:numId w:val="143"/>
        </w:numPr>
        <w:spacing w:after="0"/>
        <w:ind w:left="0" w:firstLine="720"/>
        <w:jc w:val="both"/>
        <w:rPr>
          <w:rFonts w:ascii="Times New Roman" w:hAnsi="Times New Roman"/>
          <w:sz w:val="24"/>
          <w:lang w:val="uk-UA"/>
        </w:rPr>
      </w:pPr>
      <w:r w:rsidRPr="00C1629E">
        <w:rPr>
          <w:rFonts w:ascii="Times New Roman" w:hAnsi="Times New Roman"/>
          <w:sz w:val="24"/>
          <w:lang w:val="uk-UA"/>
        </w:rPr>
        <w:t>формулювати задачі з опрацювання структур даних і формалізовувати їх з метою подальшого автоматизованого розв’язування з використанням ІКТ-засобів</w:t>
      </w:r>
    </w:p>
    <w:p w:rsidR="00646539" w:rsidRPr="00C1629E" w:rsidRDefault="00646539" w:rsidP="00884389">
      <w:pPr>
        <w:spacing w:after="0"/>
        <w:ind w:left="360"/>
        <w:jc w:val="both"/>
        <w:rPr>
          <w:rFonts w:ascii="Times New Roman" w:hAnsi="Times New Roman"/>
          <w:sz w:val="24"/>
          <w:lang w:val="uk-UA" w:eastAsia="ru-RU"/>
        </w:rPr>
      </w:pPr>
      <w:r w:rsidRPr="00C1629E" w:rsidDel="00A95B83">
        <w:rPr>
          <w:rFonts w:ascii="Times New Roman" w:hAnsi="Times New Roman"/>
          <w:sz w:val="24"/>
          <w:lang w:val="uk-UA" w:eastAsia="ru-RU"/>
        </w:rPr>
        <w:t xml:space="preserve"> </w:t>
      </w:r>
      <w:r w:rsidRPr="00C1629E">
        <w:rPr>
          <w:rFonts w:ascii="Times New Roman" w:hAnsi="Times New Roman"/>
          <w:sz w:val="24"/>
          <w:lang w:val="uk-UA" w:eastAsia="ru-RU"/>
        </w:rPr>
        <w:t xml:space="preserve">(зазначені вміння є основою так званого </w:t>
      </w:r>
      <w:r w:rsidRPr="00C1629E">
        <w:rPr>
          <w:rFonts w:ascii="Times New Roman" w:hAnsi="Times New Roman"/>
          <w:i/>
          <w:sz w:val="24"/>
          <w:lang w:val="uk-UA" w:eastAsia="ru-RU"/>
        </w:rPr>
        <w:t>структурного мислення</w:t>
      </w:r>
      <w:r w:rsidRPr="00C1629E">
        <w:rPr>
          <w:rFonts w:ascii="Times New Roman" w:hAnsi="Times New Roman"/>
          <w:sz w:val="24"/>
          <w:lang w:val="uk-UA" w:eastAsia="ru-RU"/>
        </w:rPr>
        <w:t>).</w:t>
      </w:r>
    </w:p>
    <w:p w:rsidR="00646539" w:rsidRPr="00C1629E" w:rsidRDefault="00646539" w:rsidP="000B4842">
      <w:pPr>
        <w:pStyle w:val="a"/>
        <w:spacing w:before="0" w:line="276" w:lineRule="auto"/>
        <w:ind w:firstLine="720"/>
        <w:jc w:val="both"/>
        <w:rPr>
          <w:rFonts w:ascii="Times New Roman" w:hAnsi="Times New Roman"/>
          <w:sz w:val="24"/>
          <w:szCs w:val="24"/>
        </w:rPr>
      </w:pPr>
      <w:r w:rsidRPr="00C1629E">
        <w:rPr>
          <w:rFonts w:ascii="Times New Roman" w:hAnsi="Times New Roman"/>
          <w:sz w:val="24"/>
          <w:szCs w:val="24"/>
        </w:rPr>
        <w:t>Слід підкреслити, що зазначені вище типи мислення, знання, уміння, навички, здатності мають розвиватися не лише в процесі вивчення основ алгоритмізації та програмування, а й під час виконання навчальних проектів, розв’язування компетентнісних задач і вивчення всіх інших тем курсу.</w:t>
      </w:r>
    </w:p>
    <w:p w:rsidR="00646539" w:rsidRPr="00C1629E" w:rsidRDefault="00646539" w:rsidP="00734D35">
      <w:pPr>
        <w:pStyle w:val="Heading2"/>
        <w:rPr>
          <w:lang w:val="uk-UA"/>
        </w:rPr>
      </w:pPr>
      <w:r w:rsidRPr="00C1629E">
        <w:rPr>
          <w:lang w:val="uk-UA"/>
        </w:rPr>
        <w:t>Структура навчальної програми</w:t>
      </w:r>
    </w:p>
    <w:p w:rsidR="00646539" w:rsidRPr="00C1629E" w:rsidRDefault="00646539" w:rsidP="00B06122">
      <w:pPr>
        <w:spacing w:after="0"/>
        <w:ind w:firstLine="720"/>
        <w:jc w:val="both"/>
        <w:rPr>
          <w:rFonts w:ascii="Times New Roman" w:hAnsi="Times New Roman"/>
          <w:sz w:val="24"/>
          <w:lang w:val="uk-UA"/>
        </w:rPr>
      </w:pPr>
      <w:r w:rsidRPr="00C1629E">
        <w:rPr>
          <w:rFonts w:ascii="Times New Roman" w:hAnsi="Times New Roman"/>
          <w:sz w:val="24"/>
          <w:lang w:val="uk-UA"/>
        </w:rPr>
        <w:t>Курс «Інформатика» розрахований на 245 годин і вивчається в межах інваріантної частини навчального плану (табл. 1).</w:t>
      </w:r>
    </w:p>
    <w:p w:rsidR="00646539" w:rsidRPr="00C1629E" w:rsidRDefault="00646539" w:rsidP="00B06122">
      <w:pPr>
        <w:spacing w:after="0"/>
        <w:ind w:firstLine="720"/>
        <w:jc w:val="right"/>
        <w:rPr>
          <w:rFonts w:ascii="Times New Roman" w:hAnsi="Times New Roman"/>
          <w:i/>
          <w:sz w:val="24"/>
          <w:lang w:val="uk-UA"/>
        </w:rPr>
      </w:pPr>
      <w:r w:rsidRPr="00C1629E">
        <w:rPr>
          <w:rFonts w:ascii="Times New Roman" w:hAnsi="Times New Roman"/>
          <w:i/>
          <w:sz w:val="24"/>
          <w:lang w:val="uk-UA"/>
        </w:rPr>
        <w:t>Таблиця 1</w:t>
      </w:r>
    </w:p>
    <w:tbl>
      <w:tblPr>
        <w:tblW w:w="632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2565"/>
        <w:gridCol w:w="2340"/>
      </w:tblGrid>
      <w:tr w:rsidR="00646539" w:rsidRPr="00C1629E" w:rsidTr="00B97648">
        <w:trPr>
          <w:cantSplit/>
          <w:trHeight w:val="279"/>
        </w:trPr>
        <w:tc>
          <w:tcPr>
            <w:tcW w:w="1417" w:type="dxa"/>
          </w:tcPr>
          <w:p w:rsidR="00646539" w:rsidRPr="00C1629E" w:rsidRDefault="00646539" w:rsidP="00B06122">
            <w:pPr>
              <w:spacing w:after="0"/>
              <w:ind w:firstLine="94"/>
              <w:jc w:val="center"/>
              <w:rPr>
                <w:rFonts w:ascii="Times New Roman" w:hAnsi="Times New Roman"/>
                <w:sz w:val="24"/>
                <w:lang w:val="uk-UA"/>
              </w:rPr>
            </w:pPr>
            <w:r w:rsidRPr="00C1629E">
              <w:rPr>
                <w:rFonts w:ascii="Times New Roman" w:hAnsi="Times New Roman"/>
                <w:sz w:val="24"/>
                <w:lang w:val="uk-UA"/>
              </w:rPr>
              <w:t>Клас</w:t>
            </w:r>
          </w:p>
        </w:tc>
        <w:tc>
          <w:tcPr>
            <w:tcW w:w="2565" w:type="dxa"/>
          </w:tcPr>
          <w:p w:rsidR="00646539" w:rsidRPr="00C1629E" w:rsidRDefault="00646539" w:rsidP="00B06122">
            <w:pPr>
              <w:spacing w:after="0"/>
              <w:ind w:firstLine="105"/>
              <w:jc w:val="center"/>
              <w:rPr>
                <w:rFonts w:ascii="Times New Roman" w:hAnsi="Times New Roman"/>
                <w:sz w:val="24"/>
                <w:lang w:val="uk-UA"/>
              </w:rPr>
            </w:pPr>
            <w:r w:rsidRPr="00C1629E">
              <w:rPr>
                <w:rFonts w:ascii="Times New Roman" w:hAnsi="Times New Roman"/>
                <w:sz w:val="24"/>
                <w:lang w:val="uk-UA"/>
              </w:rPr>
              <w:t xml:space="preserve">Кількість годин </w:t>
            </w:r>
          </w:p>
          <w:p w:rsidR="00646539" w:rsidRPr="00C1629E" w:rsidRDefault="00646539" w:rsidP="00B06122">
            <w:pPr>
              <w:spacing w:after="0"/>
              <w:ind w:firstLine="105"/>
              <w:jc w:val="center"/>
              <w:rPr>
                <w:rFonts w:ascii="Times New Roman" w:hAnsi="Times New Roman"/>
                <w:sz w:val="24"/>
                <w:lang w:val="uk-UA"/>
              </w:rPr>
            </w:pPr>
            <w:r w:rsidRPr="00C1629E">
              <w:rPr>
                <w:rFonts w:ascii="Times New Roman" w:hAnsi="Times New Roman"/>
                <w:sz w:val="24"/>
                <w:lang w:val="uk-UA"/>
              </w:rPr>
              <w:t>на тиждень</w:t>
            </w:r>
          </w:p>
        </w:tc>
        <w:tc>
          <w:tcPr>
            <w:tcW w:w="2340" w:type="dxa"/>
          </w:tcPr>
          <w:p w:rsidR="00646539" w:rsidRPr="00C1629E" w:rsidRDefault="00646539" w:rsidP="00B06122">
            <w:pPr>
              <w:spacing w:after="0"/>
              <w:ind w:firstLine="69"/>
              <w:jc w:val="center"/>
              <w:rPr>
                <w:rFonts w:ascii="Times New Roman" w:hAnsi="Times New Roman"/>
                <w:sz w:val="24"/>
                <w:lang w:val="uk-UA"/>
              </w:rPr>
            </w:pPr>
            <w:r w:rsidRPr="00C1629E">
              <w:rPr>
                <w:rFonts w:ascii="Times New Roman" w:hAnsi="Times New Roman"/>
                <w:sz w:val="24"/>
                <w:lang w:val="uk-UA"/>
              </w:rPr>
              <w:t>Загальна кількість годин</w:t>
            </w:r>
          </w:p>
        </w:tc>
      </w:tr>
      <w:tr w:rsidR="00646539" w:rsidRPr="00C1629E" w:rsidTr="00B97648">
        <w:trPr>
          <w:cantSplit/>
        </w:trPr>
        <w:tc>
          <w:tcPr>
            <w:tcW w:w="1417" w:type="dxa"/>
          </w:tcPr>
          <w:p w:rsidR="00646539" w:rsidRPr="00C1629E" w:rsidRDefault="00646539" w:rsidP="00215B2A">
            <w:pPr>
              <w:keepLines/>
              <w:spacing w:after="0"/>
              <w:ind w:firstLine="94"/>
              <w:rPr>
                <w:rFonts w:ascii="Times New Roman" w:hAnsi="Times New Roman"/>
                <w:sz w:val="24"/>
                <w:lang w:val="uk-UA"/>
              </w:rPr>
            </w:pPr>
            <w:r w:rsidRPr="00C1629E">
              <w:rPr>
                <w:rFonts w:ascii="Times New Roman" w:hAnsi="Times New Roman"/>
                <w:sz w:val="24"/>
                <w:lang w:val="uk-UA"/>
              </w:rPr>
              <w:t>5 клас</w:t>
            </w:r>
          </w:p>
        </w:tc>
        <w:tc>
          <w:tcPr>
            <w:tcW w:w="2565"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1 </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35 </w:t>
            </w:r>
          </w:p>
        </w:tc>
      </w:tr>
      <w:tr w:rsidR="00646539" w:rsidRPr="00C1629E" w:rsidTr="00B97648">
        <w:trPr>
          <w:cantSplit/>
        </w:trPr>
        <w:tc>
          <w:tcPr>
            <w:tcW w:w="1417" w:type="dxa"/>
          </w:tcPr>
          <w:p w:rsidR="00646539" w:rsidRPr="00C1629E" w:rsidRDefault="00646539" w:rsidP="00215B2A">
            <w:pPr>
              <w:keepLines/>
              <w:spacing w:after="0"/>
              <w:ind w:firstLine="94"/>
              <w:rPr>
                <w:rFonts w:ascii="Times New Roman" w:hAnsi="Times New Roman"/>
                <w:sz w:val="24"/>
                <w:lang w:val="uk-UA"/>
              </w:rPr>
            </w:pPr>
            <w:r w:rsidRPr="00C1629E">
              <w:rPr>
                <w:rFonts w:ascii="Times New Roman" w:hAnsi="Times New Roman"/>
                <w:sz w:val="24"/>
                <w:lang w:val="uk-UA"/>
              </w:rPr>
              <w:t>6 клас</w:t>
            </w:r>
          </w:p>
        </w:tc>
        <w:tc>
          <w:tcPr>
            <w:tcW w:w="2565"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1 </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35 </w:t>
            </w:r>
          </w:p>
        </w:tc>
      </w:tr>
      <w:tr w:rsidR="00646539" w:rsidRPr="00C1629E" w:rsidTr="00B97648">
        <w:trPr>
          <w:cantSplit/>
        </w:trPr>
        <w:tc>
          <w:tcPr>
            <w:tcW w:w="1417" w:type="dxa"/>
          </w:tcPr>
          <w:p w:rsidR="00646539" w:rsidRPr="00C1629E" w:rsidRDefault="00646539" w:rsidP="00215B2A">
            <w:pPr>
              <w:keepLines/>
              <w:spacing w:after="0"/>
              <w:ind w:firstLine="94"/>
              <w:rPr>
                <w:rFonts w:ascii="Times New Roman" w:hAnsi="Times New Roman"/>
                <w:sz w:val="24"/>
                <w:lang w:val="uk-UA"/>
              </w:rPr>
            </w:pPr>
            <w:r w:rsidRPr="00C1629E">
              <w:rPr>
                <w:rFonts w:ascii="Times New Roman" w:hAnsi="Times New Roman"/>
                <w:sz w:val="24"/>
                <w:lang w:val="uk-UA"/>
              </w:rPr>
              <w:t>7 клас</w:t>
            </w:r>
          </w:p>
        </w:tc>
        <w:tc>
          <w:tcPr>
            <w:tcW w:w="2565"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1 </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35 </w:t>
            </w:r>
          </w:p>
        </w:tc>
      </w:tr>
      <w:tr w:rsidR="00646539" w:rsidRPr="00C1629E" w:rsidTr="00B97648">
        <w:trPr>
          <w:cantSplit/>
        </w:trPr>
        <w:tc>
          <w:tcPr>
            <w:tcW w:w="1417" w:type="dxa"/>
          </w:tcPr>
          <w:p w:rsidR="00646539" w:rsidRPr="00C1629E" w:rsidRDefault="00646539" w:rsidP="00215B2A">
            <w:pPr>
              <w:keepLines/>
              <w:spacing w:after="0"/>
              <w:ind w:firstLine="94"/>
              <w:rPr>
                <w:rFonts w:ascii="Times New Roman" w:hAnsi="Times New Roman"/>
                <w:sz w:val="24"/>
                <w:lang w:val="uk-UA"/>
              </w:rPr>
            </w:pPr>
            <w:r w:rsidRPr="00C1629E">
              <w:rPr>
                <w:rFonts w:ascii="Times New Roman" w:hAnsi="Times New Roman"/>
                <w:sz w:val="24"/>
                <w:lang w:val="uk-UA"/>
              </w:rPr>
              <w:t>8 клас</w:t>
            </w:r>
          </w:p>
        </w:tc>
        <w:tc>
          <w:tcPr>
            <w:tcW w:w="2565"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2 </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70 </w:t>
            </w:r>
          </w:p>
        </w:tc>
      </w:tr>
      <w:tr w:rsidR="00646539" w:rsidRPr="00C1629E" w:rsidTr="00B97648">
        <w:trPr>
          <w:cantSplit/>
        </w:trPr>
        <w:tc>
          <w:tcPr>
            <w:tcW w:w="1417" w:type="dxa"/>
          </w:tcPr>
          <w:p w:rsidR="00646539" w:rsidRPr="00C1629E" w:rsidRDefault="00646539" w:rsidP="00215B2A">
            <w:pPr>
              <w:keepLines/>
              <w:spacing w:after="0"/>
              <w:ind w:firstLine="94"/>
              <w:rPr>
                <w:rFonts w:ascii="Times New Roman" w:hAnsi="Times New Roman"/>
                <w:sz w:val="24"/>
                <w:lang w:val="uk-UA"/>
              </w:rPr>
            </w:pPr>
            <w:r w:rsidRPr="00C1629E">
              <w:rPr>
                <w:rFonts w:ascii="Times New Roman" w:hAnsi="Times New Roman"/>
                <w:sz w:val="24"/>
                <w:lang w:val="uk-UA"/>
              </w:rPr>
              <w:t>9 клас</w:t>
            </w:r>
          </w:p>
        </w:tc>
        <w:tc>
          <w:tcPr>
            <w:tcW w:w="2565"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2 </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70 </w:t>
            </w:r>
          </w:p>
        </w:tc>
      </w:tr>
      <w:tr w:rsidR="00646539" w:rsidRPr="00C1629E" w:rsidTr="00B97648">
        <w:trPr>
          <w:cantSplit/>
        </w:trPr>
        <w:tc>
          <w:tcPr>
            <w:tcW w:w="3982" w:type="dxa"/>
            <w:gridSpan w:val="2"/>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Усього</w:t>
            </w:r>
          </w:p>
        </w:tc>
        <w:tc>
          <w:tcPr>
            <w:tcW w:w="2340" w:type="dxa"/>
          </w:tcPr>
          <w:p w:rsidR="00646539" w:rsidRPr="00C1629E" w:rsidRDefault="00646539" w:rsidP="00B06122">
            <w:pPr>
              <w:keepLines/>
              <w:spacing w:after="0"/>
              <w:ind w:firstLine="720"/>
              <w:rPr>
                <w:rFonts w:ascii="Times New Roman" w:hAnsi="Times New Roman"/>
                <w:sz w:val="24"/>
                <w:lang w:val="uk-UA"/>
              </w:rPr>
            </w:pPr>
            <w:r w:rsidRPr="00C1629E">
              <w:rPr>
                <w:rFonts w:ascii="Times New Roman" w:hAnsi="Times New Roman"/>
                <w:sz w:val="24"/>
                <w:lang w:val="uk-UA"/>
              </w:rPr>
              <w:t xml:space="preserve">245 </w:t>
            </w:r>
          </w:p>
        </w:tc>
      </w:tr>
    </w:tbl>
    <w:p w:rsidR="00646539" w:rsidRPr="00C1629E" w:rsidRDefault="00646539" w:rsidP="000E3DF9">
      <w:pPr>
        <w:spacing w:after="0"/>
        <w:ind w:firstLine="720"/>
        <w:jc w:val="both"/>
        <w:rPr>
          <w:rFonts w:ascii="Times New Roman" w:hAnsi="Times New Roman"/>
          <w:i/>
          <w:sz w:val="24"/>
          <w:lang w:val="uk-UA"/>
        </w:rPr>
      </w:pPr>
      <w:r w:rsidRPr="00C1629E">
        <w:rPr>
          <w:rFonts w:ascii="Times New Roman" w:hAnsi="Times New Roman"/>
          <w:sz w:val="24"/>
          <w:lang w:val="uk-UA"/>
        </w:rPr>
        <w:t xml:space="preserve">Відповідно до Державного стандарту базової і повної загальної середньої освіти, </w:t>
      </w:r>
      <w:r w:rsidRPr="00C1629E">
        <w:rPr>
          <w:rFonts w:ascii="Times New Roman" w:hAnsi="Times New Roman"/>
          <w:sz w:val="24"/>
          <w:szCs w:val="24"/>
          <w:lang w:val="uk-UA"/>
        </w:rPr>
        <w:t xml:space="preserve">затвердженого постановою Кабінету Міністрів України № 1392 від 23 листопада 2011 р., </w:t>
      </w:r>
      <w:r w:rsidRPr="00C1629E">
        <w:rPr>
          <w:rFonts w:ascii="Times New Roman" w:hAnsi="Times New Roman"/>
          <w:sz w:val="24"/>
          <w:lang w:val="uk-UA"/>
        </w:rPr>
        <w:t xml:space="preserve">курс «Інформатика» вибудовується за такими </w:t>
      </w:r>
      <w:r w:rsidRPr="00C1629E">
        <w:rPr>
          <w:rFonts w:ascii="Times New Roman" w:hAnsi="Times New Roman"/>
          <w:i/>
          <w:sz w:val="24"/>
          <w:lang w:val="uk-UA"/>
        </w:rPr>
        <w:t xml:space="preserve">змістовими лініями: </w:t>
      </w:r>
    </w:p>
    <w:p w:rsidR="00646539" w:rsidRPr="00C1629E" w:rsidRDefault="00646539" w:rsidP="00B06122">
      <w:pPr>
        <w:numPr>
          <w:ilvl w:val="0"/>
          <w:numId w:val="144"/>
        </w:numPr>
        <w:spacing w:after="0"/>
        <w:ind w:left="0" w:firstLine="720"/>
        <w:jc w:val="both"/>
        <w:rPr>
          <w:rFonts w:ascii="Times New Roman" w:hAnsi="Times New Roman"/>
          <w:sz w:val="24"/>
          <w:lang w:val="uk-UA"/>
        </w:rPr>
      </w:pPr>
      <w:r w:rsidRPr="00C1629E">
        <w:rPr>
          <w:rFonts w:ascii="Times New Roman" w:hAnsi="Times New Roman"/>
          <w:sz w:val="24"/>
          <w:lang w:val="uk-UA"/>
        </w:rPr>
        <w:t>інформація, інформаційні процеси, системи, технології;</w:t>
      </w:r>
    </w:p>
    <w:p w:rsidR="00646539" w:rsidRPr="00C1629E" w:rsidRDefault="00646539" w:rsidP="00B06122">
      <w:pPr>
        <w:numPr>
          <w:ilvl w:val="0"/>
          <w:numId w:val="144"/>
        </w:numPr>
        <w:spacing w:after="0"/>
        <w:ind w:left="0" w:firstLine="720"/>
        <w:jc w:val="both"/>
        <w:rPr>
          <w:rFonts w:ascii="Times New Roman" w:hAnsi="Times New Roman"/>
          <w:sz w:val="24"/>
          <w:lang w:val="uk-UA"/>
        </w:rPr>
      </w:pPr>
      <w:r w:rsidRPr="00C1629E">
        <w:rPr>
          <w:rFonts w:ascii="Times New Roman" w:hAnsi="Times New Roman"/>
          <w:sz w:val="24"/>
          <w:lang w:val="uk-UA"/>
        </w:rPr>
        <w:t>комп’ютер як універсальний пристрій для опрацювання даних;</w:t>
      </w:r>
    </w:p>
    <w:p w:rsidR="00646539" w:rsidRPr="00C1629E" w:rsidRDefault="00646539" w:rsidP="00B06122">
      <w:pPr>
        <w:numPr>
          <w:ilvl w:val="0"/>
          <w:numId w:val="144"/>
        </w:numPr>
        <w:spacing w:after="0"/>
        <w:ind w:left="0" w:firstLine="720"/>
        <w:jc w:val="both"/>
        <w:rPr>
          <w:rFonts w:ascii="Times New Roman" w:hAnsi="Times New Roman"/>
          <w:strike/>
          <w:sz w:val="24"/>
          <w:lang w:val="uk-UA"/>
        </w:rPr>
      </w:pPr>
      <w:r w:rsidRPr="00C1629E">
        <w:rPr>
          <w:rFonts w:ascii="Times New Roman" w:hAnsi="Times New Roman"/>
          <w:sz w:val="24"/>
          <w:lang w:val="uk-UA"/>
        </w:rPr>
        <w:t>телекомунікаційні технології;</w:t>
      </w:r>
    </w:p>
    <w:p w:rsidR="00646539" w:rsidRPr="00C1629E" w:rsidRDefault="00646539" w:rsidP="00B06122">
      <w:pPr>
        <w:numPr>
          <w:ilvl w:val="0"/>
          <w:numId w:val="144"/>
        </w:numPr>
        <w:spacing w:after="0"/>
        <w:ind w:left="0" w:firstLine="720"/>
        <w:jc w:val="both"/>
        <w:rPr>
          <w:rFonts w:ascii="Times New Roman" w:hAnsi="Times New Roman"/>
          <w:sz w:val="24"/>
          <w:lang w:val="uk-UA"/>
        </w:rPr>
      </w:pPr>
      <w:r w:rsidRPr="00C1629E">
        <w:rPr>
          <w:rFonts w:ascii="Times New Roman" w:hAnsi="Times New Roman"/>
          <w:sz w:val="24"/>
          <w:lang w:val="uk-UA"/>
        </w:rPr>
        <w:t>інформаційні технології створення й опрацювання інформаційних об’єктів;</w:t>
      </w:r>
    </w:p>
    <w:p w:rsidR="00646539" w:rsidRPr="00C1629E" w:rsidRDefault="00646539" w:rsidP="00B06122">
      <w:pPr>
        <w:numPr>
          <w:ilvl w:val="0"/>
          <w:numId w:val="144"/>
        </w:numPr>
        <w:spacing w:after="0"/>
        <w:ind w:left="0" w:firstLine="720"/>
        <w:jc w:val="both"/>
        <w:rPr>
          <w:rFonts w:ascii="Times New Roman" w:hAnsi="Times New Roman"/>
          <w:i/>
          <w:sz w:val="24"/>
          <w:lang w:val="uk-UA"/>
        </w:rPr>
      </w:pPr>
      <w:r w:rsidRPr="00C1629E">
        <w:rPr>
          <w:rFonts w:ascii="Times New Roman" w:hAnsi="Times New Roman"/>
          <w:sz w:val="24"/>
          <w:lang w:val="uk-UA"/>
        </w:rPr>
        <w:t>моделювання, алгоритмізація та програмування.</w:t>
      </w:r>
    </w:p>
    <w:p w:rsidR="00646539" w:rsidRPr="00C1629E" w:rsidRDefault="00646539" w:rsidP="00B06122">
      <w:pPr>
        <w:shd w:val="clear" w:color="auto" w:fill="FFFFFF"/>
        <w:spacing w:after="0"/>
        <w:ind w:firstLine="720"/>
        <w:rPr>
          <w:rFonts w:ascii="Times New Roman" w:hAnsi="Times New Roman"/>
          <w:sz w:val="24"/>
          <w:lang w:val="uk-UA"/>
        </w:rPr>
      </w:pPr>
    </w:p>
    <w:p w:rsidR="00646539" w:rsidRPr="00C1629E" w:rsidRDefault="00646539" w:rsidP="00734D35">
      <w:pPr>
        <w:shd w:val="clear" w:color="auto" w:fill="FFFFFF"/>
        <w:spacing w:after="0"/>
        <w:ind w:firstLine="720"/>
        <w:jc w:val="both"/>
        <w:rPr>
          <w:rFonts w:ascii="Times New Roman" w:hAnsi="Times New Roman"/>
          <w:sz w:val="24"/>
          <w:szCs w:val="24"/>
          <w:lang w:val="uk-UA"/>
        </w:rPr>
      </w:pPr>
      <w:r w:rsidRPr="00C1629E">
        <w:rPr>
          <w:rFonts w:ascii="Times New Roman" w:hAnsi="Times New Roman"/>
          <w:sz w:val="24"/>
          <w:lang w:val="uk-UA"/>
        </w:rPr>
        <w:t>З метою дотримання принципів науковості і доступності програмою передбачено послідовне ускладнення навчального матеріалу кожної з названих вище змістових ліній та умовне виокремлення двох змістових рівнів.</w:t>
      </w:r>
    </w:p>
    <w:p w:rsidR="00646539" w:rsidRPr="00C1629E" w:rsidRDefault="00646539" w:rsidP="00884389">
      <w:pPr>
        <w:numPr>
          <w:ilvl w:val="0"/>
          <w:numId w:val="145"/>
        </w:numPr>
        <w:shd w:val="clear" w:color="auto" w:fill="FFFFFF"/>
        <w:spacing w:after="0"/>
        <w:ind w:left="0" w:firstLine="720"/>
        <w:jc w:val="both"/>
        <w:rPr>
          <w:rFonts w:ascii="Times New Roman" w:hAnsi="Times New Roman"/>
          <w:sz w:val="24"/>
          <w:lang w:val="uk-UA"/>
        </w:rPr>
      </w:pPr>
      <w:r w:rsidRPr="00C1629E">
        <w:rPr>
          <w:rFonts w:ascii="Times New Roman" w:hAnsi="Times New Roman"/>
          <w:i/>
          <w:sz w:val="24"/>
          <w:lang w:val="uk-UA"/>
        </w:rPr>
        <w:t>Перший рівень</w:t>
      </w:r>
      <w:r w:rsidRPr="00C1629E">
        <w:rPr>
          <w:rFonts w:ascii="Times New Roman" w:hAnsi="Times New Roman"/>
          <w:sz w:val="24"/>
          <w:lang w:val="uk-UA"/>
        </w:rPr>
        <w:t xml:space="preserve"> (5–7 класи) – продовження розпочатого в початковій школі ознайомлення з базовими поняттями курсу (табл. 2). На цьому рівні не ставиться завдання глибокого та вичерпного вивчення ІКТ, а зроблено акцент на набутті навичок їх практичного застосування, а також на розвивальній спрямованості навчання. З метою врахування вікових особливостей учнів допускається використання навчально-імітаційних програмних засобів і середовищ, зокрема для підтримки вивчення розділу «Алгоритми і програми».</w:t>
      </w:r>
    </w:p>
    <w:p w:rsidR="00646539" w:rsidRPr="00C1629E" w:rsidRDefault="00646539" w:rsidP="00734D35">
      <w:pPr>
        <w:spacing w:after="0" w:line="240" w:lineRule="auto"/>
        <w:ind w:left="786"/>
        <w:jc w:val="right"/>
        <w:rPr>
          <w:rFonts w:ascii="Times New Roman" w:hAnsi="Times New Roman"/>
          <w:sz w:val="24"/>
          <w:szCs w:val="24"/>
          <w:lang w:val="uk-UA" w:eastAsia="ru-RU"/>
        </w:rPr>
      </w:pPr>
      <w:r w:rsidRPr="00C1629E">
        <w:rPr>
          <w:rFonts w:ascii="Times New Roman" w:hAnsi="Times New Roman"/>
          <w:i/>
          <w:sz w:val="24"/>
          <w:lang w:val="uk-UA"/>
        </w:rPr>
        <w:t>Таблиця 2</w:t>
      </w:r>
    </w:p>
    <w:tbl>
      <w:tblPr>
        <w:tblW w:w="0" w:type="auto"/>
        <w:tblCellMar>
          <w:top w:w="15" w:type="dxa"/>
          <w:left w:w="15" w:type="dxa"/>
          <w:bottom w:w="15" w:type="dxa"/>
          <w:right w:w="15" w:type="dxa"/>
        </w:tblCellMar>
        <w:tblLook w:val="00A0"/>
      </w:tblPr>
      <w:tblGrid>
        <w:gridCol w:w="2853"/>
        <w:gridCol w:w="3341"/>
        <w:gridCol w:w="3371"/>
      </w:tblGrid>
      <w:tr w:rsidR="00646539" w:rsidRPr="00C1629E" w:rsidTr="00371138">
        <w:tc>
          <w:tcPr>
            <w:tcW w:w="0" w:type="auto"/>
            <w:tcBorders>
              <w:top w:val="single" w:sz="6" w:space="0" w:color="000000"/>
              <w:left w:val="single" w:sz="6" w:space="0" w:color="000000"/>
              <w:bottom w:val="single" w:sz="6" w:space="0" w:color="FFFFFF"/>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jc w:val="center"/>
              <w:rPr>
                <w:rFonts w:ascii="Times New Roman" w:hAnsi="Times New Roman"/>
                <w:sz w:val="24"/>
                <w:szCs w:val="24"/>
                <w:lang w:val="uk-UA" w:eastAsia="ru-RU"/>
              </w:rPr>
            </w:pPr>
            <w:r w:rsidRPr="00C1629E">
              <w:rPr>
                <w:rFonts w:ascii="Times New Roman" w:hAnsi="Times New Roman"/>
                <w:b/>
                <w:bCs/>
                <w:sz w:val="24"/>
                <w:szCs w:val="24"/>
                <w:lang w:val="uk-UA" w:eastAsia="ru-RU"/>
              </w:rPr>
              <w:t>5 клас</w:t>
            </w:r>
          </w:p>
        </w:tc>
        <w:tc>
          <w:tcPr>
            <w:tcW w:w="0" w:type="auto"/>
            <w:tcBorders>
              <w:top w:val="single" w:sz="6" w:space="0" w:color="000000"/>
              <w:left w:val="single" w:sz="6" w:space="0" w:color="000000"/>
              <w:bottom w:val="single" w:sz="6" w:space="0" w:color="FFFFFF"/>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jc w:val="center"/>
              <w:rPr>
                <w:rFonts w:ascii="Times New Roman" w:hAnsi="Times New Roman"/>
                <w:sz w:val="24"/>
                <w:szCs w:val="24"/>
                <w:lang w:val="uk-UA" w:eastAsia="ru-RU"/>
              </w:rPr>
            </w:pPr>
            <w:r w:rsidRPr="00C1629E">
              <w:rPr>
                <w:rFonts w:ascii="Times New Roman" w:hAnsi="Times New Roman"/>
                <w:b/>
                <w:bCs/>
                <w:sz w:val="24"/>
                <w:szCs w:val="24"/>
                <w:lang w:val="uk-UA" w:eastAsia="ru-RU"/>
              </w:rPr>
              <w:t>6 клас</w:t>
            </w:r>
          </w:p>
        </w:tc>
        <w:tc>
          <w:tcPr>
            <w:tcW w:w="0" w:type="auto"/>
            <w:tcBorders>
              <w:top w:val="single" w:sz="6" w:space="0" w:color="000000"/>
              <w:left w:val="single" w:sz="6" w:space="0" w:color="000000"/>
              <w:bottom w:val="single" w:sz="6" w:space="0" w:color="FFFFFF"/>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jc w:val="center"/>
              <w:rPr>
                <w:rFonts w:ascii="Times New Roman" w:hAnsi="Times New Roman"/>
                <w:sz w:val="24"/>
                <w:szCs w:val="24"/>
                <w:lang w:val="uk-UA" w:eastAsia="ru-RU"/>
              </w:rPr>
            </w:pPr>
            <w:r w:rsidRPr="00C1629E">
              <w:rPr>
                <w:rFonts w:ascii="Times New Roman" w:hAnsi="Times New Roman"/>
                <w:b/>
                <w:bCs/>
                <w:sz w:val="24"/>
                <w:szCs w:val="24"/>
                <w:lang w:val="uk-UA" w:eastAsia="ru-RU"/>
              </w:rPr>
              <w:t>7 клас</w:t>
            </w:r>
          </w:p>
        </w:tc>
      </w:tr>
      <w:tr w:rsidR="00646539" w:rsidRPr="00C1629E" w:rsidTr="00371138">
        <w:tc>
          <w:tcPr>
            <w:tcW w:w="0" w:type="auto"/>
            <w:tcBorders>
              <w:top w:val="single" w:sz="6" w:space="0" w:color="FFFFFF"/>
              <w:left w:val="single" w:sz="6" w:space="0" w:color="FFFFFF"/>
              <w:bottom w:val="single" w:sz="6" w:space="0" w:color="FFFFFF"/>
              <w:right w:val="single" w:sz="6" w:space="0" w:color="FFFFFF"/>
            </w:tcBorders>
            <w:shd w:val="clear" w:color="auto" w:fill="F2F2F2"/>
            <w:tcMar>
              <w:top w:w="105" w:type="dxa"/>
              <w:left w:w="105" w:type="dxa"/>
              <w:bottom w:w="105" w:type="dxa"/>
              <w:right w:w="105" w:type="dxa"/>
            </w:tcMar>
          </w:tcPr>
          <w:p w:rsidR="00646539" w:rsidRPr="00371138" w:rsidRDefault="00646539" w:rsidP="00466DB7">
            <w:pPr>
              <w:spacing w:after="0" w:line="240" w:lineRule="auto"/>
              <w:rPr>
                <w:rFonts w:ascii="Times New Roman" w:hAnsi="Times New Roman"/>
                <w:sz w:val="24"/>
                <w:szCs w:val="24"/>
                <w:lang w:val="uk-UA" w:eastAsia="ru-RU"/>
              </w:rPr>
            </w:pPr>
            <w:r w:rsidRPr="00371138">
              <w:rPr>
                <w:rFonts w:ascii="Times New Roman" w:hAnsi="Times New Roman"/>
                <w:sz w:val="24"/>
                <w:szCs w:val="24"/>
                <w:lang w:val="uk-UA" w:eastAsia="ru-RU"/>
              </w:rPr>
              <w:t>Інформаційні процеси. Комп’ютер як засіб реалізації інформаційних процесів</w:t>
            </w:r>
          </w:p>
          <w:p w:rsidR="00646539" w:rsidRPr="00371138" w:rsidRDefault="00646539" w:rsidP="00466DB7">
            <w:pPr>
              <w:spacing w:after="0" w:line="240" w:lineRule="atLeast"/>
              <w:rPr>
                <w:rFonts w:ascii="Times New Roman" w:hAnsi="Times New Roman"/>
                <w:sz w:val="24"/>
                <w:szCs w:val="24"/>
                <w:lang w:val="uk-UA" w:eastAsia="ru-RU"/>
              </w:rPr>
            </w:pPr>
            <w:r w:rsidRPr="00371138">
              <w:rPr>
                <w:rFonts w:ascii="Times New Roman" w:hAnsi="Times New Roman"/>
                <w:sz w:val="24"/>
                <w:szCs w:val="24"/>
                <w:lang w:val="uk-UA" w:eastAsia="ru-RU"/>
              </w:rPr>
              <w:t xml:space="preserve">(6 год.) </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05" w:type="dxa"/>
              <w:left w:w="105" w:type="dxa"/>
              <w:bottom w:w="105" w:type="dxa"/>
              <w:right w:w="105" w:type="dxa"/>
            </w:tcMar>
          </w:tcPr>
          <w:p w:rsidR="00646539" w:rsidRPr="00371138" w:rsidRDefault="00646539" w:rsidP="00466DB7">
            <w:pPr>
              <w:spacing w:after="0" w:line="240" w:lineRule="atLeast"/>
              <w:ind w:left="-40" w:right="140"/>
              <w:rPr>
                <w:rFonts w:ascii="Times New Roman" w:hAnsi="Times New Roman"/>
                <w:sz w:val="24"/>
                <w:szCs w:val="24"/>
                <w:lang w:val="uk-UA" w:eastAsia="ru-RU"/>
              </w:rPr>
            </w:pPr>
            <w:r w:rsidRPr="00371138">
              <w:rPr>
                <w:rFonts w:ascii="Times New Roman" w:hAnsi="Times New Roman"/>
                <w:sz w:val="24"/>
                <w:szCs w:val="24"/>
                <w:lang w:val="uk-UA" w:eastAsia="ru-RU"/>
              </w:rPr>
              <w:t xml:space="preserve">Правила поведінки в комп’ютерному класі. Узагальнення і систематизація вивченого у 5 класі </w:t>
            </w:r>
          </w:p>
          <w:p w:rsidR="00646539" w:rsidRPr="00371138" w:rsidRDefault="00646539" w:rsidP="00466DB7">
            <w:pPr>
              <w:spacing w:after="0" w:line="240" w:lineRule="atLeast"/>
              <w:ind w:left="-40" w:right="140"/>
              <w:rPr>
                <w:rFonts w:ascii="Times New Roman" w:hAnsi="Times New Roman"/>
                <w:sz w:val="24"/>
                <w:szCs w:val="24"/>
                <w:lang w:val="uk-UA" w:eastAsia="ru-RU"/>
              </w:rPr>
            </w:pPr>
            <w:r w:rsidRPr="00371138">
              <w:rPr>
                <w:rFonts w:ascii="Times New Roman" w:hAnsi="Times New Roman"/>
                <w:sz w:val="24"/>
                <w:szCs w:val="24"/>
                <w:lang w:val="uk-UA" w:eastAsia="ru-RU"/>
              </w:rPr>
              <w:t>(2 год.)</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05" w:type="dxa"/>
              <w:left w:w="105" w:type="dxa"/>
              <w:bottom w:w="105" w:type="dxa"/>
              <w:right w:w="105" w:type="dxa"/>
            </w:tcMar>
          </w:tcPr>
          <w:p w:rsidR="00646539" w:rsidRPr="00371138" w:rsidRDefault="00646539" w:rsidP="00466DB7">
            <w:pPr>
              <w:spacing w:after="0" w:line="240" w:lineRule="atLeast"/>
              <w:ind w:left="20" w:right="140"/>
              <w:rPr>
                <w:rFonts w:ascii="Times New Roman" w:hAnsi="Times New Roman"/>
                <w:sz w:val="24"/>
                <w:szCs w:val="24"/>
                <w:lang w:val="uk-UA" w:eastAsia="ru-RU"/>
              </w:rPr>
            </w:pPr>
            <w:r w:rsidRPr="00371138">
              <w:rPr>
                <w:rFonts w:ascii="Times New Roman" w:hAnsi="Times New Roman"/>
                <w:sz w:val="24"/>
                <w:szCs w:val="24"/>
                <w:lang w:val="uk-UA" w:eastAsia="ru-RU"/>
              </w:rPr>
              <w:t>Правила поведінки в комп’ютерному класі. Узагальнення і систематизація вивченого у 6 класі  </w:t>
            </w:r>
          </w:p>
          <w:p w:rsidR="00646539" w:rsidRPr="00371138" w:rsidRDefault="00646539" w:rsidP="00466DB7">
            <w:pPr>
              <w:spacing w:after="0" w:line="240" w:lineRule="atLeast"/>
              <w:ind w:left="20" w:right="140"/>
              <w:rPr>
                <w:rFonts w:ascii="Times New Roman" w:hAnsi="Times New Roman"/>
                <w:sz w:val="24"/>
                <w:szCs w:val="24"/>
                <w:lang w:val="uk-UA" w:eastAsia="ru-RU"/>
              </w:rPr>
            </w:pPr>
            <w:r w:rsidRPr="00371138">
              <w:rPr>
                <w:rFonts w:ascii="Times New Roman" w:hAnsi="Times New Roman"/>
                <w:sz w:val="24"/>
                <w:szCs w:val="24"/>
                <w:lang w:val="uk-UA" w:eastAsia="ru-RU"/>
              </w:rPr>
              <w:t>(2 год.)</w:t>
            </w:r>
          </w:p>
        </w:tc>
      </w:tr>
      <w:tr w:rsidR="00646539" w:rsidRPr="00C1629E" w:rsidTr="00371138">
        <w:tc>
          <w:tcPr>
            <w:tcW w:w="0" w:type="auto"/>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tcPr>
          <w:p w:rsidR="00646539" w:rsidRPr="00371138" w:rsidRDefault="00646539" w:rsidP="00466DB7">
            <w:pPr>
              <w:spacing w:after="0" w:line="240" w:lineRule="auto"/>
              <w:rPr>
                <w:rFonts w:ascii="Times New Roman" w:hAnsi="Times New Roman"/>
                <w:sz w:val="24"/>
                <w:szCs w:val="24"/>
                <w:lang w:val="uk-UA" w:eastAsia="ru-RU"/>
              </w:rPr>
            </w:pPr>
            <w:r w:rsidRPr="00371138">
              <w:rPr>
                <w:rFonts w:ascii="Times New Roman" w:hAnsi="Times New Roman"/>
                <w:sz w:val="24"/>
                <w:szCs w:val="24"/>
                <w:lang w:val="uk-UA" w:eastAsia="ru-RU"/>
              </w:rPr>
              <w:t>Комп’ютерні мережеві технології</w:t>
            </w:r>
          </w:p>
          <w:p w:rsidR="00646539" w:rsidRPr="00371138" w:rsidRDefault="00646539" w:rsidP="00466DB7">
            <w:pPr>
              <w:spacing w:after="0" w:line="240" w:lineRule="atLeast"/>
              <w:rPr>
                <w:rFonts w:ascii="Times New Roman" w:hAnsi="Times New Roman"/>
                <w:sz w:val="24"/>
                <w:szCs w:val="24"/>
                <w:lang w:val="uk-UA" w:eastAsia="ru-RU"/>
              </w:rPr>
            </w:pPr>
            <w:r w:rsidRPr="00371138">
              <w:rPr>
                <w:rFonts w:ascii="Times New Roman" w:hAnsi="Times New Roman"/>
                <w:sz w:val="24"/>
                <w:szCs w:val="24"/>
                <w:lang w:val="uk-UA" w:eastAsia="ru-RU"/>
              </w:rPr>
              <w:t>(4 год.)</w:t>
            </w:r>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tcPr>
          <w:p w:rsidR="00646539" w:rsidRPr="00371138" w:rsidRDefault="00646539" w:rsidP="00D77B78">
            <w:pPr>
              <w:spacing w:after="0" w:line="240" w:lineRule="auto"/>
              <w:ind w:firstLine="15"/>
              <w:rPr>
                <w:rFonts w:ascii="Times New Roman" w:hAnsi="Times New Roman"/>
                <w:sz w:val="24"/>
                <w:szCs w:val="24"/>
                <w:lang w:val="uk-UA" w:eastAsia="ru-RU"/>
              </w:rPr>
            </w:pPr>
            <w:r w:rsidRPr="00371138">
              <w:rPr>
                <w:rFonts w:ascii="Times New Roman" w:hAnsi="Times New Roman"/>
                <w:sz w:val="24"/>
                <w:szCs w:val="24"/>
                <w:lang w:val="uk-UA" w:eastAsia="ru-RU"/>
              </w:rPr>
              <w:t xml:space="preserve">Служби та ресурси Інтернету </w:t>
            </w:r>
          </w:p>
          <w:p w:rsidR="00646539" w:rsidRPr="00371138" w:rsidRDefault="00646539" w:rsidP="006C181E">
            <w:pPr>
              <w:spacing w:after="0" w:line="240" w:lineRule="auto"/>
              <w:ind w:firstLine="20"/>
              <w:rPr>
                <w:rFonts w:ascii="Times New Roman" w:hAnsi="Times New Roman"/>
                <w:sz w:val="24"/>
                <w:szCs w:val="24"/>
                <w:lang w:val="uk-UA" w:eastAsia="ru-RU"/>
              </w:rPr>
            </w:pPr>
            <w:r w:rsidRPr="00371138">
              <w:rPr>
                <w:rFonts w:ascii="Times New Roman" w:hAnsi="Times New Roman"/>
                <w:sz w:val="24"/>
                <w:szCs w:val="24"/>
                <w:lang w:val="uk-UA" w:eastAsia="ru-RU"/>
              </w:rPr>
              <w:t xml:space="preserve">(7 год.) </w:t>
            </w:r>
          </w:p>
        </w:tc>
        <w:tc>
          <w:tcPr>
            <w:tcW w:w="0" w:type="auto"/>
            <w:tcBorders>
              <w:top w:val="single" w:sz="6" w:space="0" w:color="FFFFFF"/>
              <w:left w:val="single" w:sz="6" w:space="0" w:color="FFFFFF"/>
              <w:bottom w:val="single" w:sz="6" w:space="0" w:color="FFFFFF"/>
              <w:right w:val="single" w:sz="6" w:space="0" w:color="FFFFFF"/>
            </w:tcBorders>
            <w:shd w:val="clear" w:color="auto" w:fill="D9D9D9"/>
            <w:tcMar>
              <w:top w:w="105" w:type="dxa"/>
              <w:left w:w="105" w:type="dxa"/>
              <w:bottom w:w="105" w:type="dxa"/>
              <w:right w:w="105" w:type="dxa"/>
            </w:tcMar>
          </w:tcPr>
          <w:p w:rsidR="00646539" w:rsidRPr="00371138" w:rsidRDefault="00646539" w:rsidP="00466DB7">
            <w:pPr>
              <w:spacing w:after="0" w:line="240" w:lineRule="auto"/>
              <w:ind w:left="20"/>
              <w:rPr>
                <w:rFonts w:ascii="Times New Roman" w:hAnsi="Times New Roman"/>
                <w:sz w:val="24"/>
                <w:szCs w:val="24"/>
                <w:lang w:val="uk-UA" w:eastAsia="ru-RU"/>
              </w:rPr>
            </w:pPr>
            <w:r w:rsidRPr="00371138">
              <w:rPr>
                <w:rFonts w:ascii="Times New Roman" w:hAnsi="Times New Roman"/>
                <w:sz w:val="24"/>
                <w:szCs w:val="24"/>
                <w:lang w:val="uk-UA" w:eastAsia="ru-RU"/>
              </w:rPr>
              <w:t>Персональне веб-середовище</w:t>
            </w:r>
          </w:p>
          <w:p w:rsidR="00646539" w:rsidRPr="00371138" w:rsidRDefault="00646539" w:rsidP="00466DB7">
            <w:pPr>
              <w:spacing w:after="0" w:line="240" w:lineRule="atLeast"/>
              <w:rPr>
                <w:rFonts w:ascii="Times New Roman" w:hAnsi="Times New Roman"/>
                <w:sz w:val="24"/>
                <w:szCs w:val="24"/>
                <w:lang w:val="uk-UA" w:eastAsia="ru-RU"/>
              </w:rPr>
            </w:pPr>
            <w:r w:rsidRPr="00371138">
              <w:rPr>
                <w:rFonts w:ascii="Times New Roman" w:hAnsi="Times New Roman"/>
                <w:sz w:val="24"/>
                <w:szCs w:val="24"/>
                <w:lang w:val="uk-UA" w:eastAsia="ru-RU"/>
              </w:rPr>
              <w:t>(4 год.)</w:t>
            </w:r>
          </w:p>
        </w:tc>
      </w:tr>
      <w:tr w:rsidR="00646539" w:rsidRPr="00C1629E" w:rsidTr="00371138">
        <w:tc>
          <w:tcPr>
            <w:tcW w:w="0" w:type="auto"/>
            <w:tcBorders>
              <w:top w:val="single" w:sz="6" w:space="0" w:color="FFFFFF"/>
              <w:left w:val="single" w:sz="6" w:space="0" w:color="FFFFFF"/>
              <w:bottom w:val="single" w:sz="6" w:space="0" w:color="FFFFFF"/>
              <w:right w:val="single" w:sz="6" w:space="0" w:color="FFFFFF"/>
            </w:tcBorders>
            <w:shd w:val="clear" w:color="auto" w:fill="BFBFBF"/>
            <w:tcMar>
              <w:top w:w="105" w:type="dxa"/>
              <w:left w:w="105" w:type="dxa"/>
              <w:bottom w:w="105" w:type="dxa"/>
              <w:right w:w="105" w:type="dxa"/>
            </w:tcMar>
          </w:tcPr>
          <w:p w:rsidR="00646539" w:rsidRPr="00371138" w:rsidRDefault="00646539" w:rsidP="00466DB7">
            <w:pPr>
              <w:spacing w:after="0" w:line="240" w:lineRule="auto"/>
              <w:rPr>
                <w:rFonts w:ascii="Times New Roman" w:hAnsi="Times New Roman"/>
                <w:sz w:val="24"/>
                <w:szCs w:val="24"/>
                <w:lang w:val="uk-UA" w:eastAsia="ru-RU"/>
              </w:rPr>
            </w:pPr>
            <w:r w:rsidRPr="00371138">
              <w:rPr>
                <w:rFonts w:ascii="Times New Roman" w:hAnsi="Times New Roman"/>
                <w:sz w:val="24"/>
                <w:szCs w:val="24"/>
                <w:lang w:val="uk-UA" w:eastAsia="ru-RU"/>
              </w:rPr>
              <w:t>Текстовий процесор</w:t>
            </w:r>
          </w:p>
          <w:p w:rsidR="00646539" w:rsidRPr="00371138" w:rsidRDefault="00646539" w:rsidP="00466DB7">
            <w:pPr>
              <w:spacing w:after="0" w:line="240" w:lineRule="atLeast"/>
              <w:rPr>
                <w:rFonts w:ascii="Times New Roman" w:hAnsi="Times New Roman"/>
                <w:sz w:val="24"/>
                <w:szCs w:val="24"/>
                <w:lang w:val="uk-UA" w:eastAsia="ru-RU"/>
              </w:rPr>
            </w:pPr>
            <w:r w:rsidRPr="00371138">
              <w:rPr>
                <w:rFonts w:ascii="Times New Roman" w:hAnsi="Times New Roman"/>
                <w:sz w:val="24"/>
                <w:szCs w:val="24"/>
                <w:lang w:val="uk-UA" w:eastAsia="ru-RU"/>
              </w:rPr>
              <w:t>(5 год.)</w:t>
            </w:r>
          </w:p>
        </w:tc>
        <w:tc>
          <w:tcPr>
            <w:tcW w:w="0" w:type="auto"/>
            <w:tcBorders>
              <w:top w:val="single" w:sz="6" w:space="0" w:color="FFFFFF"/>
              <w:left w:val="single" w:sz="6" w:space="0" w:color="FFFFFF"/>
              <w:bottom w:val="single" w:sz="6" w:space="0" w:color="FFFFFF"/>
              <w:right w:val="single" w:sz="6" w:space="0" w:color="FFFFFF"/>
            </w:tcBorders>
            <w:shd w:val="clear" w:color="auto" w:fill="BFBFBF"/>
            <w:tcMar>
              <w:top w:w="105" w:type="dxa"/>
              <w:left w:w="105" w:type="dxa"/>
              <w:bottom w:w="105" w:type="dxa"/>
              <w:right w:w="105" w:type="dxa"/>
            </w:tcMar>
          </w:tcPr>
          <w:p w:rsidR="00646539" w:rsidRPr="00371138" w:rsidRDefault="00646539" w:rsidP="00D77B78">
            <w:pPr>
              <w:spacing w:after="0" w:line="240" w:lineRule="auto"/>
              <w:ind w:left="-40"/>
              <w:jc w:val="both"/>
              <w:rPr>
                <w:rFonts w:ascii="Times New Roman" w:hAnsi="Times New Roman"/>
                <w:sz w:val="24"/>
                <w:szCs w:val="24"/>
                <w:lang w:val="uk-UA" w:eastAsia="ru-RU"/>
              </w:rPr>
            </w:pPr>
            <w:r w:rsidRPr="00371138">
              <w:rPr>
                <w:rFonts w:ascii="Times New Roman" w:hAnsi="Times New Roman"/>
                <w:sz w:val="24"/>
                <w:szCs w:val="24"/>
                <w:lang w:val="uk-UA" w:eastAsia="ru-RU"/>
              </w:rPr>
              <w:t xml:space="preserve">Створення та використання комп’ютерних презентацій </w:t>
            </w:r>
          </w:p>
          <w:p w:rsidR="00646539" w:rsidRPr="00371138" w:rsidRDefault="00646539" w:rsidP="00734D35">
            <w:pPr>
              <w:spacing w:after="0" w:line="240" w:lineRule="auto"/>
              <w:rPr>
                <w:rFonts w:ascii="Times New Roman" w:hAnsi="Times New Roman"/>
                <w:sz w:val="24"/>
                <w:szCs w:val="24"/>
                <w:lang w:val="uk-UA" w:eastAsia="ru-RU"/>
              </w:rPr>
            </w:pPr>
            <w:r w:rsidRPr="00371138">
              <w:rPr>
                <w:rFonts w:ascii="Times New Roman" w:hAnsi="Times New Roman"/>
                <w:sz w:val="24"/>
                <w:szCs w:val="24"/>
                <w:lang w:val="uk-UA" w:eastAsia="ru-RU"/>
              </w:rPr>
              <w:t>(6 год.)</w:t>
            </w:r>
          </w:p>
        </w:tc>
        <w:tc>
          <w:tcPr>
            <w:tcW w:w="0" w:type="auto"/>
            <w:tcBorders>
              <w:top w:val="single" w:sz="6" w:space="0" w:color="FFFFFF"/>
              <w:left w:val="single" w:sz="6" w:space="0" w:color="FFFFFF"/>
              <w:bottom w:val="single" w:sz="6" w:space="0" w:color="FFFFFF"/>
              <w:right w:val="single" w:sz="6" w:space="0" w:color="FFFFFF"/>
            </w:tcBorders>
            <w:shd w:val="clear" w:color="auto" w:fill="BFBFBF"/>
            <w:tcMar>
              <w:top w:w="105" w:type="dxa"/>
              <w:left w:w="105" w:type="dxa"/>
              <w:bottom w:w="105" w:type="dxa"/>
              <w:right w:w="105" w:type="dxa"/>
            </w:tcMar>
          </w:tcPr>
          <w:p w:rsidR="00646539" w:rsidRPr="00371138" w:rsidRDefault="00646539" w:rsidP="00466DB7">
            <w:pPr>
              <w:spacing w:after="0" w:line="240" w:lineRule="auto"/>
              <w:ind w:left="20"/>
              <w:rPr>
                <w:rFonts w:ascii="Times New Roman" w:hAnsi="Times New Roman"/>
                <w:sz w:val="24"/>
                <w:szCs w:val="24"/>
                <w:lang w:val="uk-UA" w:eastAsia="ru-RU"/>
              </w:rPr>
            </w:pPr>
            <w:r w:rsidRPr="00371138">
              <w:rPr>
                <w:rFonts w:ascii="Times New Roman" w:hAnsi="Times New Roman"/>
                <w:sz w:val="24"/>
                <w:szCs w:val="24"/>
                <w:lang w:val="uk-UA" w:eastAsia="ru-RU"/>
              </w:rPr>
              <w:t>Табличний процесор</w:t>
            </w:r>
          </w:p>
          <w:p w:rsidR="00646539" w:rsidRPr="00371138" w:rsidRDefault="00646539" w:rsidP="00466DB7">
            <w:pPr>
              <w:spacing w:after="0" w:line="240" w:lineRule="atLeast"/>
              <w:rPr>
                <w:rFonts w:ascii="Times New Roman" w:hAnsi="Times New Roman"/>
                <w:sz w:val="24"/>
                <w:szCs w:val="24"/>
                <w:lang w:val="uk-UA" w:eastAsia="ru-RU"/>
              </w:rPr>
            </w:pPr>
            <w:r w:rsidRPr="00371138">
              <w:rPr>
                <w:rFonts w:ascii="Times New Roman" w:hAnsi="Times New Roman"/>
                <w:sz w:val="24"/>
                <w:szCs w:val="24"/>
                <w:lang w:val="uk-UA" w:eastAsia="ru-RU"/>
              </w:rPr>
              <w:t>(9 год.)</w:t>
            </w:r>
          </w:p>
        </w:tc>
      </w:tr>
      <w:tr w:rsidR="00646539" w:rsidRPr="00C1629E" w:rsidTr="00371138">
        <w:tc>
          <w:tcPr>
            <w:tcW w:w="0" w:type="auto"/>
            <w:tcBorders>
              <w:top w:val="single" w:sz="6" w:space="0" w:color="FFFFFF"/>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646539" w:rsidRPr="00C1629E" w:rsidRDefault="00646539" w:rsidP="00552816">
            <w:pPr>
              <w:spacing w:after="0" w:line="240" w:lineRule="auto"/>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15 год.</w:t>
            </w:r>
          </w:p>
        </w:tc>
        <w:tc>
          <w:tcPr>
            <w:tcW w:w="0" w:type="auto"/>
            <w:tcBorders>
              <w:top w:val="single" w:sz="6" w:space="0" w:color="FFFFFF"/>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646539" w:rsidRPr="00C1629E" w:rsidRDefault="00646539" w:rsidP="00552816">
            <w:pPr>
              <w:spacing w:after="0" w:line="240" w:lineRule="auto"/>
              <w:ind w:firstLine="15"/>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15 год.</w:t>
            </w:r>
          </w:p>
        </w:tc>
        <w:tc>
          <w:tcPr>
            <w:tcW w:w="0" w:type="auto"/>
            <w:tcBorders>
              <w:top w:val="single" w:sz="6" w:space="0" w:color="FFFFFF"/>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646539" w:rsidRPr="00C1629E" w:rsidRDefault="00646539" w:rsidP="00552816">
            <w:pPr>
              <w:spacing w:after="0" w:line="240" w:lineRule="auto"/>
              <w:ind w:left="20"/>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15 год.</w:t>
            </w:r>
          </w:p>
        </w:tc>
      </w:tr>
      <w:tr w:rsidR="00646539" w:rsidRPr="00C1629E" w:rsidTr="00466DB7">
        <w:trPr>
          <w:trHeight w:val="5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Алгоритми і програми</w:t>
            </w:r>
          </w:p>
          <w:p w:rsidR="00646539" w:rsidRPr="00C1629E" w:rsidRDefault="00646539" w:rsidP="00466DB7">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(12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ind w:left="-40"/>
              <w:rPr>
                <w:rFonts w:ascii="Times New Roman" w:hAnsi="Times New Roman"/>
                <w:sz w:val="24"/>
                <w:szCs w:val="24"/>
                <w:lang w:val="uk-UA" w:eastAsia="ru-RU"/>
              </w:rPr>
            </w:pPr>
            <w:r w:rsidRPr="00C1629E">
              <w:rPr>
                <w:rFonts w:ascii="Times New Roman" w:hAnsi="Times New Roman"/>
                <w:sz w:val="24"/>
                <w:szCs w:val="24"/>
                <w:lang w:val="uk-UA" w:eastAsia="ru-RU"/>
              </w:rPr>
              <w:t>Алгоритми і програми</w:t>
            </w:r>
          </w:p>
          <w:p w:rsidR="00646539" w:rsidRPr="00C1629E" w:rsidRDefault="00646539" w:rsidP="00466DB7">
            <w:pPr>
              <w:spacing w:after="0" w:line="240" w:lineRule="auto"/>
              <w:ind w:left="-40"/>
              <w:rPr>
                <w:rFonts w:ascii="Times New Roman" w:hAnsi="Times New Roman"/>
                <w:sz w:val="24"/>
                <w:szCs w:val="24"/>
                <w:lang w:val="uk-UA" w:eastAsia="ru-RU"/>
              </w:rPr>
            </w:pPr>
            <w:r w:rsidRPr="00C1629E">
              <w:rPr>
                <w:rFonts w:ascii="Times New Roman" w:hAnsi="Times New Roman"/>
                <w:sz w:val="24"/>
                <w:szCs w:val="24"/>
                <w:lang w:val="uk-UA" w:eastAsia="ru-RU"/>
              </w:rPr>
              <w:t xml:space="preserve">(12 год.)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ind w:left="20"/>
              <w:rPr>
                <w:rFonts w:ascii="Times New Roman" w:hAnsi="Times New Roman"/>
                <w:sz w:val="24"/>
                <w:szCs w:val="24"/>
                <w:lang w:val="uk-UA" w:eastAsia="ru-RU"/>
              </w:rPr>
            </w:pPr>
            <w:r w:rsidRPr="00C1629E">
              <w:rPr>
                <w:rFonts w:ascii="Times New Roman" w:hAnsi="Times New Roman"/>
                <w:sz w:val="24"/>
                <w:szCs w:val="24"/>
                <w:lang w:val="uk-UA" w:eastAsia="ru-RU"/>
              </w:rPr>
              <w:t>Алгоритми і програми</w:t>
            </w:r>
          </w:p>
          <w:p w:rsidR="00646539" w:rsidRPr="00C1629E" w:rsidRDefault="00646539" w:rsidP="00466DB7">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(12 год.)</w:t>
            </w:r>
          </w:p>
        </w:tc>
      </w:tr>
      <w:tr w:rsidR="00646539" w:rsidRPr="00C1629E" w:rsidTr="00466D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ind w:right="140"/>
              <w:rPr>
                <w:rFonts w:ascii="Times New Roman" w:hAnsi="Times New Roman"/>
                <w:sz w:val="24"/>
                <w:szCs w:val="24"/>
                <w:lang w:val="uk-UA" w:eastAsia="ru-RU"/>
              </w:rPr>
            </w:pPr>
            <w:r w:rsidRPr="00C1629E">
              <w:rPr>
                <w:rFonts w:ascii="Times New Roman" w:hAnsi="Times New Roman"/>
                <w:sz w:val="24"/>
                <w:szCs w:val="24"/>
                <w:lang w:val="uk-UA" w:eastAsia="ru-RU"/>
              </w:rPr>
              <w:t>Проектна діяльність</w:t>
            </w:r>
          </w:p>
          <w:p w:rsidR="00646539" w:rsidRPr="00C1629E" w:rsidRDefault="00646539" w:rsidP="00466DB7">
            <w:pPr>
              <w:spacing w:after="0" w:line="240" w:lineRule="atLeast"/>
              <w:ind w:right="140"/>
              <w:rPr>
                <w:rFonts w:ascii="Times New Roman" w:hAnsi="Times New Roman"/>
                <w:sz w:val="24"/>
                <w:szCs w:val="24"/>
                <w:lang w:val="uk-UA" w:eastAsia="ru-RU"/>
              </w:rPr>
            </w:pPr>
            <w:r w:rsidRPr="00C1629E">
              <w:rPr>
                <w:rFonts w:ascii="Times New Roman" w:hAnsi="Times New Roman"/>
                <w:sz w:val="24"/>
                <w:szCs w:val="24"/>
                <w:lang w:val="uk-UA" w:eastAsia="ru-RU"/>
              </w:rPr>
              <w:t xml:space="preserve">(4 год.)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ind w:left="-40" w:right="140"/>
              <w:rPr>
                <w:rFonts w:ascii="Times New Roman" w:hAnsi="Times New Roman"/>
                <w:sz w:val="24"/>
                <w:szCs w:val="24"/>
                <w:lang w:val="uk-UA" w:eastAsia="ru-RU"/>
              </w:rPr>
            </w:pPr>
            <w:r w:rsidRPr="00C1629E">
              <w:rPr>
                <w:rFonts w:ascii="Times New Roman" w:hAnsi="Times New Roman"/>
                <w:sz w:val="24"/>
                <w:szCs w:val="24"/>
                <w:lang w:val="uk-UA" w:eastAsia="ru-RU"/>
              </w:rPr>
              <w:t>Проектна діяльність</w:t>
            </w:r>
          </w:p>
          <w:p w:rsidR="00646539" w:rsidRPr="00C1629E" w:rsidRDefault="00646539" w:rsidP="00466DB7">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(5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uto"/>
              <w:ind w:left="20" w:right="140"/>
              <w:rPr>
                <w:rFonts w:ascii="Times New Roman" w:hAnsi="Times New Roman"/>
                <w:sz w:val="24"/>
                <w:szCs w:val="24"/>
                <w:lang w:val="uk-UA" w:eastAsia="ru-RU"/>
              </w:rPr>
            </w:pPr>
            <w:r w:rsidRPr="00C1629E">
              <w:rPr>
                <w:rFonts w:ascii="Times New Roman" w:hAnsi="Times New Roman"/>
                <w:sz w:val="24"/>
                <w:szCs w:val="24"/>
                <w:lang w:val="uk-UA" w:eastAsia="ru-RU"/>
              </w:rPr>
              <w:t>Проектна діяльність</w:t>
            </w:r>
          </w:p>
          <w:p w:rsidR="00646539" w:rsidRPr="00C1629E" w:rsidRDefault="00646539" w:rsidP="00466DB7">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(5 год.)</w:t>
            </w:r>
          </w:p>
        </w:tc>
      </w:tr>
      <w:tr w:rsidR="00646539" w:rsidRPr="00C1629E" w:rsidTr="00466D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ind w:right="140"/>
              <w:rPr>
                <w:rFonts w:ascii="Times New Roman" w:hAnsi="Times New Roman"/>
                <w:sz w:val="24"/>
                <w:szCs w:val="24"/>
                <w:lang w:val="uk-UA" w:eastAsia="ru-RU"/>
              </w:rPr>
            </w:pPr>
            <w:r w:rsidRPr="00C1629E">
              <w:rPr>
                <w:rFonts w:ascii="Times New Roman" w:hAnsi="Times New Roman"/>
                <w:sz w:val="24"/>
                <w:szCs w:val="24"/>
                <w:lang w:val="uk-UA" w:eastAsia="ru-RU"/>
              </w:rPr>
              <w:t>Резерв  </w:t>
            </w:r>
          </w:p>
          <w:p w:rsidR="00646539" w:rsidRPr="00C1629E" w:rsidRDefault="00646539" w:rsidP="00466DB7">
            <w:pPr>
              <w:spacing w:after="0" w:line="240" w:lineRule="atLeast"/>
              <w:ind w:right="140"/>
              <w:rPr>
                <w:rFonts w:ascii="Times New Roman" w:hAnsi="Times New Roman"/>
                <w:sz w:val="24"/>
                <w:szCs w:val="24"/>
                <w:lang w:val="uk-UA" w:eastAsia="ru-RU"/>
              </w:rPr>
            </w:pPr>
            <w:r w:rsidRPr="00C1629E">
              <w:rPr>
                <w:rFonts w:ascii="Times New Roman" w:hAnsi="Times New Roman"/>
                <w:sz w:val="24"/>
                <w:szCs w:val="24"/>
                <w:lang w:val="uk-UA" w:eastAsia="ru-RU"/>
              </w:rPr>
              <w:t>(4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ind w:left="-40"/>
              <w:rPr>
                <w:rFonts w:ascii="Times New Roman" w:hAnsi="Times New Roman"/>
                <w:sz w:val="24"/>
                <w:szCs w:val="24"/>
                <w:lang w:val="uk-UA" w:eastAsia="ru-RU"/>
              </w:rPr>
            </w:pPr>
            <w:r w:rsidRPr="00C1629E">
              <w:rPr>
                <w:rFonts w:ascii="Times New Roman" w:hAnsi="Times New Roman"/>
                <w:sz w:val="24"/>
                <w:szCs w:val="24"/>
                <w:lang w:val="uk-UA" w:eastAsia="ru-RU"/>
              </w:rPr>
              <w:t>Резерв  </w:t>
            </w:r>
          </w:p>
          <w:p w:rsidR="00646539" w:rsidRPr="00C1629E" w:rsidRDefault="00646539" w:rsidP="00466DB7">
            <w:pPr>
              <w:spacing w:after="0" w:line="240" w:lineRule="atLeast"/>
              <w:ind w:left="-40"/>
              <w:rPr>
                <w:rFonts w:ascii="Times New Roman" w:hAnsi="Times New Roman"/>
                <w:sz w:val="24"/>
                <w:szCs w:val="24"/>
                <w:lang w:val="uk-UA" w:eastAsia="ru-RU"/>
              </w:rPr>
            </w:pPr>
            <w:r w:rsidRPr="00C1629E">
              <w:rPr>
                <w:rFonts w:ascii="Times New Roman" w:hAnsi="Times New Roman"/>
                <w:sz w:val="24"/>
                <w:szCs w:val="24"/>
                <w:lang w:val="uk-UA" w:eastAsia="ru-RU"/>
              </w:rPr>
              <w:t>(3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466DB7">
            <w:pPr>
              <w:spacing w:after="0" w:line="240" w:lineRule="atLeast"/>
              <w:ind w:left="-40"/>
              <w:rPr>
                <w:rFonts w:ascii="Times New Roman" w:hAnsi="Times New Roman"/>
                <w:sz w:val="24"/>
                <w:szCs w:val="24"/>
                <w:lang w:val="uk-UA" w:eastAsia="ru-RU"/>
              </w:rPr>
            </w:pPr>
            <w:r w:rsidRPr="00C1629E">
              <w:rPr>
                <w:rFonts w:ascii="Times New Roman" w:hAnsi="Times New Roman"/>
                <w:sz w:val="24"/>
                <w:szCs w:val="24"/>
                <w:lang w:val="uk-UA" w:eastAsia="ru-RU"/>
              </w:rPr>
              <w:t>Резерв  </w:t>
            </w:r>
          </w:p>
          <w:p w:rsidR="00646539" w:rsidRPr="00C1629E" w:rsidRDefault="00646539" w:rsidP="00466DB7">
            <w:pPr>
              <w:spacing w:after="0" w:line="240" w:lineRule="atLeast"/>
              <w:ind w:left="-40"/>
              <w:rPr>
                <w:rFonts w:ascii="Times New Roman" w:hAnsi="Times New Roman"/>
                <w:sz w:val="24"/>
                <w:szCs w:val="24"/>
                <w:lang w:val="uk-UA" w:eastAsia="ru-RU"/>
              </w:rPr>
            </w:pPr>
            <w:r w:rsidRPr="00C1629E">
              <w:rPr>
                <w:rFonts w:ascii="Times New Roman" w:hAnsi="Times New Roman"/>
                <w:sz w:val="24"/>
                <w:szCs w:val="24"/>
                <w:lang w:val="uk-UA" w:eastAsia="ru-RU"/>
              </w:rPr>
              <w:t>(3 год.)</w:t>
            </w:r>
          </w:p>
        </w:tc>
      </w:tr>
      <w:tr w:rsidR="00646539" w:rsidRPr="00C1629E" w:rsidTr="00466DB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884389">
            <w:pPr>
              <w:spacing w:after="0" w:line="240" w:lineRule="auto"/>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35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884389">
            <w:pPr>
              <w:spacing w:after="0" w:line="240" w:lineRule="auto"/>
              <w:ind w:left="-40"/>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35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884389">
            <w:pPr>
              <w:spacing w:after="0" w:line="240" w:lineRule="auto"/>
              <w:ind w:left="-40"/>
              <w:jc w:val="center"/>
              <w:rPr>
                <w:rFonts w:ascii="Times New Roman" w:hAnsi="Times New Roman"/>
                <w:b/>
                <w:i/>
                <w:sz w:val="20"/>
                <w:szCs w:val="20"/>
                <w:lang w:val="uk-UA" w:eastAsia="ru-RU"/>
              </w:rPr>
            </w:pPr>
            <w:r w:rsidRPr="00C1629E">
              <w:rPr>
                <w:rFonts w:ascii="Times New Roman" w:hAnsi="Times New Roman"/>
                <w:b/>
                <w:i/>
                <w:sz w:val="20"/>
                <w:szCs w:val="20"/>
                <w:lang w:val="uk-UA" w:eastAsia="ru-RU"/>
              </w:rPr>
              <w:t>35 год.</w:t>
            </w:r>
          </w:p>
        </w:tc>
      </w:tr>
    </w:tbl>
    <w:p w:rsidR="00646539" w:rsidRPr="00C1629E" w:rsidRDefault="00646539" w:rsidP="00466DB7">
      <w:pPr>
        <w:spacing w:after="0" w:line="240" w:lineRule="auto"/>
        <w:ind w:left="786"/>
        <w:rPr>
          <w:rFonts w:ascii="Times New Roman" w:hAnsi="Times New Roman"/>
          <w:sz w:val="24"/>
          <w:lang w:val="uk-UA"/>
        </w:rPr>
      </w:pPr>
    </w:p>
    <w:p w:rsidR="00646539" w:rsidRPr="00C1629E" w:rsidRDefault="00646539" w:rsidP="00B06122">
      <w:pPr>
        <w:numPr>
          <w:ilvl w:val="0"/>
          <w:numId w:val="145"/>
        </w:numPr>
        <w:spacing w:after="0"/>
        <w:ind w:left="0" w:firstLine="720"/>
        <w:jc w:val="both"/>
        <w:rPr>
          <w:rFonts w:ascii="Times New Roman" w:hAnsi="Times New Roman"/>
          <w:sz w:val="24"/>
          <w:lang w:val="uk-UA"/>
        </w:rPr>
      </w:pPr>
      <w:r w:rsidRPr="00C1629E">
        <w:rPr>
          <w:rFonts w:ascii="Times New Roman" w:hAnsi="Times New Roman"/>
          <w:i/>
          <w:sz w:val="24"/>
          <w:lang w:val="uk-UA"/>
        </w:rPr>
        <w:t>Другий рівень</w:t>
      </w:r>
      <w:r w:rsidRPr="00C1629E">
        <w:rPr>
          <w:rFonts w:ascii="Times New Roman" w:hAnsi="Times New Roman"/>
          <w:sz w:val="24"/>
          <w:lang w:val="uk-UA"/>
        </w:rPr>
        <w:t xml:space="preserve"> (8 – 9 класи) – формування предметних та ключових ІКТ-компетентностей (табл. 3). На цьому рівні, зокрема, має формуватися понятійний апарат, достатній для набуття вищезазначених компетентностей. Для цього рекомендується використовувати повнофункціональні, а не імітаційні, програмні засоби та середовища.</w:t>
      </w:r>
    </w:p>
    <w:p w:rsidR="00646539" w:rsidRPr="00C1629E" w:rsidRDefault="00646539" w:rsidP="00734D35">
      <w:pPr>
        <w:spacing w:after="0"/>
        <w:ind w:left="360"/>
        <w:jc w:val="right"/>
        <w:rPr>
          <w:rFonts w:ascii="Times New Roman" w:hAnsi="Times New Roman"/>
          <w:sz w:val="24"/>
          <w:lang w:val="uk-UA"/>
        </w:rPr>
      </w:pPr>
      <w:r w:rsidRPr="00C1629E">
        <w:rPr>
          <w:rFonts w:ascii="Times New Roman" w:hAnsi="Times New Roman"/>
          <w:i/>
          <w:sz w:val="24"/>
          <w:lang w:val="uk-UA"/>
        </w:rPr>
        <w:t>Таблиця 3</w:t>
      </w:r>
    </w:p>
    <w:tbl>
      <w:tblPr>
        <w:tblW w:w="0" w:type="auto"/>
        <w:tblCellMar>
          <w:top w:w="15" w:type="dxa"/>
          <w:left w:w="15" w:type="dxa"/>
          <w:bottom w:w="15" w:type="dxa"/>
          <w:right w:w="15" w:type="dxa"/>
        </w:tblCellMar>
        <w:tblLook w:val="00A0"/>
      </w:tblPr>
      <w:tblGrid>
        <w:gridCol w:w="4783"/>
        <w:gridCol w:w="4782"/>
      </w:tblGrid>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jc w:val="center"/>
              <w:rPr>
                <w:rFonts w:ascii="Times New Roman" w:hAnsi="Times New Roman"/>
                <w:sz w:val="24"/>
                <w:szCs w:val="24"/>
                <w:lang w:val="uk-UA" w:eastAsia="ru-RU"/>
              </w:rPr>
            </w:pPr>
            <w:r w:rsidRPr="00C1629E">
              <w:rPr>
                <w:rFonts w:ascii="Times New Roman" w:hAnsi="Times New Roman"/>
                <w:b/>
                <w:bCs/>
                <w:sz w:val="24"/>
                <w:szCs w:val="24"/>
                <w:lang w:val="uk-UA" w:eastAsia="ru-RU"/>
              </w:rPr>
              <w:t>8 клас</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jc w:val="center"/>
              <w:rPr>
                <w:rFonts w:ascii="Times New Roman" w:hAnsi="Times New Roman"/>
                <w:sz w:val="24"/>
                <w:szCs w:val="24"/>
                <w:lang w:val="uk-UA" w:eastAsia="ru-RU"/>
              </w:rPr>
            </w:pPr>
            <w:r w:rsidRPr="00C1629E">
              <w:rPr>
                <w:rFonts w:ascii="Times New Roman" w:hAnsi="Times New Roman"/>
                <w:b/>
                <w:bCs/>
                <w:sz w:val="24"/>
                <w:szCs w:val="24"/>
                <w:lang w:val="uk-UA" w:eastAsia="ru-RU"/>
              </w:rPr>
              <w:t>9 клас</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Правила поведінки в комп’ютерному класі. Повторення вивченого у 7 класі </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Правила поведінки в комп’ютерному класі. Повторення вивченого у 8 класі </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(2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Інформаційні системи </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(10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D77B78">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Системне та службове програмне забезпечення</w:t>
            </w:r>
          </w:p>
          <w:p w:rsidR="00646539" w:rsidRPr="00C1629E" w:rsidRDefault="00646539" w:rsidP="00884389">
            <w:pPr>
              <w:rPr>
                <w:rFonts w:ascii="Times New Roman" w:hAnsi="Times New Roman"/>
                <w:sz w:val="24"/>
                <w:szCs w:val="24"/>
                <w:lang w:val="uk-UA" w:eastAsia="ru-RU"/>
              </w:rPr>
            </w:pPr>
            <w:r w:rsidRPr="00C1629E">
              <w:rPr>
                <w:rFonts w:ascii="Times New Roman" w:hAnsi="Times New Roman"/>
                <w:sz w:val="24"/>
                <w:szCs w:val="24"/>
                <w:lang w:val="uk-UA" w:eastAsia="ru-RU"/>
              </w:rPr>
              <w:t>(10  год)</w:t>
            </w:r>
            <w:r w:rsidRPr="00C1629E" w:rsidDel="00D77B78">
              <w:rPr>
                <w:rFonts w:ascii="Times New Roman" w:hAnsi="Times New Roman"/>
                <w:sz w:val="24"/>
                <w:szCs w:val="24"/>
                <w:lang w:val="uk-UA" w:eastAsia="ru-RU"/>
              </w:rPr>
              <w:t xml:space="preserve"> </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D77B78">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Комп‘ютерна графіка </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(12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D77B78">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Текстовий процесор</w:t>
            </w:r>
          </w:p>
          <w:p w:rsidR="00646539" w:rsidRPr="00C1629E" w:rsidRDefault="00646539" w:rsidP="00643A8B">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(8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43A8B">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Опрацювання об’єктів мультимедіа </w:t>
            </w:r>
          </w:p>
          <w:p w:rsidR="00646539" w:rsidRPr="00C1629E" w:rsidRDefault="00646539" w:rsidP="00643A8B">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(8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D77B78">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Табличний процесор</w:t>
            </w:r>
          </w:p>
          <w:p w:rsidR="00646539" w:rsidRPr="00C1629E" w:rsidRDefault="00646539" w:rsidP="00643A8B">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(12 год.)</w:t>
            </w:r>
          </w:p>
        </w:tc>
      </w:tr>
      <w:tr w:rsidR="00646539" w:rsidRPr="00C1629E" w:rsidTr="00643A8B">
        <w:trPr>
          <w:trHeight w:val="223"/>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43A8B">
            <w:pPr>
              <w:spacing w:after="0" w:line="240" w:lineRule="atLeast"/>
              <w:jc w:val="center"/>
              <w:rPr>
                <w:rFonts w:ascii="Times New Roman" w:hAnsi="Times New Roman"/>
                <w:b/>
                <w:bCs/>
                <w:i/>
                <w:sz w:val="20"/>
                <w:szCs w:val="20"/>
                <w:lang w:val="uk-UA" w:eastAsia="ru-RU"/>
              </w:rPr>
            </w:pPr>
            <w:r w:rsidRPr="00C1629E">
              <w:rPr>
                <w:rFonts w:ascii="Times New Roman" w:hAnsi="Times New Roman"/>
                <w:b/>
                <w:bCs/>
                <w:i/>
                <w:sz w:val="20"/>
                <w:szCs w:val="20"/>
                <w:lang w:val="uk-UA" w:eastAsia="ru-RU"/>
              </w:rPr>
              <w:t>32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43A8B">
            <w:pPr>
              <w:spacing w:after="0" w:line="240" w:lineRule="atLeast"/>
              <w:jc w:val="center"/>
              <w:rPr>
                <w:rFonts w:ascii="Times New Roman" w:hAnsi="Times New Roman"/>
                <w:b/>
                <w:bCs/>
                <w:i/>
                <w:sz w:val="20"/>
                <w:szCs w:val="20"/>
                <w:lang w:val="uk-UA" w:eastAsia="ru-RU"/>
              </w:rPr>
            </w:pPr>
            <w:r w:rsidRPr="00C1629E">
              <w:rPr>
                <w:rFonts w:ascii="Times New Roman" w:hAnsi="Times New Roman"/>
                <w:b/>
                <w:bCs/>
                <w:i/>
                <w:sz w:val="20"/>
                <w:szCs w:val="20"/>
                <w:lang w:val="uk-UA" w:eastAsia="ru-RU"/>
              </w:rPr>
              <w:t>32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Алгоритми і програми</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(24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Алгоритми і програми</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(18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Проектна діяльність</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(8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Створення та публікація веб-ресурсів </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(6 год.)</w:t>
            </w:r>
          </w:p>
        </w:tc>
      </w:tr>
      <w:tr w:rsidR="00646539" w:rsidRPr="00C1629E" w:rsidTr="006C181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tLeast"/>
              <w:rPr>
                <w:rFonts w:ascii="Times New Roman" w:hAnsi="Times New Roman"/>
                <w:sz w:val="24"/>
                <w:szCs w:val="24"/>
                <w:lang w:val="uk-UA" w:eastAsia="ru-RU"/>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21A9A">
            <w:pPr>
              <w:spacing w:after="0" w:line="240" w:lineRule="auto"/>
              <w:rPr>
                <w:rFonts w:ascii="Times New Roman" w:hAnsi="Times New Roman"/>
                <w:sz w:val="24"/>
                <w:szCs w:val="24"/>
                <w:lang w:val="uk-UA" w:eastAsia="ru-RU"/>
              </w:rPr>
            </w:pPr>
            <w:r w:rsidRPr="00C1629E">
              <w:rPr>
                <w:rFonts w:ascii="Times New Roman" w:hAnsi="Times New Roman"/>
                <w:sz w:val="24"/>
                <w:szCs w:val="24"/>
                <w:lang w:val="uk-UA" w:eastAsia="ru-RU"/>
              </w:rPr>
              <w:t>Проектна діяльність</w:t>
            </w:r>
          </w:p>
          <w:p w:rsidR="00646539" w:rsidRPr="00C1629E" w:rsidRDefault="00646539" w:rsidP="00121A9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(10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C181E">
            <w:pPr>
              <w:spacing w:after="0" w:line="240" w:lineRule="atLeast"/>
              <w:jc w:val="center"/>
              <w:rPr>
                <w:rFonts w:ascii="Times New Roman" w:hAnsi="Times New Roman"/>
                <w:sz w:val="24"/>
                <w:szCs w:val="24"/>
                <w:lang w:val="uk-UA" w:eastAsia="ru-RU"/>
              </w:rPr>
            </w:pPr>
            <w:r w:rsidRPr="00C1629E">
              <w:rPr>
                <w:rFonts w:ascii="Times New Roman" w:hAnsi="Times New Roman"/>
                <w:b/>
                <w:bCs/>
                <w:i/>
                <w:sz w:val="20"/>
                <w:szCs w:val="20"/>
                <w:lang w:val="uk-UA" w:eastAsia="ru-RU"/>
              </w:rPr>
              <w:t>32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C181E">
            <w:pPr>
              <w:spacing w:after="0" w:line="240" w:lineRule="atLeast"/>
              <w:jc w:val="center"/>
              <w:rPr>
                <w:rFonts w:ascii="Times New Roman" w:hAnsi="Times New Roman"/>
                <w:sz w:val="24"/>
                <w:szCs w:val="24"/>
                <w:lang w:val="uk-UA" w:eastAsia="ru-RU"/>
              </w:rPr>
            </w:pPr>
            <w:r w:rsidRPr="00C1629E">
              <w:rPr>
                <w:rFonts w:ascii="Times New Roman" w:hAnsi="Times New Roman"/>
                <w:b/>
                <w:bCs/>
                <w:i/>
                <w:sz w:val="20"/>
                <w:szCs w:val="20"/>
                <w:lang w:val="uk-UA" w:eastAsia="ru-RU"/>
              </w:rPr>
              <w:t>34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14477">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Резерв</w:t>
            </w:r>
          </w:p>
          <w:p w:rsidR="00646539" w:rsidRPr="00C1629E" w:rsidRDefault="00646539" w:rsidP="00114477">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(6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C181E">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Резерв</w:t>
            </w:r>
          </w:p>
          <w:p w:rsidR="00646539" w:rsidRPr="00C1629E" w:rsidRDefault="00646539" w:rsidP="006C181E">
            <w:pPr>
              <w:spacing w:after="0" w:line="240" w:lineRule="atLeast"/>
              <w:rPr>
                <w:rFonts w:ascii="Times New Roman" w:hAnsi="Times New Roman"/>
                <w:b/>
                <w:bCs/>
                <w:i/>
                <w:sz w:val="20"/>
                <w:szCs w:val="20"/>
                <w:lang w:val="uk-UA" w:eastAsia="ru-RU"/>
              </w:rPr>
            </w:pPr>
            <w:r w:rsidRPr="00C1629E">
              <w:rPr>
                <w:rFonts w:ascii="Times New Roman" w:hAnsi="Times New Roman"/>
                <w:sz w:val="24"/>
                <w:szCs w:val="24"/>
                <w:lang w:val="uk-UA" w:eastAsia="ru-RU"/>
              </w:rPr>
              <w:t>(4 год.)</w:t>
            </w:r>
          </w:p>
        </w:tc>
      </w:tr>
      <w:tr w:rsidR="00646539" w:rsidRPr="00C1629E" w:rsidTr="00121A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43A8B">
            <w:pPr>
              <w:spacing w:after="0" w:line="240" w:lineRule="atLeast"/>
              <w:jc w:val="center"/>
              <w:rPr>
                <w:rFonts w:ascii="Times New Roman" w:hAnsi="Times New Roman"/>
                <w:b/>
                <w:bCs/>
                <w:i/>
                <w:sz w:val="20"/>
                <w:szCs w:val="20"/>
                <w:lang w:val="uk-UA" w:eastAsia="ru-RU"/>
              </w:rPr>
            </w:pPr>
            <w:r w:rsidRPr="00C1629E">
              <w:rPr>
                <w:rFonts w:ascii="Times New Roman" w:hAnsi="Times New Roman"/>
                <w:b/>
                <w:bCs/>
                <w:i/>
                <w:sz w:val="20"/>
                <w:szCs w:val="20"/>
                <w:lang w:val="uk-UA" w:eastAsia="ru-RU"/>
              </w:rPr>
              <w:t>70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643A8B">
            <w:pPr>
              <w:spacing w:after="0" w:line="240" w:lineRule="atLeast"/>
              <w:jc w:val="center"/>
              <w:rPr>
                <w:rFonts w:ascii="Times New Roman" w:hAnsi="Times New Roman"/>
                <w:b/>
                <w:bCs/>
                <w:i/>
                <w:sz w:val="20"/>
                <w:szCs w:val="20"/>
                <w:lang w:val="uk-UA" w:eastAsia="ru-RU"/>
              </w:rPr>
            </w:pPr>
            <w:r w:rsidRPr="00C1629E">
              <w:rPr>
                <w:rFonts w:ascii="Times New Roman" w:hAnsi="Times New Roman"/>
                <w:b/>
                <w:bCs/>
                <w:i/>
                <w:sz w:val="20"/>
                <w:szCs w:val="20"/>
                <w:lang w:val="uk-UA" w:eastAsia="ru-RU"/>
              </w:rPr>
              <w:t>70 год.</w:t>
            </w:r>
          </w:p>
        </w:tc>
      </w:tr>
    </w:tbl>
    <w:p w:rsidR="00646539" w:rsidRPr="00C1629E" w:rsidRDefault="00646539" w:rsidP="00466DB7">
      <w:pPr>
        <w:spacing w:after="0"/>
        <w:jc w:val="both"/>
        <w:rPr>
          <w:rFonts w:ascii="Times New Roman" w:hAnsi="Times New Roman"/>
          <w:sz w:val="24"/>
          <w:lang w:val="uk-UA"/>
        </w:rPr>
      </w:pPr>
    </w:p>
    <w:p w:rsidR="00646539" w:rsidRPr="00C1629E" w:rsidRDefault="00646539" w:rsidP="00B06122">
      <w:pPr>
        <w:shd w:val="clear" w:color="auto" w:fill="FFFFFF"/>
        <w:spacing w:after="0"/>
        <w:ind w:firstLine="720"/>
        <w:jc w:val="both"/>
        <w:rPr>
          <w:rFonts w:ascii="Times New Roman" w:hAnsi="Times New Roman"/>
          <w:spacing w:val="-4"/>
          <w:sz w:val="24"/>
          <w:lang w:val="uk-UA"/>
        </w:rPr>
      </w:pPr>
      <w:r w:rsidRPr="00C1629E">
        <w:rPr>
          <w:rFonts w:ascii="Times New Roman" w:hAnsi="Times New Roman"/>
          <w:sz w:val="24"/>
          <w:lang w:val="uk-UA"/>
        </w:rPr>
        <w:t>Зміст навчального предмета «Інформатика» містить фундаментальну складову, що реалізується шляхом вивчення основ науки «Інформатика», має прикладну спрямованість, яка реалізується в процесі виконання учнями практичних завдань з використанням комп’ютера у формі, яку добирає вчитель: вправ, практичних, контрольних чи тематичних робіт, розв’язування компетентнісних задач, виконання індивідуальних і групових навчальних проектів тощо, а також</w:t>
      </w:r>
      <w:r w:rsidRPr="00C1629E">
        <w:rPr>
          <w:rFonts w:ascii="Times New Roman" w:hAnsi="Times New Roman"/>
          <w:i/>
          <w:sz w:val="24"/>
          <w:lang w:val="uk-UA"/>
        </w:rPr>
        <w:t xml:space="preserve"> </w:t>
      </w:r>
      <w:r w:rsidRPr="00C1629E">
        <w:rPr>
          <w:rFonts w:ascii="Times New Roman" w:hAnsi="Times New Roman"/>
          <w:sz w:val="24"/>
          <w:lang w:val="uk-UA"/>
        </w:rPr>
        <w:t>застосування</w:t>
      </w:r>
      <w:r w:rsidRPr="00C1629E">
        <w:rPr>
          <w:rFonts w:ascii="Times New Roman" w:hAnsi="Times New Roman"/>
          <w:i/>
          <w:sz w:val="24"/>
          <w:lang w:val="uk-UA"/>
        </w:rPr>
        <w:t xml:space="preserve"> </w:t>
      </w:r>
      <w:r w:rsidRPr="00C1629E">
        <w:rPr>
          <w:rFonts w:ascii="Times New Roman" w:hAnsi="Times New Roman"/>
          <w:sz w:val="24"/>
          <w:lang w:val="uk-UA"/>
        </w:rPr>
        <w:t>інших організаційних форм діяльності учнів</w:t>
      </w:r>
      <w:r w:rsidRPr="00C1629E">
        <w:rPr>
          <w:rFonts w:ascii="Times New Roman" w:hAnsi="Times New Roman"/>
          <w:i/>
          <w:sz w:val="24"/>
          <w:lang w:val="uk-UA"/>
        </w:rPr>
        <w:t xml:space="preserve"> </w:t>
      </w:r>
      <w:r w:rsidRPr="00C1629E">
        <w:rPr>
          <w:rFonts w:ascii="Times New Roman" w:hAnsi="Times New Roman"/>
          <w:sz w:val="24"/>
          <w:lang w:val="uk-UA"/>
        </w:rPr>
        <w:t xml:space="preserve">й інноваційних методів навчання. Виконання учнями практичних завдань із використанням ІКТ </w:t>
      </w:r>
      <w:r w:rsidRPr="00C1629E">
        <w:rPr>
          <w:rFonts w:ascii="Times New Roman" w:hAnsi="Times New Roman"/>
          <w:kern w:val="20"/>
          <w:sz w:val="24"/>
          <w:lang w:val="uk-UA"/>
        </w:rPr>
        <w:t>є важливою частиною уроку інформатики. Мета їх проведення може бути різною: формування позитивної мотивації та актуалізація опорних знань; формування вмінь і навичок, розвиток здібностей; поточне та тематичне оцінювання навчальних досягнень учнів тощо.</w:t>
      </w:r>
      <w:r w:rsidRPr="00C1629E">
        <w:rPr>
          <w:rFonts w:ascii="Times New Roman" w:hAnsi="Times New Roman"/>
          <w:spacing w:val="-4"/>
          <w:sz w:val="24"/>
          <w:lang w:val="uk-UA"/>
        </w:rPr>
        <w:t xml:space="preserve"> </w:t>
      </w:r>
    </w:p>
    <w:p w:rsidR="00646539" w:rsidRPr="00C1629E" w:rsidRDefault="00646539" w:rsidP="006B0076">
      <w:pPr>
        <w:suppressAutoHyphens/>
        <w:spacing w:after="0"/>
        <w:ind w:firstLine="720"/>
        <w:jc w:val="both"/>
        <w:rPr>
          <w:rFonts w:ascii="Times New Roman" w:hAnsi="Times New Roman"/>
          <w:sz w:val="24"/>
          <w:lang w:val="uk-UA"/>
        </w:rPr>
      </w:pPr>
      <w:r w:rsidRPr="00C1629E">
        <w:rPr>
          <w:rFonts w:ascii="Times New Roman" w:hAnsi="Times New Roman"/>
          <w:sz w:val="24"/>
          <w:lang w:val="uk-UA"/>
        </w:rPr>
        <w:t xml:space="preserve">Одним із рекомендованих видів навчальної діяльності, використовуваних для досягнення цілей навчання та перевірки рівня навчальних досягнень учнів є розв’язування </w:t>
      </w:r>
      <w:r w:rsidRPr="00C1629E">
        <w:rPr>
          <w:rFonts w:ascii="Times New Roman" w:hAnsi="Times New Roman"/>
          <w:i/>
          <w:sz w:val="24"/>
          <w:lang w:val="uk-UA"/>
        </w:rPr>
        <w:t>компетентнісних задач</w:t>
      </w:r>
      <w:r w:rsidRPr="00C1629E">
        <w:rPr>
          <w:rFonts w:ascii="Times New Roman" w:hAnsi="Times New Roman"/>
          <w:sz w:val="24"/>
          <w:lang w:val="uk-UA"/>
        </w:rPr>
        <w:t xml:space="preserve">. Добираючи та створюючи компетентнісні задачі, вчитель має враховувати, що в 5–7 класах опрацювання даних учнями повинно здійснюватися за допомогою однієї технології або в одному програмному середовищі, у 8-9 класах – кількох технологій або в кількох середовищах. Також у компетентнісних задачах для будь-яких класів слід обов’язково передбачати розвивальний компонент. Орієнтовний перелік базових елементів, які можна використовувати для складання компетентнісних задач до кожної теми курсу, подано в Додатку. </w:t>
      </w:r>
    </w:p>
    <w:p w:rsidR="00646539" w:rsidRPr="00C1629E" w:rsidRDefault="00646539" w:rsidP="00B66CB2">
      <w:pPr>
        <w:spacing w:after="0"/>
        <w:ind w:firstLine="720"/>
        <w:jc w:val="both"/>
        <w:rPr>
          <w:rFonts w:ascii="Times New Roman" w:hAnsi="Times New Roman"/>
          <w:spacing w:val="-4"/>
          <w:sz w:val="24"/>
          <w:lang w:val="uk-UA"/>
        </w:rPr>
      </w:pPr>
      <w:r w:rsidRPr="00C1629E">
        <w:rPr>
          <w:rFonts w:ascii="Times New Roman" w:hAnsi="Times New Roman"/>
          <w:i/>
          <w:sz w:val="24"/>
          <w:lang w:val="uk-UA" w:eastAsia="ru-RU"/>
        </w:rPr>
        <w:t>Навчальні індивідуальні та групові проекти</w:t>
      </w:r>
      <w:r w:rsidRPr="00C1629E">
        <w:rPr>
          <w:rFonts w:ascii="Times New Roman" w:hAnsi="Times New Roman"/>
          <w:sz w:val="24"/>
          <w:lang w:val="uk-UA" w:eastAsia="ru-RU"/>
        </w:rPr>
        <w:t xml:space="preserve"> орієнтовані на самостійне виконання учнями </w:t>
      </w:r>
      <w:r w:rsidRPr="00C1629E">
        <w:rPr>
          <w:rFonts w:ascii="Times New Roman" w:hAnsi="Times New Roman"/>
          <w:sz w:val="24"/>
          <w:lang w:val="uk-UA"/>
        </w:rPr>
        <w:t>–</w:t>
      </w:r>
      <w:r w:rsidRPr="00C1629E">
        <w:rPr>
          <w:rFonts w:ascii="Times New Roman" w:hAnsi="Times New Roman"/>
          <w:sz w:val="24"/>
          <w:lang w:val="uk-UA" w:eastAsia="ru-RU"/>
        </w:rPr>
        <w:t xml:space="preserve"> індивідуальне, в парах чи групове. Педагогічно доцільний добір проектних завдань і обґрунтоване формування навчальних груп сприяє диференціації навчання відповідно до запитів, нахилів і здібностей учнів. Під час виконання проектів учні самостійно ознайомлюються з додатковою навчальною та науковою літературою, відомостями з різних джерел, зокрема з Інтернету, навчаються аналізувати й критично оцінювати їх. Важливим етапом навчально-проектної діяльності, який має бути обов’язковим, є презентація отриманих  результатів. </w:t>
      </w:r>
    </w:p>
    <w:p w:rsidR="00646539" w:rsidRPr="00C1629E" w:rsidRDefault="00646539" w:rsidP="00734D35">
      <w:pPr>
        <w:spacing w:after="0"/>
        <w:ind w:firstLine="720"/>
        <w:jc w:val="both"/>
        <w:rPr>
          <w:rFonts w:ascii="Times New Roman" w:hAnsi="Times New Roman"/>
          <w:sz w:val="24"/>
          <w:lang w:val="uk-UA" w:eastAsia="ru-RU"/>
        </w:rPr>
      </w:pPr>
      <w:r w:rsidRPr="00C1629E">
        <w:rPr>
          <w:rFonts w:ascii="Times New Roman" w:hAnsi="Times New Roman"/>
          <w:sz w:val="24"/>
          <w:lang w:val="uk-UA" w:eastAsia="ru-RU"/>
        </w:rPr>
        <w:t xml:space="preserve">У процесі виконання </w:t>
      </w:r>
      <w:r w:rsidRPr="00C1629E">
        <w:rPr>
          <w:rFonts w:ascii="Times New Roman" w:hAnsi="Times New Roman"/>
          <w:i/>
          <w:sz w:val="24"/>
          <w:lang w:val="uk-UA" w:eastAsia="ru-RU"/>
        </w:rPr>
        <w:t>навчальних проектів</w:t>
      </w:r>
      <w:r w:rsidRPr="00C1629E">
        <w:rPr>
          <w:rFonts w:ascii="Times New Roman" w:hAnsi="Times New Roman"/>
          <w:sz w:val="24"/>
          <w:lang w:val="uk-UA" w:eastAsia="ru-RU"/>
        </w:rPr>
        <w:t xml:space="preserve"> досягаються такі цілі: </w:t>
      </w:r>
    </w:p>
    <w:p w:rsidR="00646539" w:rsidRPr="00C1629E" w:rsidRDefault="00646539" w:rsidP="00734D35">
      <w:pPr>
        <w:numPr>
          <w:ilvl w:val="0"/>
          <w:numId w:val="155"/>
        </w:numPr>
        <w:spacing w:after="0"/>
        <w:ind w:left="0" w:firstLine="545"/>
        <w:jc w:val="both"/>
        <w:rPr>
          <w:rFonts w:ascii="Times New Roman" w:hAnsi="Times New Roman"/>
          <w:sz w:val="24"/>
          <w:lang w:val="uk-UA" w:eastAsia="ru-RU"/>
        </w:rPr>
      </w:pPr>
      <w:r w:rsidRPr="00C1629E">
        <w:rPr>
          <w:rFonts w:ascii="Times New Roman" w:hAnsi="Times New Roman"/>
          <w:i/>
          <w:sz w:val="24"/>
          <w:lang w:val="uk-UA" w:eastAsia="ru-RU"/>
        </w:rPr>
        <w:t>навчальна</w:t>
      </w:r>
      <w:r w:rsidRPr="00C1629E">
        <w:rPr>
          <w:rFonts w:ascii="Times New Roman" w:hAnsi="Times New Roman"/>
          <w:sz w:val="24"/>
          <w:lang w:val="uk-UA" w:eastAsia="ru-RU"/>
        </w:rPr>
        <w:t xml:space="preserve"> — розширення та поглиблення теоретичної бази знань учнів, надання результатам навчання практичної значущості, застосування їх до вирішення повсякденних життєвих завдань, набуття й закріплення вмінь і навичок, у тому числі виконання діяльності, наближеної до наукового пошуку; </w:t>
      </w:r>
    </w:p>
    <w:p w:rsidR="00646539" w:rsidRPr="00C1629E" w:rsidRDefault="00646539" w:rsidP="00734D35">
      <w:pPr>
        <w:numPr>
          <w:ilvl w:val="0"/>
          <w:numId w:val="155"/>
        </w:numPr>
        <w:spacing w:after="0"/>
        <w:ind w:left="0" w:firstLine="545"/>
        <w:jc w:val="both"/>
        <w:rPr>
          <w:rFonts w:ascii="Times New Roman" w:hAnsi="Times New Roman"/>
          <w:sz w:val="24"/>
          <w:lang w:val="uk-UA" w:eastAsia="ru-RU"/>
        </w:rPr>
      </w:pPr>
      <w:r w:rsidRPr="00C1629E">
        <w:rPr>
          <w:rFonts w:ascii="Times New Roman" w:hAnsi="Times New Roman"/>
          <w:i/>
          <w:sz w:val="24"/>
          <w:lang w:val="uk-UA" w:eastAsia="ru-RU"/>
        </w:rPr>
        <w:t>розвивальна</w:t>
      </w:r>
      <w:r w:rsidRPr="00C1629E">
        <w:rPr>
          <w:rFonts w:ascii="Times New Roman" w:hAnsi="Times New Roman"/>
          <w:sz w:val="24"/>
          <w:lang w:val="uk-UA" w:eastAsia="ru-RU"/>
        </w:rPr>
        <w:t xml:space="preserve"> — розвиток загально навчальних умінь — культури мовлення, чіткості і точності висловлення, здатності до виконання мисленнєвих процесів, критичності мислення, здатності до рефлексії, здатності генерувати нові ідеї, знаходити метод розв'язування задачі або проблеми тощо;</w:t>
      </w:r>
    </w:p>
    <w:p w:rsidR="00646539" w:rsidRPr="00C1629E" w:rsidRDefault="00646539" w:rsidP="00734D35">
      <w:pPr>
        <w:numPr>
          <w:ilvl w:val="0"/>
          <w:numId w:val="155"/>
        </w:numPr>
        <w:spacing w:after="0"/>
        <w:ind w:left="0" w:firstLine="545"/>
        <w:jc w:val="both"/>
        <w:rPr>
          <w:rFonts w:ascii="Times New Roman" w:hAnsi="Times New Roman"/>
          <w:sz w:val="24"/>
          <w:lang w:val="uk-UA" w:eastAsia="ru-RU"/>
        </w:rPr>
      </w:pPr>
      <w:r w:rsidRPr="00C1629E">
        <w:rPr>
          <w:rFonts w:ascii="Times New Roman" w:hAnsi="Times New Roman"/>
          <w:i/>
          <w:sz w:val="24"/>
          <w:lang w:val="uk-UA" w:eastAsia="ru-RU"/>
        </w:rPr>
        <w:t>виховна</w:t>
      </w:r>
      <w:r w:rsidRPr="00C1629E">
        <w:rPr>
          <w:rFonts w:ascii="Times New Roman" w:hAnsi="Times New Roman"/>
          <w:sz w:val="24"/>
          <w:lang w:val="uk-UA" w:eastAsia="ru-RU"/>
        </w:rPr>
        <w:t xml:space="preserve"> — формування здатності до інтерперсональної комунікації, асертивної поведінки, ціннісного ставлення особистості до суспільства і держави, ціннісного ставлення до себе, людей, природи, праці, історичних і духовних надбань рідного краю.</w:t>
      </w:r>
    </w:p>
    <w:p w:rsidR="00646539" w:rsidRPr="00C1629E" w:rsidRDefault="00646539" w:rsidP="00734D35">
      <w:pPr>
        <w:spacing w:after="0"/>
        <w:ind w:firstLine="720"/>
        <w:jc w:val="both"/>
        <w:rPr>
          <w:rFonts w:ascii="Times New Roman" w:hAnsi="Times New Roman"/>
          <w:spacing w:val="-4"/>
          <w:sz w:val="24"/>
          <w:lang w:val="uk-UA"/>
        </w:rPr>
      </w:pPr>
      <w:r w:rsidRPr="00C1629E">
        <w:rPr>
          <w:rFonts w:ascii="Times New Roman" w:hAnsi="Times New Roman"/>
          <w:sz w:val="24"/>
          <w:lang w:val="uk-UA" w:eastAsia="ru-RU"/>
        </w:rPr>
        <w:t>О</w:t>
      </w:r>
      <w:r w:rsidRPr="00C1629E">
        <w:rPr>
          <w:rFonts w:ascii="Times New Roman" w:hAnsi="Times New Roman"/>
          <w:spacing w:val="-4"/>
          <w:sz w:val="24"/>
          <w:lang w:val="uk-UA"/>
        </w:rPr>
        <w:t xml:space="preserve">цінювання виконання </w:t>
      </w:r>
      <w:r w:rsidRPr="00C1629E">
        <w:rPr>
          <w:rFonts w:ascii="Times New Roman" w:hAnsi="Times New Roman"/>
          <w:sz w:val="24"/>
          <w:lang w:val="uk-UA" w:eastAsia="ru-RU"/>
        </w:rPr>
        <w:t>навчальних індивідуальних і групових проектів</w:t>
      </w:r>
      <w:r w:rsidRPr="00C1629E">
        <w:rPr>
          <w:rFonts w:ascii="Times New Roman" w:hAnsi="Times New Roman"/>
          <w:spacing w:val="-4"/>
          <w:sz w:val="24"/>
          <w:lang w:val="uk-UA"/>
        </w:rPr>
        <w:t xml:space="preserve"> є обов’язковим для всіх учнів класу. </w:t>
      </w:r>
    </w:p>
    <w:p w:rsidR="00646539" w:rsidRPr="00C1629E" w:rsidRDefault="00646539" w:rsidP="00734D35">
      <w:pPr>
        <w:suppressAutoHyphens/>
        <w:spacing w:after="0"/>
        <w:ind w:firstLine="720"/>
        <w:jc w:val="both"/>
        <w:rPr>
          <w:rFonts w:ascii="Times New Roman" w:hAnsi="Times New Roman"/>
          <w:sz w:val="24"/>
          <w:lang w:val="uk-UA"/>
        </w:rPr>
      </w:pPr>
      <w:r w:rsidRPr="00C1629E">
        <w:rPr>
          <w:rFonts w:ascii="Times New Roman" w:hAnsi="Times New Roman"/>
          <w:sz w:val="24"/>
          <w:lang w:val="uk-UA"/>
        </w:rPr>
        <w:t>Оцінювання рівня навчальних досягнень учнів, незалежно від організаційної форми навчальної діяльності, має бути обов’язково індивідуальним. При формуванні оцінювального судження мають ураховуватися знаннєві та компетентнісні складники.</w:t>
      </w:r>
    </w:p>
    <w:p w:rsidR="00646539" w:rsidRPr="00C1629E" w:rsidRDefault="00646539" w:rsidP="00734D35">
      <w:pPr>
        <w:pStyle w:val="Heading2"/>
        <w:rPr>
          <w:lang w:val="uk-UA"/>
        </w:rPr>
      </w:pPr>
      <w:r w:rsidRPr="00C1629E">
        <w:rPr>
          <w:lang w:val="uk-UA"/>
        </w:rPr>
        <w:t>Розподіл навчального часу на вивчення розділів програми</w:t>
      </w:r>
    </w:p>
    <w:p w:rsidR="00646539" w:rsidRPr="00C1629E" w:rsidRDefault="00646539" w:rsidP="00B97648">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 xml:space="preserve">Зміст навчання інформатики структуровано за розділами </w:t>
      </w:r>
      <w:r w:rsidRPr="00C1629E">
        <w:rPr>
          <w:rFonts w:ascii="Times New Roman" w:hAnsi="Times New Roman"/>
          <w:sz w:val="24"/>
          <w:lang w:val="uk-UA" w:eastAsia="ar-SA"/>
        </w:rPr>
        <w:t>із визначенням кількості годин на їх вивчення (табл. 4)</w:t>
      </w:r>
      <w:r w:rsidRPr="00C1629E">
        <w:rPr>
          <w:rFonts w:ascii="Times New Roman" w:hAnsi="Times New Roman"/>
          <w:sz w:val="24"/>
          <w:lang w:val="uk-UA"/>
        </w:rPr>
        <w:t>. Такий розподіл змісту й навчального часу є орієнтовним. Учителі й автори підручників можуть коригувати послідовність вивчення тем залежно від методичної концепції та конкретних навчальних ситуацій, від</w:t>
      </w:r>
      <w:r w:rsidRPr="00C1629E">
        <w:rPr>
          <w:sz w:val="24"/>
          <w:lang w:val="uk-UA"/>
        </w:rPr>
        <w:t xml:space="preserve"> </w:t>
      </w:r>
      <w:r w:rsidRPr="00C1629E">
        <w:rPr>
          <w:rFonts w:ascii="Times New Roman" w:hAnsi="Times New Roman"/>
          <w:sz w:val="24"/>
          <w:lang w:val="uk-UA"/>
        </w:rPr>
        <w:t xml:space="preserve">рівня підготовки учнів і сформованості в них предметних ІКТ-компетентностей. </w:t>
      </w:r>
      <w:r w:rsidRPr="00C1629E">
        <w:rPr>
          <w:rFonts w:ascii="Times New Roman" w:hAnsi="Times New Roman"/>
          <w:b/>
          <w:sz w:val="24"/>
          <w:lang w:val="uk-UA"/>
        </w:rPr>
        <w:t>Учителі також можуть вибудовувати найбільш прийнятний для конкретного навчального закладу або класу підхід до навчання.</w:t>
      </w:r>
      <w:r w:rsidRPr="00C1629E">
        <w:rPr>
          <w:rFonts w:ascii="Times New Roman" w:hAnsi="Times New Roman"/>
          <w:sz w:val="24"/>
          <w:lang w:val="uk-UA"/>
        </w:rPr>
        <w:t xml:space="preserve"> Запропонована кількість часу на вивчення кожної теми також є орієнтовною, учителі й автори підручників можуть її змінювати у межах до 15%. Разом з тим, учитель </w:t>
      </w:r>
      <w:r w:rsidRPr="00C1629E">
        <w:rPr>
          <w:rFonts w:ascii="Times New Roman" w:hAnsi="Times New Roman"/>
          <w:sz w:val="24"/>
          <w:u w:val="single"/>
          <w:lang w:val="uk-UA"/>
        </w:rPr>
        <w:t>має створити умови для забезпечення рівня навчальних досягнень учнів, зазначеного у програмі з кожної теми.</w:t>
      </w:r>
    </w:p>
    <w:p w:rsidR="00646539" w:rsidRPr="00C1629E" w:rsidRDefault="00646539" w:rsidP="00B97648">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У програмі передбачено резерв часу, який можна додатково використати на вивчення розділів, а також для проведення інтелектуальних конкурсів і творчих змагань, екскурсій, інших форм навчально-виховної роботи. Резервні години можна використовувати як у першому, так і в другому семестрах.</w:t>
      </w:r>
    </w:p>
    <w:p w:rsidR="00646539" w:rsidRPr="00C1629E" w:rsidRDefault="00646539" w:rsidP="00734D35">
      <w:pPr>
        <w:shd w:val="clear" w:color="auto" w:fill="FFFFFF"/>
        <w:spacing w:after="0"/>
        <w:ind w:firstLine="567"/>
        <w:jc w:val="right"/>
        <w:rPr>
          <w:rFonts w:ascii="Times New Roman" w:hAnsi="Times New Roman"/>
          <w:sz w:val="24"/>
          <w:lang w:val="uk-UA"/>
        </w:rPr>
      </w:pPr>
      <w:r w:rsidRPr="00C1629E">
        <w:rPr>
          <w:rFonts w:ascii="Times New Roman" w:hAnsi="Times New Roman"/>
          <w:i/>
          <w:sz w:val="24"/>
          <w:lang w:val="uk-UA"/>
        </w:rPr>
        <w:t>Таблиця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4"/>
        <w:gridCol w:w="3556"/>
        <w:gridCol w:w="746"/>
        <w:gridCol w:w="746"/>
        <w:gridCol w:w="746"/>
        <w:gridCol w:w="746"/>
        <w:gridCol w:w="700"/>
        <w:gridCol w:w="1134"/>
      </w:tblGrid>
      <w:tr w:rsidR="00646539" w:rsidRPr="00C1629E" w:rsidTr="00FB5282">
        <w:trPr>
          <w:cantSplit/>
        </w:trPr>
        <w:tc>
          <w:tcPr>
            <w:tcW w:w="648" w:type="dxa"/>
            <w:vMerge w:val="restart"/>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 xml:space="preserve">№ з/с </w:t>
            </w:r>
          </w:p>
        </w:tc>
        <w:tc>
          <w:tcPr>
            <w:tcW w:w="4140" w:type="dxa"/>
            <w:gridSpan w:val="2"/>
            <w:vMerge w:val="restart"/>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Змістові лінії</w:t>
            </w:r>
          </w:p>
        </w:tc>
        <w:tc>
          <w:tcPr>
            <w:tcW w:w="3684" w:type="dxa"/>
            <w:gridSpan w:val="5"/>
          </w:tcPr>
          <w:p w:rsidR="00646539" w:rsidRPr="00C1629E" w:rsidRDefault="00646539" w:rsidP="00B97648">
            <w:pPr>
              <w:keepLines/>
              <w:jc w:val="center"/>
              <w:rPr>
                <w:lang w:val="uk-UA"/>
              </w:rPr>
            </w:pPr>
            <w:r w:rsidRPr="00C1629E">
              <w:rPr>
                <w:rFonts w:ascii="Times New Roman" w:hAnsi="Times New Roman"/>
                <w:sz w:val="24"/>
                <w:lang w:val="uk-UA"/>
              </w:rPr>
              <w:t>Класи та кількість годин</w:t>
            </w:r>
          </w:p>
        </w:tc>
        <w:tc>
          <w:tcPr>
            <w:tcW w:w="1134" w:type="dxa"/>
          </w:tcPr>
          <w:p w:rsidR="00646539" w:rsidRPr="00C1629E" w:rsidRDefault="00646539" w:rsidP="00B97648">
            <w:pPr>
              <w:keepLines/>
              <w:jc w:val="center"/>
              <w:rPr>
                <w:rFonts w:ascii="Times New Roman" w:hAnsi="Times New Roman"/>
                <w:sz w:val="24"/>
                <w:lang w:val="uk-UA"/>
              </w:rPr>
            </w:pPr>
          </w:p>
        </w:tc>
      </w:tr>
      <w:tr w:rsidR="00646539" w:rsidRPr="00C1629E" w:rsidTr="00FB5282">
        <w:trPr>
          <w:cantSplit/>
        </w:trPr>
        <w:tc>
          <w:tcPr>
            <w:tcW w:w="648" w:type="dxa"/>
            <w:vMerge/>
            <w:vAlign w:val="center"/>
          </w:tcPr>
          <w:p w:rsidR="00646539" w:rsidRPr="00C1629E" w:rsidRDefault="00646539" w:rsidP="00B97648">
            <w:pPr>
              <w:keepLines/>
              <w:spacing w:after="0" w:line="240" w:lineRule="auto"/>
              <w:ind w:left="709"/>
              <w:jc w:val="center"/>
              <w:rPr>
                <w:rFonts w:ascii="Times New Roman" w:hAnsi="Times New Roman"/>
                <w:sz w:val="24"/>
                <w:lang w:val="uk-UA"/>
              </w:rPr>
            </w:pPr>
          </w:p>
        </w:tc>
        <w:tc>
          <w:tcPr>
            <w:tcW w:w="4140" w:type="dxa"/>
            <w:gridSpan w:val="2"/>
            <w:vMerge/>
            <w:vAlign w:val="center"/>
          </w:tcPr>
          <w:p w:rsidR="00646539" w:rsidRPr="00C1629E" w:rsidRDefault="00646539" w:rsidP="00B97648">
            <w:pPr>
              <w:keepLines/>
              <w:spacing w:after="0" w:line="240" w:lineRule="auto"/>
              <w:ind w:left="709"/>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5 клас</w:t>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t>6 клас</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7 клас</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 клас</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9 клас</w:t>
            </w:r>
          </w:p>
        </w:tc>
        <w:tc>
          <w:tcPr>
            <w:tcW w:w="1134" w:type="dxa"/>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Усього</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1</w:t>
            </w:r>
          </w:p>
        </w:tc>
        <w:tc>
          <w:tcPr>
            <w:tcW w:w="4140" w:type="dxa"/>
            <w:gridSpan w:val="2"/>
            <w:vAlign w:val="center"/>
          </w:tcPr>
          <w:p w:rsidR="00646539" w:rsidRPr="00C1629E" w:rsidRDefault="00646539" w:rsidP="004D4F29">
            <w:pPr>
              <w:keepLines/>
              <w:spacing w:after="0" w:line="240" w:lineRule="auto"/>
              <w:rPr>
                <w:rFonts w:ascii="Times New Roman" w:hAnsi="Times New Roman"/>
                <w:sz w:val="24"/>
                <w:lang w:val="uk-UA"/>
              </w:rPr>
            </w:pPr>
            <w:r w:rsidRPr="00C1629E">
              <w:rPr>
                <w:rFonts w:ascii="Times New Roman" w:hAnsi="Times New Roman"/>
                <w:sz w:val="24"/>
                <w:lang w:val="uk-UA"/>
              </w:rPr>
              <w:t>Інформація, інформаційні процеси, системи, технології. Комп’ютер як універсальний пристрій для опрацювання даних.</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6</w:t>
            </w: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10</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10</w:t>
            </w: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26</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2</w:t>
            </w:r>
          </w:p>
        </w:tc>
        <w:tc>
          <w:tcPr>
            <w:tcW w:w="4140" w:type="dxa"/>
            <w:gridSpan w:val="2"/>
            <w:vAlign w:val="center"/>
          </w:tcPr>
          <w:p w:rsidR="00646539" w:rsidRPr="00C1629E" w:rsidRDefault="00646539" w:rsidP="00714978">
            <w:pPr>
              <w:keepLines/>
              <w:spacing w:after="0" w:line="240" w:lineRule="auto"/>
              <w:rPr>
                <w:rFonts w:ascii="Times New Roman" w:hAnsi="Times New Roman"/>
                <w:sz w:val="24"/>
                <w:lang w:val="uk-UA"/>
              </w:rPr>
            </w:pPr>
            <w:r w:rsidRPr="00C1629E">
              <w:rPr>
                <w:rFonts w:ascii="Times New Roman" w:hAnsi="Times New Roman"/>
                <w:sz w:val="24"/>
                <w:lang w:val="uk-UA"/>
              </w:rPr>
              <w:t>Технології створення та опрацювання інформаційних об’єктів</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 </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60</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146"/>
              <w:jc w:val="center"/>
              <w:rPr>
                <w:rFonts w:ascii="Times New Roman" w:hAnsi="Times New Roman"/>
                <w:sz w:val="24"/>
                <w:lang w:val="uk-UA"/>
              </w:rPr>
            </w:pPr>
          </w:p>
        </w:tc>
        <w:tc>
          <w:tcPr>
            <w:tcW w:w="584"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2.1.</w:t>
            </w:r>
          </w:p>
        </w:tc>
        <w:tc>
          <w:tcPr>
            <w:tcW w:w="3556"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Створення та опрацювання текстових документів</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5</w:t>
            </w: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w:t>
            </w: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13</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146"/>
              <w:jc w:val="center"/>
              <w:rPr>
                <w:rFonts w:ascii="Times New Roman" w:hAnsi="Times New Roman"/>
                <w:sz w:val="24"/>
                <w:lang w:val="uk-UA"/>
              </w:rPr>
            </w:pPr>
          </w:p>
        </w:tc>
        <w:tc>
          <w:tcPr>
            <w:tcW w:w="584"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2.2.</w:t>
            </w:r>
          </w:p>
        </w:tc>
        <w:tc>
          <w:tcPr>
            <w:tcW w:w="3556" w:type="dxa"/>
            <w:vAlign w:val="center"/>
          </w:tcPr>
          <w:p w:rsidR="00646539" w:rsidRPr="00C1629E" w:rsidRDefault="00646539" w:rsidP="00734D35">
            <w:pPr>
              <w:keepLines/>
              <w:spacing w:after="0" w:line="240" w:lineRule="auto"/>
              <w:rPr>
                <w:rFonts w:ascii="Times New Roman" w:hAnsi="Times New Roman"/>
                <w:sz w:val="24"/>
                <w:lang w:val="uk-UA"/>
              </w:rPr>
            </w:pPr>
            <w:r w:rsidRPr="00C1629E">
              <w:rPr>
                <w:rFonts w:ascii="Times New Roman" w:hAnsi="Times New Roman"/>
                <w:sz w:val="24"/>
                <w:lang w:val="uk-UA"/>
              </w:rPr>
              <w:t>Створення та опрацювання зображень</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12 </w:t>
            </w:r>
          </w:p>
        </w:tc>
        <w:tc>
          <w:tcPr>
            <w:tcW w:w="700" w:type="dxa"/>
            <w:vAlign w:val="center"/>
          </w:tcPr>
          <w:p w:rsidR="00646539" w:rsidRPr="00C1629E" w:rsidRDefault="00646539" w:rsidP="002A5336">
            <w:pPr>
              <w:keepLines/>
              <w:spacing w:after="0" w:line="240" w:lineRule="auto"/>
              <w:ind w:left="34"/>
              <w:jc w:val="center"/>
              <w:rPr>
                <w:rFonts w:ascii="Times New Roman" w:hAnsi="Times New Roman"/>
                <w:sz w:val="24"/>
                <w:lang w:val="uk-UA"/>
              </w:rPr>
            </w:pP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12</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146"/>
              <w:jc w:val="center"/>
              <w:rPr>
                <w:rFonts w:ascii="Times New Roman" w:hAnsi="Times New Roman"/>
                <w:sz w:val="24"/>
                <w:lang w:val="uk-UA"/>
              </w:rPr>
            </w:pPr>
          </w:p>
        </w:tc>
        <w:tc>
          <w:tcPr>
            <w:tcW w:w="584"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2.3.</w:t>
            </w:r>
          </w:p>
        </w:tc>
        <w:tc>
          <w:tcPr>
            <w:tcW w:w="3556" w:type="dxa"/>
            <w:vAlign w:val="center"/>
          </w:tcPr>
          <w:p w:rsidR="00646539" w:rsidRPr="00C1629E" w:rsidRDefault="00646539" w:rsidP="00692F17">
            <w:pPr>
              <w:keepLines/>
              <w:spacing w:after="0" w:line="240" w:lineRule="auto"/>
              <w:rPr>
                <w:rFonts w:ascii="Times New Roman" w:hAnsi="Times New Roman"/>
                <w:sz w:val="24"/>
                <w:lang w:val="uk-UA"/>
              </w:rPr>
            </w:pPr>
            <w:r w:rsidRPr="00C1629E">
              <w:rPr>
                <w:rFonts w:ascii="Times New Roman" w:hAnsi="Times New Roman"/>
                <w:sz w:val="24"/>
                <w:lang w:val="uk-UA"/>
              </w:rPr>
              <w:t xml:space="preserve">Створення та опрацювання мультимедійних об’єктів </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8 </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146"/>
              <w:jc w:val="center"/>
              <w:rPr>
                <w:rFonts w:ascii="Times New Roman" w:hAnsi="Times New Roman"/>
                <w:sz w:val="24"/>
                <w:lang w:val="uk-UA"/>
              </w:rPr>
            </w:pPr>
          </w:p>
        </w:tc>
        <w:tc>
          <w:tcPr>
            <w:tcW w:w="584"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2.4.</w:t>
            </w:r>
          </w:p>
        </w:tc>
        <w:tc>
          <w:tcPr>
            <w:tcW w:w="3556"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Створення та опрацювання комп’ютерних презентацій</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6</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 </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 </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6</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146"/>
              <w:jc w:val="center"/>
              <w:rPr>
                <w:rFonts w:ascii="Times New Roman" w:hAnsi="Times New Roman"/>
                <w:sz w:val="24"/>
                <w:lang w:val="uk-UA"/>
              </w:rPr>
            </w:pPr>
          </w:p>
        </w:tc>
        <w:tc>
          <w:tcPr>
            <w:tcW w:w="584"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2.5</w:t>
            </w:r>
          </w:p>
        </w:tc>
        <w:tc>
          <w:tcPr>
            <w:tcW w:w="3556" w:type="dxa"/>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Створення та опрацювання електронних таблиць</w:t>
            </w: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p>
        </w:tc>
        <w:tc>
          <w:tcPr>
            <w:tcW w:w="746" w:type="dxa"/>
            <w:vAlign w:val="center"/>
          </w:tcPr>
          <w:p w:rsidR="00646539" w:rsidRPr="00C1629E" w:rsidRDefault="00646539" w:rsidP="0071497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 9</w:t>
            </w:r>
          </w:p>
        </w:tc>
        <w:tc>
          <w:tcPr>
            <w:tcW w:w="746" w:type="dxa"/>
            <w:vAlign w:val="center"/>
          </w:tcPr>
          <w:p w:rsidR="00646539" w:rsidRPr="00C1629E" w:rsidRDefault="00646539" w:rsidP="00714978">
            <w:pPr>
              <w:keepLines/>
              <w:spacing w:after="0" w:line="240" w:lineRule="auto"/>
              <w:ind w:left="34"/>
              <w:jc w:val="center"/>
              <w:rPr>
                <w:rFonts w:ascii="Times New Roman" w:hAnsi="Times New Roman"/>
                <w:sz w:val="24"/>
                <w:lang w:val="uk-UA"/>
              </w:rPr>
            </w:pP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12</w:t>
            </w:r>
          </w:p>
        </w:tc>
        <w:tc>
          <w:tcPr>
            <w:tcW w:w="1134" w:type="dxa"/>
            <w:vAlign w:val="center"/>
          </w:tcPr>
          <w:p w:rsidR="00646539" w:rsidRPr="00C1629E" w:rsidRDefault="00646539" w:rsidP="0071497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21</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3</w:t>
            </w:r>
          </w:p>
        </w:tc>
        <w:tc>
          <w:tcPr>
            <w:tcW w:w="4140" w:type="dxa"/>
            <w:gridSpan w:val="2"/>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Телекомунікаційні технології</w:t>
            </w: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4</w:t>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t>7</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4</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 </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6</w:t>
            </w: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21</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4</w:t>
            </w:r>
          </w:p>
        </w:tc>
        <w:tc>
          <w:tcPr>
            <w:tcW w:w="4140" w:type="dxa"/>
            <w:gridSpan w:val="2"/>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Моделювання, алгоритмізація та програмування</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12</w:t>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t>12</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12</w:t>
            </w:r>
          </w:p>
        </w:tc>
        <w:tc>
          <w:tcPr>
            <w:tcW w:w="746" w:type="dxa"/>
            <w:vAlign w:val="center"/>
          </w:tcPr>
          <w:p w:rsidR="00646539" w:rsidRPr="00C1629E" w:rsidDel="001A4673"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24</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18</w:t>
            </w:r>
          </w:p>
        </w:tc>
        <w:tc>
          <w:tcPr>
            <w:tcW w:w="1134" w:type="dxa"/>
            <w:vAlign w:val="center"/>
          </w:tcPr>
          <w:p w:rsidR="00646539" w:rsidRPr="00C1629E" w:rsidRDefault="00646539" w:rsidP="002A5336">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78</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5</w:t>
            </w:r>
          </w:p>
        </w:tc>
        <w:tc>
          <w:tcPr>
            <w:tcW w:w="4140" w:type="dxa"/>
            <w:gridSpan w:val="2"/>
            <w:vAlign w:val="center"/>
          </w:tcPr>
          <w:p w:rsidR="00646539" w:rsidRPr="00C1629E" w:rsidRDefault="00646539" w:rsidP="001B2DFF">
            <w:pPr>
              <w:keepLines/>
              <w:spacing w:after="0" w:line="240" w:lineRule="auto"/>
              <w:rPr>
                <w:rFonts w:ascii="Times New Roman" w:hAnsi="Times New Roman"/>
                <w:sz w:val="24"/>
                <w:lang w:val="uk-UA"/>
              </w:rPr>
            </w:pPr>
            <w:r w:rsidRPr="00C1629E">
              <w:rPr>
                <w:rFonts w:ascii="Times New Roman" w:hAnsi="Times New Roman"/>
                <w:sz w:val="24"/>
                <w:lang w:val="uk-UA"/>
              </w:rPr>
              <w:t>Виконання індивідуальних і групових навчальних проектів</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4</w:t>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t>5</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5</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10</w:t>
            </w: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32</w:t>
            </w:r>
          </w:p>
        </w:tc>
      </w:tr>
      <w:tr w:rsidR="00646539" w:rsidRPr="00C1629E" w:rsidTr="00FB5282">
        <w:trPr>
          <w:cantSplit/>
        </w:trPr>
        <w:tc>
          <w:tcPr>
            <w:tcW w:w="648"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t>6</w:t>
            </w:r>
          </w:p>
        </w:tc>
        <w:tc>
          <w:tcPr>
            <w:tcW w:w="4140" w:type="dxa"/>
            <w:gridSpan w:val="2"/>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Резерв, повторення та узагальнення</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4</w:t>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t>5</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5</w:t>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8</w:t>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6</w:t>
            </w:r>
          </w:p>
        </w:tc>
        <w:tc>
          <w:tcPr>
            <w:tcW w:w="1134"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28</w:t>
            </w:r>
          </w:p>
        </w:tc>
      </w:tr>
      <w:tr w:rsidR="00646539" w:rsidRPr="00C1629E" w:rsidTr="00FB5282">
        <w:trPr>
          <w:cantSplit/>
        </w:trPr>
        <w:tc>
          <w:tcPr>
            <w:tcW w:w="648" w:type="dxa"/>
            <w:vAlign w:val="center"/>
          </w:tcPr>
          <w:p w:rsidR="00646539" w:rsidRPr="00C1629E" w:rsidRDefault="00646539" w:rsidP="00B97648">
            <w:pPr>
              <w:keepLines/>
              <w:spacing w:after="0" w:line="240" w:lineRule="auto"/>
              <w:ind w:left="709"/>
              <w:jc w:val="center"/>
              <w:rPr>
                <w:rFonts w:ascii="Times New Roman" w:hAnsi="Times New Roman"/>
                <w:sz w:val="24"/>
                <w:lang w:val="uk-UA"/>
              </w:rPr>
            </w:pPr>
          </w:p>
        </w:tc>
        <w:tc>
          <w:tcPr>
            <w:tcW w:w="4140" w:type="dxa"/>
            <w:gridSpan w:val="2"/>
            <w:vAlign w:val="center"/>
          </w:tcPr>
          <w:p w:rsidR="00646539" w:rsidRPr="00C1629E" w:rsidRDefault="00646539" w:rsidP="00B97648">
            <w:pPr>
              <w:keepLines/>
              <w:spacing w:after="0" w:line="240" w:lineRule="auto"/>
              <w:rPr>
                <w:rFonts w:ascii="Times New Roman" w:hAnsi="Times New Roman"/>
                <w:sz w:val="24"/>
                <w:lang w:val="uk-UA"/>
              </w:rPr>
            </w:pPr>
            <w:r w:rsidRPr="00C1629E">
              <w:rPr>
                <w:rFonts w:ascii="Times New Roman" w:hAnsi="Times New Roman"/>
                <w:sz w:val="24"/>
                <w:lang w:val="uk-UA"/>
              </w:rPr>
              <w:t>Усього</w:t>
            </w:r>
          </w:p>
        </w:tc>
        <w:tc>
          <w:tcPr>
            <w:tcW w:w="746" w:type="dxa"/>
            <w:vAlign w:val="center"/>
          </w:tcPr>
          <w:p w:rsidR="00646539" w:rsidRPr="00C1629E" w:rsidRDefault="00646539" w:rsidP="00B97648">
            <w:pPr>
              <w:keepLines/>
              <w:spacing w:after="0" w:line="240" w:lineRule="auto"/>
              <w:jc w:val="center"/>
              <w:rPr>
                <w:rFonts w:ascii="Times New Roman" w:hAnsi="Times New Roman"/>
                <w:sz w:val="24"/>
                <w:lang w:val="uk-UA"/>
              </w:rPr>
            </w:pPr>
            <w:r w:rsidRPr="00C1629E">
              <w:rPr>
                <w:rFonts w:ascii="Times New Roman" w:hAnsi="Times New Roman"/>
                <w:sz w:val="24"/>
                <w:lang w:val="uk-UA"/>
              </w:rPr>
              <w:fldChar w:fldCharType="begin"/>
            </w:r>
            <w:r w:rsidRPr="00C1629E">
              <w:rPr>
                <w:rFonts w:ascii="Times New Roman" w:hAnsi="Times New Roman"/>
                <w:sz w:val="24"/>
                <w:lang w:val="uk-UA"/>
              </w:rPr>
              <w:instrText xml:space="preserve"> =SUM(ABOVE) </w:instrText>
            </w:r>
            <w:r w:rsidRPr="00C1629E">
              <w:rPr>
                <w:rFonts w:ascii="Times New Roman" w:hAnsi="Times New Roman"/>
                <w:sz w:val="24"/>
                <w:lang w:val="uk-UA"/>
              </w:rPr>
              <w:fldChar w:fldCharType="separate"/>
            </w:r>
            <w:r w:rsidRPr="00C1629E">
              <w:rPr>
                <w:rFonts w:ascii="Times New Roman" w:hAnsi="Times New Roman"/>
                <w:sz w:val="24"/>
                <w:lang w:val="uk-UA"/>
              </w:rPr>
              <w:t>35</w:t>
            </w:r>
            <w:r w:rsidRPr="00C1629E">
              <w:rPr>
                <w:rFonts w:ascii="Times New Roman" w:hAnsi="Times New Roman"/>
                <w:sz w:val="24"/>
                <w:lang w:val="uk-UA"/>
              </w:rPr>
              <w:fldChar w:fldCharType="end"/>
            </w:r>
          </w:p>
        </w:tc>
        <w:tc>
          <w:tcPr>
            <w:tcW w:w="746" w:type="dxa"/>
            <w:vAlign w:val="center"/>
          </w:tcPr>
          <w:p w:rsidR="00646539" w:rsidRPr="00C1629E" w:rsidRDefault="00646539" w:rsidP="00B97648">
            <w:pPr>
              <w:keepLines/>
              <w:spacing w:after="0" w:line="240" w:lineRule="auto"/>
              <w:ind w:left="33"/>
              <w:jc w:val="center"/>
              <w:rPr>
                <w:rFonts w:ascii="Times New Roman" w:hAnsi="Times New Roman"/>
                <w:sz w:val="24"/>
                <w:lang w:val="uk-UA"/>
              </w:rPr>
            </w:pPr>
            <w:r w:rsidRPr="00C1629E">
              <w:rPr>
                <w:rFonts w:ascii="Times New Roman" w:hAnsi="Times New Roman"/>
                <w:sz w:val="24"/>
                <w:lang w:val="uk-UA"/>
              </w:rPr>
              <w:fldChar w:fldCharType="begin"/>
            </w:r>
            <w:r w:rsidRPr="00C1629E">
              <w:rPr>
                <w:rFonts w:ascii="Times New Roman" w:hAnsi="Times New Roman"/>
                <w:sz w:val="24"/>
                <w:lang w:val="uk-UA"/>
              </w:rPr>
              <w:instrText xml:space="preserve"> =SUM(ABOVE) </w:instrText>
            </w:r>
            <w:r w:rsidRPr="00C1629E">
              <w:rPr>
                <w:rFonts w:ascii="Times New Roman" w:hAnsi="Times New Roman"/>
                <w:sz w:val="24"/>
                <w:lang w:val="uk-UA"/>
              </w:rPr>
              <w:fldChar w:fldCharType="separate"/>
            </w:r>
            <w:r w:rsidRPr="00C1629E">
              <w:rPr>
                <w:rFonts w:ascii="Times New Roman" w:hAnsi="Times New Roman"/>
                <w:sz w:val="24"/>
                <w:lang w:val="uk-UA"/>
              </w:rPr>
              <w:t>35</w:t>
            </w:r>
            <w:r w:rsidRPr="00C1629E">
              <w:rPr>
                <w:rFonts w:ascii="Times New Roman" w:hAnsi="Times New Roman"/>
                <w:sz w:val="24"/>
                <w:lang w:val="uk-UA"/>
              </w:rPr>
              <w:fldChar w:fldCharType="end"/>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fldChar w:fldCharType="begin"/>
            </w:r>
            <w:r w:rsidRPr="00C1629E">
              <w:rPr>
                <w:rFonts w:ascii="Times New Roman" w:hAnsi="Times New Roman"/>
                <w:sz w:val="24"/>
                <w:lang w:val="uk-UA"/>
              </w:rPr>
              <w:instrText xml:space="preserve"> =SUM(ABOVE) </w:instrText>
            </w:r>
            <w:r w:rsidRPr="00C1629E">
              <w:rPr>
                <w:rFonts w:ascii="Times New Roman" w:hAnsi="Times New Roman"/>
                <w:sz w:val="24"/>
                <w:lang w:val="uk-UA"/>
              </w:rPr>
              <w:fldChar w:fldCharType="separate"/>
            </w:r>
            <w:r w:rsidRPr="00C1629E">
              <w:rPr>
                <w:rFonts w:ascii="Times New Roman" w:hAnsi="Times New Roman"/>
                <w:sz w:val="24"/>
                <w:lang w:val="uk-UA"/>
              </w:rPr>
              <w:t>35</w:t>
            </w:r>
            <w:r w:rsidRPr="00C1629E">
              <w:rPr>
                <w:rFonts w:ascii="Times New Roman" w:hAnsi="Times New Roman"/>
                <w:sz w:val="24"/>
                <w:lang w:val="uk-UA"/>
              </w:rPr>
              <w:fldChar w:fldCharType="end"/>
            </w:r>
          </w:p>
        </w:tc>
        <w:tc>
          <w:tcPr>
            <w:tcW w:w="746"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fldChar w:fldCharType="begin"/>
            </w:r>
            <w:r w:rsidRPr="00C1629E">
              <w:rPr>
                <w:rFonts w:ascii="Times New Roman" w:hAnsi="Times New Roman"/>
                <w:sz w:val="24"/>
                <w:lang w:val="uk-UA"/>
              </w:rPr>
              <w:instrText xml:space="preserve"> =SUM(ABOVE) </w:instrText>
            </w:r>
            <w:r w:rsidRPr="00C1629E">
              <w:rPr>
                <w:rFonts w:ascii="Times New Roman" w:hAnsi="Times New Roman"/>
                <w:sz w:val="24"/>
                <w:lang w:val="uk-UA"/>
              </w:rPr>
              <w:fldChar w:fldCharType="separate"/>
            </w:r>
            <w:r w:rsidRPr="00C1629E">
              <w:rPr>
                <w:rFonts w:ascii="Times New Roman" w:hAnsi="Times New Roman"/>
                <w:sz w:val="24"/>
                <w:lang w:val="uk-UA"/>
              </w:rPr>
              <w:t>70</w:t>
            </w:r>
            <w:r w:rsidRPr="00C1629E">
              <w:rPr>
                <w:rFonts w:ascii="Times New Roman" w:hAnsi="Times New Roman"/>
                <w:sz w:val="24"/>
                <w:lang w:val="uk-UA"/>
              </w:rPr>
              <w:fldChar w:fldCharType="end"/>
            </w:r>
          </w:p>
        </w:tc>
        <w:tc>
          <w:tcPr>
            <w:tcW w:w="700" w:type="dxa"/>
            <w:vAlign w:val="center"/>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fldChar w:fldCharType="begin"/>
            </w:r>
            <w:r w:rsidRPr="00C1629E">
              <w:rPr>
                <w:rFonts w:ascii="Times New Roman" w:hAnsi="Times New Roman"/>
                <w:sz w:val="24"/>
                <w:lang w:val="uk-UA"/>
              </w:rPr>
              <w:instrText xml:space="preserve"> =SUM(ABOVE) </w:instrText>
            </w:r>
            <w:r w:rsidRPr="00C1629E">
              <w:rPr>
                <w:rFonts w:ascii="Times New Roman" w:hAnsi="Times New Roman"/>
                <w:sz w:val="24"/>
                <w:lang w:val="uk-UA"/>
              </w:rPr>
              <w:fldChar w:fldCharType="separate"/>
            </w:r>
            <w:r w:rsidRPr="00C1629E">
              <w:rPr>
                <w:rFonts w:ascii="Times New Roman" w:hAnsi="Times New Roman"/>
                <w:sz w:val="24"/>
                <w:lang w:val="uk-UA"/>
              </w:rPr>
              <w:t>70</w:t>
            </w:r>
            <w:r w:rsidRPr="00C1629E">
              <w:rPr>
                <w:rFonts w:ascii="Times New Roman" w:hAnsi="Times New Roman"/>
                <w:sz w:val="24"/>
                <w:lang w:val="uk-UA"/>
              </w:rPr>
              <w:fldChar w:fldCharType="end"/>
            </w:r>
          </w:p>
        </w:tc>
        <w:tc>
          <w:tcPr>
            <w:tcW w:w="1134" w:type="dxa"/>
          </w:tcPr>
          <w:p w:rsidR="00646539" w:rsidRPr="00C1629E" w:rsidRDefault="00646539" w:rsidP="00B97648">
            <w:pPr>
              <w:keepLines/>
              <w:spacing w:after="0" w:line="240" w:lineRule="auto"/>
              <w:ind w:left="34"/>
              <w:jc w:val="center"/>
              <w:rPr>
                <w:rFonts w:ascii="Times New Roman" w:hAnsi="Times New Roman"/>
                <w:sz w:val="24"/>
                <w:lang w:val="uk-UA"/>
              </w:rPr>
            </w:pPr>
            <w:r w:rsidRPr="00C1629E">
              <w:rPr>
                <w:rFonts w:ascii="Times New Roman" w:hAnsi="Times New Roman"/>
                <w:sz w:val="24"/>
                <w:lang w:val="uk-UA"/>
              </w:rPr>
              <w:t>245</w:t>
            </w:r>
          </w:p>
        </w:tc>
      </w:tr>
    </w:tbl>
    <w:p w:rsidR="00646539" w:rsidRPr="00C1629E" w:rsidRDefault="00646539" w:rsidP="00C26E1B">
      <w:pPr>
        <w:pStyle w:val="Heading2"/>
        <w:rPr>
          <w:lang w:val="uk-UA"/>
        </w:rPr>
      </w:pPr>
      <w:r w:rsidRPr="00C1629E">
        <w:rPr>
          <w:lang w:val="uk-UA"/>
        </w:rPr>
        <w:t>Характеристика умов навчання</w:t>
      </w:r>
    </w:p>
    <w:p w:rsidR="00646539" w:rsidRPr="00C1629E" w:rsidRDefault="00646539" w:rsidP="00C26E1B">
      <w:pPr>
        <w:shd w:val="clear" w:color="auto" w:fill="FFFFFF"/>
        <w:spacing w:after="0"/>
        <w:ind w:firstLine="567"/>
        <w:jc w:val="both"/>
        <w:rPr>
          <w:rFonts w:ascii="Times New Roman" w:hAnsi="Times New Roman"/>
          <w:sz w:val="24"/>
          <w:u w:val="single"/>
          <w:lang w:val="uk-UA"/>
        </w:rPr>
      </w:pPr>
      <w:r w:rsidRPr="00C1629E">
        <w:rPr>
          <w:rFonts w:ascii="Times New Roman" w:hAnsi="Times New Roman"/>
          <w:sz w:val="24"/>
          <w:lang w:val="uk-UA"/>
        </w:rPr>
        <w:t xml:space="preserve">Відповідно до чинних нормативних документів, кожний урок проводиться в комп’ютерному класі. На уроці класи діляться на підгрупи так, щоб кожен учень був забезпечений індивідуальним робочим місцем за комп’ютером. Поділ на підгрупи здійснюється згідно з </w:t>
      </w:r>
      <w:r w:rsidRPr="00C1629E">
        <w:rPr>
          <w:rFonts w:ascii="Times New Roman" w:hAnsi="Times New Roman"/>
          <w:sz w:val="24"/>
          <w:u w:val="single"/>
          <w:lang w:val="uk-UA"/>
        </w:rPr>
        <w:t>Наказом МОН України №128 від 20.02.2002 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Пропонована програма не обмежує використання певних операційних систем і програмних чи апаратних платформ. Робота учнів може бути організована в середовищі як пропрієтарних операційних систем, так і створених на основі ліцензій вільного поширення, з використанням як пропрієтарних, так і вільно поширюваних програмних засобів.</w:t>
      </w:r>
    </w:p>
    <w:p w:rsidR="00646539" w:rsidRPr="00C1629E" w:rsidRDefault="00646539" w:rsidP="00C26E1B">
      <w:pPr>
        <w:shd w:val="clear" w:color="auto" w:fill="FFFFFF"/>
        <w:spacing w:after="0"/>
        <w:ind w:firstLine="567"/>
        <w:jc w:val="both"/>
        <w:rPr>
          <w:rFonts w:ascii="Times New Roman" w:hAnsi="Times New Roman"/>
          <w:b/>
          <w:sz w:val="24"/>
          <w:lang w:val="uk-UA"/>
        </w:rPr>
      </w:pPr>
      <w:r w:rsidRPr="00C1629E">
        <w:rPr>
          <w:rFonts w:ascii="Times New Roman" w:hAnsi="Times New Roman"/>
          <w:b/>
          <w:sz w:val="24"/>
          <w:lang w:val="uk-UA"/>
        </w:rPr>
        <w:t>Перелік необхідних програмних засобів:</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операційна система з графічним інтерфейсом;</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клавіатурний тренажер;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тренажер роботи з маніпулятором «миша»;</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програма для запису даних на оптичні носії;</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програма — архіватор;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антивірусна програма;</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векторний графічний редактор (можливе використання редактора, вбудованого в середовище офісної програми);</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растровий графічний редактор (на різних етапах навчання використовуються кілька різних за складністю графічних редакторів);</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текстовий процесор;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редактор презентацій;</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програма для створення комп’ютерних публікацій;</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табличний процесор;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програма для опрацювання аудіо й відеоданих і розроблення потокових презентацій;</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електронні словники і програми, призначені для перекладу;</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веб_браузер;</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навчальне середовище програмування;</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середовище розроблення програм.</w:t>
      </w:r>
    </w:p>
    <w:p w:rsidR="00646539" w:rsidRPr="00C1629E" w:rsidRDefault="00646539" w:rsidP="00C26E1B">
      <w:pPr>
        <w:shd w:val="clear" w:color="auto" w:fill="FFFFFF"/>
        <w:spacing w:after="0"/>
        <w:ind w:firstLine="567"/>
        <w:jc w:val="both"/>
        <w:rPr>
          <w:rFonts w:ascii="Times New Roman" w:hAnsi="Times New Roman"/>
          <w:sz w:val="24"/>
          <w:lang w:val="uk-UA"/>
        </w:rPr>
      </w:pPr>
      <w:r w:rsidRPr="00C1629E">
        <w:rPr>
          <w:rFonts w:ascii="Times New Roman" w:hAnsi="Times New Roman"/>
          <w:sz w:val="24"/>
          <w:lang w:val="uk-UA"/>
        </w:rPr>
        <w:t>Обладнання навчального приміщення (класу, кабінету) має відповідати вимогам (технічним, санітарно-гігієнічним, педагогічним тощо), викладеним у «Положенні про кабінет інформатики та інформаційно_комунікаційних технологій навчання загальноосвітніх навчальних закладів» (Наказ МОН України від 20.05.2004 №407, зареєстровано в Міністерстві юстиції України 14.06.2004 р. № 730/9329) й нормативних документах, на які в ньому здійснено посилання. За умов внесення змін до «Положення про кабінет інформатики та інформаційно_комунікаційних технологій навчання загальноосвітніх навчальних закладів» та нормативних документів, на які здійснено посилання, зміст програми у частинах, пов’язаних зі змінами, має переглядатися з виконанням передбачених чинним законодавством процедур.</w:t>
      </w:r>
    </w:p>
    <w:p w:rsidR="00646539" w:rsidRPr="00C1629E" w:rsidRDefault="00646539" w:rsidP="00C26E1B">
      <w:pPr>
        <w:shd w:val="clear" w:color="auto" w:fill="FFFFFF"/>
        <w:spacing w:after="0"/>
        <w:ind w:firstLine="567"/>
        <w:jc w:val="both"/>
        <w:rPr>
          <w:rFonts w:ascii="Times New Roman" w:hAnsi="Times New Roman"/>
          <w:sz w:val="24"/>
          <w:lang w:val="uk-UA"/>
        </w:rPr>
      </w:pPr>
    </w:p>
    <w:p w:rsidR="00646539" w:rsidRPr="00C1629E" w:rsidRDefault="00646539" w:rsidP="00C26E1B">
      <w:pPr>
        <w:pStyle w:val="Heading2"/>
        <w:rPr>
          <w:lang w:val="uk-UA"/>
        </w:rPr>
      </w:pPr>
      <w:r w:rsidRPr="00C1629E">
        <w:rPr>
          <w:lang w:val="uk-UA"/>
        </w:rPr>
        <w:t>Зміст навчального матеріалу та вимоги до навчальних досягнень учнів</w:t>
      </w:r>
    </w:p>
    <w:p w:rsidR="00646539" w:rsidRPr="00C1629E" w:rsidRDefault="00646539" w:rsidP="00F958FE">
      <w:pPr>
        <w:pStyle w:val="BodyTextIndent3"/>
        <w:spacing w:before="0" w:after="0" w:line="276" w:lineRule="auto"/>
        <w:ind w:left="0"/>
        <w:rPr>
          <w:rFonts w:ascii="Times New Roman" w:hAnsi="Times New Roman"/>
          <w:sz w:val="24"/>
          <w:szCs w:val="24"/>
          <w:lang w:val="uk-UA"/>
        </w:rPr>
      </w:pPr>
    </w:p>
    <w:p w:rsidR="00646539" w:rsidRDefault="00646539" w:rsidP="00F958FE">
      <w:pPr>
        <w:pStyle w:val="BodyTextIndent3"/>
        <w:spacing w:before="0" w:after="0" w:line="276" w:lineRule="auto"/>
        <w:ind w:left="0"/>
        <w:rPr>
          <w:rFonts w:ascii="Times New Roman" w:hAnsi="Times New Roman"/>
          <w:sz w:val="24"/>
          <w:szCs w:val="24"/>
          <w:lang w:val="uk-UA"/>
        </w:rPr>
      </w:pPr>
      <w:r w:rsidRPr="00C1629E">
        <w:rPr>
          <w:rFonts w:ascii="Times New Roman" w:hAnsi="Times New Roman"/>
          <w:sz w:val="24"/>
          <w:szCs w:val="24"/>
          <w:lang w:val="uk-UA"/>
        </w:rPr>
        <w:t xml:space="preserve">У нижченаведених таблицях конкретизовано </w:t>
      </w:r>
      <w:r w:rsidRPr="00C1629E">
        <w:rPr>
          <w:rFonts w:ascii="Times New Roman" w:hAnsi="Times New Roman"/>
          <w:i/>
          <w:sz w:val="24"/>
          <w:szCs w:val="24"/>
          <w:lang w:val="uk-UA"/>
        </w:rPr>
        <w:t>зміст навчального матеріалу</w:t>
      </w:r>
      <w:r w:rsidRPr="00C1629E">
        <w:rPr>
          <w:rFonts w:ascii="Times New Roman" w:hAnsi="Times New Roman"/>
          <w:sz w:val="24"/>
          <w:szCs w:val="24"/>
          <w:lang w:val="uk-UA"/>
        </w:rPr>
        <w:t xml:space="preserve"> для кожного класу й подано відповідні </w:t>
      </w:r>
      <w:r w:rsidRPr="00C1629E">
        <w:rPr>
          <w:rFonts w:ascii="Times New Roman" w:hAnsi="Times New Roman"/>
          <w:i/>
          <w:sz w:val="24"/>
          <w:szCs w:val="24"/>
          <w:lang w:val="uk-UA"/>
        </w:rPr>
        <w:t>вимоги до навчальних досягнень</w:t>
      </w:r>
      <w:r w:rsidRPr="00C1629E">
        <w:rPr>
          <w:rFonts w:ascii="Times New Roman" w:hAnsi="Times New Roman"/>
          <w:sz w:val="24"/>
          <w:szCs w:val="24"/>
          <w:lang w:val="uk-UA"/>
        </w:rPr>
        <w:t xml:space="preserve"> учнів. Врахування переліку вимог зорієнтовує вчителя на досягнення мети навчання за кожним розділом програми, полегшує планування мети та завдань навчання на уроках, допомагає виробити адекватні методичні підходи до проведення навчальних занять, поточного й тематичного оцінювання.</w:t>
      </w:r>
    </w:p>
    <w:p w:rsidR="00646539" w:rsidRPr="00C1629E" w:rsidRDefault="00646539" w:rsidP="00F958FE">
      <w:pPr>
        <w:pStyle w:val="BodyTextIndent3"/>
        <w:spacing w:before="0" w:after="0" w:line="276" w:lineRule="auto"/>
        <w:ind w:left="0"/>
        <w:rPr>
          <w:rFonts w:ascii="Times New Roman" w:hAnsi="Times New Roman"/>
          <w:sz w:val="24"/>
          <w:szCs w:val="24"/>
          <w:lang w:val="uk-UA"/>
        </w:rPr>
      </w:pPr>
      <w:r>
        <w:rPr>
          <w:rFonts w:ascii="Times New Roman" w:hAnsi="Times New Roman"/>
          <w:sz w:val="24"/>
          <w:szCs w:val="24"/>
          <w:lang w:val="uk-UA"/>
        </w:rPr>
        <w:br w:type="page"/>
      </w:r>
    </w:p>
    <w:p w:rsidR="00646539" w:rsidRPr="00C1629E" w:rsidRDefault="00646539" w:rsidP="00734D35">
      <w:pPr>
        <w:pStyle w:val="Heading2"/>
        <w:rPr>
          <w:szCs w:val="24"/>
          <w:lang w:val="uk-UA"/>
        </w:rPr>
      </w:pPr>
      <w:r w:rsidRPr="00C1629E">
        <w:rPr>
          <w:lang w:val="uk-UA"/>
        </w:rPr>
        <w:t>5 клас</w:t>
      </w:r>
    </w:p>
    <w:tbl>
      <w:tblPr>
        <w:tblW w:w="0" w:type="auto"/>
        <w:tblCellMar>
          <w:top w:w="15" w:type="dxa"/>
          <w:left w:w="15" w:type="dxa"/>
          <w:bottom w:w="15" w:type="dxa"/>
          <w:right w:w="15" w:type="dxa"/>
        </w:tblCellMar>
        <w:tblLook w:val="00A0"/>
      </w:tblPr>
      <w:tblGrid>
        <w:gridCol w:w="4470"/>
        <w:gridCol w:w="5095"/>
      </w:tblGrid>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Інформаційні процеси. Комп’ютер як засіб реалізації інформаційних процесів.</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(6 год)</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Інструктування з безпеки життєдіяльності та правил поведінки під час роботи в комп’ютерному класі.</w:t>
            </w:r>
          </w:p>
          <w:p w:rsidR="00646539" w:rsidRPr="00C1629E" w:rsidRDefault="00646539" w:rsidP="00B97648">
            <w:pPr>
              <w:spacing w:after="0" w:line="240" w:lineRule="auto"/>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Інформаційні процеси та системи. Повідомлення, дані, інформація, шум. Роль інформаційних технологій у житті сучасної людини. </w:t>
            </w:r>
          </w:p>
          <w:p w:rsidR="00646539" w:rsidRPr="00C1629E" w:rsidRDefault="00646539" w:rsidP="00B97648">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Комп’ютери та їх різновиди. Складові комп’ютерів та їх призначення.</w:t>
            </w:r>
          </w:p>
          <w:p w:rsidR="00646539" w:rsidRPr="00C1629E" w:rsidRDefault="00646539" w:rsidP="00734D35">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Об’єкти файлової системи (файли, папки, ярлики), операції над ними.</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має уявлення про: </w:t>
            </w:r>
          </w:p>
          <w:p w:rsidR="00646539" w:rsidRPr="00C1629E" w:rsidRDefault="00646539" w:rsidP="00B97648">
            <w:pPr>
              <w:numPr>
                <w:ilvl w:val="0"/>
                <w:numId w:val="1"/>
              </w:numPr>
              <w:spacing w:after="0" w:line="240" w:lineRule="auto"/>
              <w:ind w:right="140"/>
              <w:jc w:val="both"/>
              <w:textAlignment w:val="baseline"/>
              <w:rPr>
                <w:rFonts w:ascii="Times New Roman" w:hAnsi="Times New Roman"/>
                <w:b/>
                <w:bCs/>
                <w:i/>
                <w:iCs/>
                <w:sz w:val="24"/>
                <w:szCs w:val="24"/>
                <w:lang w:val="uk-UA" w:eastAsia="ru-RU"/>
              </w:rPr>
            </w:pPr>
            <w:r w:rsidRPr="00C1629E">
              <w:rPr>
                <w:rFonts w:ascii="Times New Roman" w:hAnsi="Times New Roman"/>
                <w:sz w:val="24"/>
                <w:szCs w:val="24"/>
                <w:lang w:val="uk-UA" w:eastAsia="ru-RU"/>
              </w:rPr>
              <w:t>роль інформаційних технологій у житті сучасної людини;</w:t>
            </w:r>
          </w:p>
          <w:p w:rsidR="00646539" w:rsidRPr="00C1629E" w:rsidRDefault="00646539" w:rsidP="00B97648">
            <w:pPr>
              <w:numPr>
                <w:ilvl w:val="0"/>
                <w:numId w:val="1"/>
              </w:numPr>
              <w:spacing w:after="0" w:line="240" w:lineRule="auto"/>
              <w:jc w:val="both"/>
              <w:textAlignment w:val="baseline"/>
              <w:rPr>
                <w:rFonts w:ascii="Times New Roman" w:hAnsi="Times New Roman"/>
                <w:sz w:val="24"/>
                <w:lang w:val="uk-UA"/>
              </w:rPr>
            </w:pPr>
            <w:r w:rsidRPr="00C1629E">
              <w:rPr>
                <w:rFonts w:ascii="Times New Roman" w:hAnsi="Times New Roman"/>
                <w:sz w:val="24"/>
                <w:szCs w:val="24"/>
                <w:lang w:val="uk-UA" w:eastAsia="ru-RU"/>
              </w:rPr>
              <w:t>поняття “повідомлення”, “дані”, “інформація</w:t>
            </w:r>
            <w:r w:rsidRPr="00C1629E">
              <w:rPr>
                <w:rFonts w:ascii="Times New Roman" w:hAnsi="Times New Roman"/>
                <w:sz w:val="24"/>
                <w:lang w:val="uk-UA"/>
              </w:rPr>
              <w:t xml:space="preserve">”; </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процесора, пристроїв уведення, виведення та зберігання даних;</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B97648">
            <w:pPr>
              <w:numPr>
                <w:ilvl w:val="0"/>
                <w:numId w:val="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 поведінки та безпеки життєдіяльності під час роботи в комп’ютерному класі;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 та пояснює:</w:t>
            </w:r>
          </w:p>
          <w:p w:rsidR="00646539" w:rsidRPr="00C1629E" w:rsidRDefault="00646539" w:rsidP="00B97648">
            <w:pPr>
              <w:numPr>
                <w:ilvl w:val="0"/>
                <w:numId w:val="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різних пристроїв, які використовує людина для роботи з даними (комп’ютер, телефон, диктофон, факс, плеєр (програвач), калькулятор, фотоапарат, кінокамера, ігрові приставки, навігатор та ін.);</w:t>
            </w:r>
          </w:p>
          <w:p w:rsidR="00646539" w:rsidRPr="00C1629E" w:rsidRDefault="00646539" w:rsidP="00B97648">
            <w:pPr>
              <w:numPr>
                <w:ilvl w:val="0"/>
                <w:numId w:val="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використання комп’ютерів у повсякденному житті та професійній діяльності людини;</w:t>
            </w:r>
          </w:p>
          <w:p w:rsidR="00646539" w:rsidRPr="00C1629E" w:rsidRDefault="00646539" w:rsidP="002056E2">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називає:</w:t>
            </w:r>
          </w:p>
          <w:p w:rsidR="00646539" w:rsidRPr="00C1629E" w:rsidRDefault="00646539" w:rsidP="00B97648">
            <w:pPr>
              <w:numPr>
                <w:ilvl w:val="0"/>
                <w:numId w:val="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об’єкти файлової системи (файли, папки, ярлики);</w:t>
            </w:r>
          </w:p>
          <w:p w:rsidR="00646539" w:rsidRPr="00C1629E" w:rsidRDefault="00646539" w:rsidP="00B97648">
            <w:pPr>
              <w:numPr>
                <w:ilvl w:val="0"/>
                <w:numId w:val="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інформаційні процеси та пристрої для їх реалізації;</w:t>
            </w:r>
          </w:p>
          <w:p w:rsidR="00646539" w:rsidRPr="00C1629E" w:rsidRDefault="00646539" w:rsidP="00B97648">
            <w:pPr>
              <w:numPr>
                <w:ilvl w:val="0"/>
                <w:numId w:val="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компоненти комп’ютера: процесор, пам’ять, пристрої введення та виведення;</w:t>
            </w:r>
          </w:p>
          <w:p w:rsidR="00646539" w:rsidRPr="00C1629E" w:rsidRDefault="00646539" w:rsidP="00B97648">
            <w:pPr>
              <w:numPr>
                <w:ilvl w:val="0"/>
                <w:numId w:val="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пристрої зберігання даних: накопичувач на жорстких магнітних дисках, пристрій для роботи з оптичними дисками, пристрої флеш-пам’яті;</w:t>
            </w:r>
          </w:p>
          <w:p w:rsidR="00646539" w:rsidRPr="00C1629E" w:rsidRDefault="00646539" w:rsidP="00B97648">
            <w:pPr>
              <w:numPr>
                <w:ilvl w:val="0"/>
                <w:numId w:val="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інформаційні процеси, зокрема, у своїй навчальній діяльності;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розрізняє: </w:t>
            </w:r>
          </w:p>
          <w:p w:rsidR="00646539" w:rsidRPr="00C1629E" w:rsidRDefault="00646539" w:rsidP="00B97648">
            <w:pPr>
              <w:numPr>
                <w:ilvl w:val="0"/>
                <w:numId w:val="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види комп’ютерів за їх призначенням (стаціонарні, портативні, планшети, комунікатори тощо);</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розуміє: </w:t>
            </w:r>
          </w:p>
          <w:p w:rsidR="00646539" w:rsidRPr="00C1629E" w:rsidRDefault="00646539" w:rsidP="00B97648">
            <w:pPr>
              <w:numPr>
                <w:ilvl w:val="0"/>
                <w:numId w:val="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об’єктів файлової системи;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1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файли і ярлики з використанням засобів файлового менеджера;</w:t>
            </w:r>
          </w:p>
          <w:p w:rsidR="00646539" w:rsidRPr="00C1629E" w:rsidRDefault="00646539" w:rsidP="008D3B73">
            <w:pPr>
              <w:numPr>
                <w:ilvl w:val="0"/>
                <w:numId w:val="10"/>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lang w:val="uk-UA"/>
              </w:rPr>
              <w:t>перейменовувати, копіювати, переміщувати</w:t>
            </w:r>
            <w:r w:rsidRPr="00C1629E">
              <w:rPr>
                <w:rFonts w:ascii="Times New Roman" w:hAnsi="Times New Roman"/>
                <w:sz w:val="24"/>
                <w:szCs w:val="24"/>
                <w:lang w:val="uk-UA" w:eastAsia="ru-RU"/>
              </w:rPr>
              <w:t>,</w:t>
            </w:r>
            <w:r w:rsidRPr="00C1629E">
              <w:rPr>
                <w:rFonts w:ascii="Times New Roman" w:hAnsi="Times New Roman"/>
                <w:sz w:val="24"/>
                <w:lang w:val="uk-UA"/>
              </w:rPr>
              <w:t xml:space="preserve"> </w:t>
            </w:r>
            <w:r w:rsidRPr="00C1629E">
              <w:rPr>
                <w:rFonts w:ascii="Times New Roman" w:hAnsi="Times New Roman"/>
                <w:strike/>
                <w:sz w:val="24"/>
                <w:lang w:val="uk-UA"/>
              </w:rPr>
              <w:t>й</w:t>
            </w:r>
            <w:r w:rsidRPr="00C1629E">
              <w:rPr>
                <w:rFonts w:ascii="Times New Roman" w:hAnsi="Times New Roman"/>
                <w:sz w:val="24"/>
                <w:lang w:val="uk-UA"/>
              </w:rPr>
              <w:t xml:space="preserve"> вилучати </w:t>
            </w:r>
            <w:r w:rsidRPr="00C1629E">
              <w:rPr>
                <w:rFonts w:ascii="Times New Roman" w:hAnsi="Times New Roman"/>
                <w:sz w:val="24"/>
                <w:szCs w:val="24"/>
                <w:lang w:val="uk-UA" w:eastAsia="ru-RU"/>
              </w:rPr>
              <w:t xml:space="preserve">й відновлювати  </w:t>
            </w:r>
            <w:r w:rsidRPr="00C1629E">
              <w:rPr>
                <w:rFonts w:ascii="Times New Roman" w:hAnsi="Times New Roman"/>
                <w:sz w:val="24"/>
                <w:lang w:val="uk-UA"/>
              </w:rPr>
              <w:t>папки</w:t>
            </w:r>
            <w:r w:rsidRPr="00C1629E">
              <w:rPr>
                <w:rFonts w:ascii="Times New Roman" w:hAnsi="Times New Roman"/>
                <w:sz w:val="24"/>
                <w:szCs w:val="24"/>
                <w:lang w:val="uk-UA" w:eastAsia="ru-RU"/>
              </w:rPr>
              <w:t>, ярлики</w:t>
            </w:r>
            <w:r w:rsidRPr="00C1629E">
              <w:rPr>
                <w:rFonts w:ascii="Times New Roman" w:hAnsi="Times New Roman"/>
                <w:sz w:val="24"/>
                <w:lang w:val="uk-UA"/>
              </w:rPr>
              <w:t xml:space="preserve"> та файли.</w:t>
            </w:r>
          </w:p>
        </w:tc>
      </w:tr>
      <w:tr w:rsidR="00646539" w:rsidRPr="008A49CC"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Цифрові мережеві технології.</w:t>
            </w:r>
          </w:p>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 xml:space="preserve">(4 год) </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636C23">
            <w:pPr>
              <w:spacing w:after="0" w:line="240" w:lineRule="atLeast"/>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Локальна мережа, використання мережевих папок. </w:t>
            </w:r>
          </w:p>
          <w:p w:rsidR="00646539" w:rsidRPr="00C1629E" w:rsidRDefault="00646539" w:rsidP="00734D35">
            <w:pPr>
              <w:spacing w:after="0" w:line="240" w:lineRule="atLeast"/>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Пошук відомостей у мережі Інтернет. Безпечне користування Інтернетом. Завантаження даних з Інтернету. Авторське право. Критичне оцінювання відомостей, отриманих з Інтернету.</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має уявлення про: </w:t>
            </w:r>
          </w:p>
          <w:p w:rsidR="00646539" w:rsidRPr="00C1629E" w:rsidRDefault="00646539" w:rsidP="00B97648">
            <w:pPr>
              <w:numPr>
                <w:ilvl w:val="0"/>
                <w:numId w:val="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побудову  локальних мереж;</w:t>
            </w:r>
          </w:p>
          <w:p w:rsidR="00646539" w:rsidRPr="00C1629E" w:rsidRDefault="00646539" w:rsidP="00B97648">
            <w:pPr>
              <w:numPr>
                <w:ilvl w:val="0"/>
                <w:numId w:val="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авторське право і право його дотримання;</w:t>
            </w:r>
          </w:p>
          <w:p w:rsidR="00646539" w:rsidRPr="00C1629E" w:rsidRDefault="00646539" w:rsidP="00B97648">
            <w:pPr>
              <w:numPr>
                <w:ilvl w:val="0"/>
                <w:numId w:val="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небезпеки, пов’язані з використанням Інтернету;</w:t>
            </w:r>
          </w:p>
          <w:p w:rsidR="00646539" w:rsidRPr="00C1629E" w:rsidRDefault="00646539" w:rsidP="00B97648">
            <w:pPr>
              <w:numPr>
                <w:ilvl w:val="0"/>
                <w:numId w:val="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веб-ресурси, призначені для пошуку відомостей в Інтернеті;</w:t>
            </w:r>
          </w:p>
          <w:p w:rsidR="00646539" w:rsidRPr="00C1629E" w:rsidRDefault="00646539" w:rsidP="00B97648">
            <w:pPr>
              <w:numPr>
                <w:ilvl w:val="0"/>
                <w:numId w:val="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необхідність критичного ставлення до відомостей з Інтернету;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1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пошуку відомостей у мережі Інтернет;</w:t>
            </w:r>
          </w:p>
          <w:p w:rsidR="00646539" w:rsidRPr="00C1629E" w:rsidRDefault="00646539" w:rsidP="00B97648">
            <w:pPr>
              <w:numPr>
                <w:ilvl w:val="0"/>
                <w:numId w:val="1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переваги локальних мереж у використанні ресурсів та для обміну повідомленнями;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B97648">
            <w:pPr>
              <w:numPr>
                <w:ilvl w:val="0"/>
                <w:numId w:val="1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 безпечного користування послугами мережі Інтернет;</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 та пояснює:</w:t>
            </w:r>
          </w:p>
          <w:p w:rsidR="00646539" w:rsidRPr="00C1629E" w:rsidRDefault="00646539" w:rsidP="00B97648">
            <w:pPr>
              <w:numPr>
                <w:ilvl w:val="0"/>
                <w:numId w:val="14"/>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 xml:space="preserve">поняття </w:t>
            </w:r>
            <w:r w:rsidRPr="00C1629E">
              <w:rPr>
                <w:rFonts w:ascii="Times New Roman" w:hAnsi="Times New Roman"/>
                <w:sz w:val="24"/>
                <w:szCs w:val="24"/>
                <w:lang w:val="uk-UA" w:eastAsia="ru-RU"/>
              </w:rPr>
              <w:t>ключових слів та пошукової фрази;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уміє: </w:t>
            </w:r>
          </w:p>
          <w:p w:rsidR="00646539" w:rsidRPr="00C1629E" w:rsidRDefault="00646539" w:rsidP="00B97648">
            <w:pPr>
              <w:numPr>
                <w:ilvl w:val="0"/>
                <w:numId w:val="1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мережеві папки;</w:t>
            </w:r>
          </w:p>
          <w:p w:rsidR="00646539" w:rsidRPr="00C1629E" w:rsidRDefault="00646539" w:rsidP="00B97648">
            <w:pPr>
              <w:numPr>
                <w:ilvl w:val="0"/>
                <w:numId w:val="1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виконувати операції з файлами та папками в мережі;</w:t>
            </w:r>
          </w:p>
          <w:p w:rsidR="00646539" w:rsidRPr="00C1629E" w:rsidRDefault="00646539" w:rsidP="005C0C60">
            <w:pPr>
              <w:numPr>
                <w:ilvl w:val="0"/>
                <w:numId w:val="1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пошукові системи;</w:t>
            </w:r>
          </w:p>
          <w:p w:rsidR="00646539" w:rsidRPr="00C1629E" w:rsidRDefault="00646539" w:rsidP="00B97648">
            <w:pPr>
              <w:numPr>
                <w:ilvl w:val="0"/>
                <w:numId w:val="1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формулювати пошукові фрази для пошуку відомостей в Інтернеті;</w:t>
            </w:r>
          </w:p>
          <w:p w:rsidR="00646539" w:rsidRPr="00C1629E" w:rsidRDefault="00646539" w:rsidP="00B97648">
            <w:pPr>
              <w:numPr>
                <w:ilvl w:val="0"/>
                <w:numId w:val="15"/>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порівнювати відомості з різних сайтів.</w:t>
            </w:r>
          </w:p>
        </w:tc>
      </w:tr>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Текстовий процесор.</w:t>
            </w:r>
          </w:p>
          <w:p w:rsidR="00646539" w:rsidRPr="00C1629E" w:rsidRDefault="00646539" w:rsidP="00B97648">
            <w:pPr>
              <w:spacing w:after="0" w:line="240" w:lineRule="auto"/>
              <w:ind w:left="-40"/>
              <w:rPr>
                <w:rFonts w:ascii="Times New Roman" w:hAnsi="Times New Roman"/>
                <w:b/>
                <w:bCs/>
                <w:sz w:val="24"/>
                <w:szCs w:val="24"/>
                <w:lang w:val="uk-UA" w:eastAsia="ru-RU"/>
              </w:rPr>
            </w:pPr>
            <w:r w:rsidRPr="00C1629E">
              <w:rPr>
                <w:rFonts w:ascii="Times New Roman" w:hAnsi="Times New Roman"/>
                <w:b/>
                <w:bCs/>
                <w:sz w:val="24"/>
                <w:szCs w:val="24"/>
                <w:lang w:val="uk-UA" w:eastAsia="ru-RU"/>
              </w:rPr>
              <w:t>(5 год)</w:t>
            </w:r>
          </w:p>
          <w:p w:rsidR="00646539" w:rsidRPr="00C1629E" w:rsidRDefault="00646539" w:rsidP="00B97648">
            <w:pPr>
              <w:spacing w:after="0" w:line="240" w:lineRule="auto"/>
              <w:ind w:left="-40"/>
              <w:rPr>
                <w:rFonts w:ascii="Times New Roman" w:hAnsi="Times New Roman"/>
                <w:sz w:val="24"/>
                <w:szCs w:val="24"/>
                <w:lang w:val="uk-UA" w:eastAsia="ru-RU"/>
              </w:rPr>
            </w:pPr>
          </w:p>
          <w:p w:rsidR="00646539" w:rsidRPr="00C1629E" w:rsidRDefault="00646539" w:rsidP="00B97648">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Повторення правил уведення, редагування та форматування тексту (символів, абзаців), додавання малюнків із файлу та їх форматування. Додавання, редагування та форматування таблиць. </w:t>
            </w:r>
          </w:p>
          <w:p w:rsidR="00646539" w:rsidRPr="00C1629E" w:rsidRDefault="00646539" w:rsidP="00B97648">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szCs w:val="24"/>
                <w:lang w:val="uk-UA" w:eastAsia="ru-RU"/>
              </w:rPr>
              <w:t>Сторінки документа та їх форматування.</w:t>
            </w:r>
          </w:p>
          <w:p w:rsidR="00646539" w:rsidRPr="00C1629E" w:rsidRDefault="00646539" w:rsidP="00B97648">
            <w:pPr>
              <w:spacing w:after="0" w:line="240" w:lineRule="atLeast"/>
              <w:ind w:left="-40" w:firstLine="475"/>
              <w:jc w:val="both"/>
              <w:rPr>
                <w:rFonts w:ascii="Times New Roman" w:hAnsi="Times New Roman"/>
                <w:sz w:val="24"/>
                <w:szCs w:val="24"/>
                <w:lang w:val="uk-UA" w:eastAsia="ru-RU"/>
              </w:rPr>
            </w:pPr>
            <w:r w:rsidRPr="00C1629E">
              <w:rPr>
                <w:rFonts w:ascii="Times New Roman" w:hAnsi="Times New Roman"/>
                <w:sz w:val="24"/>
                <w:szCs w:val="24"/>
                <w:lang w:val="uk-UA" w:eastAsia="ru-RU"/>
              </w:rPr>
              <w:t>Підготовка документа до друкування. Друкування документа.</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розрізняє: </w:t>
            </w:r>
          </w:p>
          <w:p w:rsidR="00646539" w:rsidRPr="00C1629E" w:rsidRDefault="00646539" w:rsidP="00B97648">
            <w:pPr>
              <w:numPr>
                <w:ilvl w:val="0"/>
                <w:numId w:val="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операції редагування та форматування тексту;</w:t>
            </w:r>
          </w:p>
          <w:p w:rsidR="00646539" w:rsidRPr="00C1629E" w:rsidRDefault="00646539" w:rsidP="00B97648">
            <w:pPr>
              <w:numPr>
                <w:ilvl w:val="0"/>
                <w:numId w:val="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об’єкти текстового документа (сторінки, абзаци, символи);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1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правила введення, редагування та форматування тексту;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називає властивості:</w:t>
            </w:r>
          </w:p>
          <w:p w:rsidR="00646539" w:rsidRPr="00C1629E" w:rsidRDefault="00646539" w:rsidP="00B97648">
            <w:pPr>
              <w:numPr>
                <w:ilvl w:val="0"/>
                <w:numId w:val="1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символів (розмір, накреслення, шрифт, колір тощо);</w:t>
            </w:r>
          </w:p>
          <w:p w:rsidR="00646539" w:rsidRPr="00C1629E" w:rsidRDefault="00646539" w:rsidP="00B97648">
            <w:pPr>
              <w:numPr>
                <w:ilvl w:val="0"/>
                <w:numId w:val="1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абзаців (міжрядковий інтервал, відступи, спосіб вирівнювання);</w:t>
            </w:r>
          </w:p>
          <w:p w:rsidR="00646539" w:rsidRPr="00C1629E" w:rsidRDefault="00646539" w:rsidP="00B97648">
            <w:pPr>
              <w:numPr>
                <w:ilvl w:val="0"/>
                <w:numId w:val="1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малюнків (висота, ширина, розміщення в документі, обтікання текстом, наявність меж);</w:t>
            </w:r>
          </w:p>
          <w:p w:rsidR="00646539" w:rsidRPr="00C1629E" w:rsidRDefault="00646539" w:rsidP="00B97648">
            <w:pPr>
              <w:numPr>
                <w:ilvl w:val="0"/>
                <w:numId w:val="1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таблиць (кількість стовпчиків, рядків, висота рядків, ширина стовпців, висота та ширина таблиці, розміщення в документі);</w:t>
            </w:r>
          </w:p>
          <w:p w:rsidR="00646539" w:rsidRPr="00C1629E" w:rsidRDefault="00646539" w:rsidP="00B97648">
            <w:pPr>
              <w:numPr>
                <w:ilvl w:val="0"/>
                <w:numId w:val="1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сторінок (розмір аркуша, висота, ширина, розміри полів, нумерація);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уміє: </w:t>
            </w:r>
          </w:p>
          <w:p w:rsidR="00646539" w:rsidRPr="00C1629E" w:rsidRDefault="00646539" w:rsidP="00B97648">
            <w:pPr>
              <w:numPr>
                <w:ilvl w:val="0"/>
                <w:numId w:val="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уводити, редагувати і форматувати  символи тексту;</w:t>
            </w:r>
          </w:p>
          <w:p w:rsidR="00646539" w:rsidRPr="00C1629E" w:rsidRDefault="00646539" w:rsidP="00B97648">
            <w:pPr>
              <w:numPr>
                <w:ilvl w:val="0"/>
                <w:numId w:val="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редагувати і форматувати абзаци;</w:t>
            </w:r>
          </w:p>
          <w:p w:rsidR="00646539" w:rsidRPr="00C1629E" w:rsidRDefault="00646539" w:rsidP="00B97648">
            <w:pPr>
              <w:numPr>
                <w:ilvl w:val="0"/>
                <w:numId w:val="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малюнки з файлів до текстового документа та форматувати їх;</w:t>
            </w:r>
          </w:p>
          <w:p w:rsidR="00646539" w:rsidRPr="00C1629E" w:rsidRDefault="00646539" w:rsidP="00B97648">
            <w:pPr>
              <w:numPr>
                <w:ilvl w:val="0"/>
                <w:numId w:val="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таблиці, редагувати та форматувати їх;</w:t>
            </w:r>
          </w:p>
          <w:p w:rsidR="00646539" w:rsidRPr="00C1629E" w:rsidRDefault="00646539" w:rsidP="00B97648">
            <w:pPr>
              <w:numPr>
                <w:ilvl w:val="0"/>
                <w:numId w:val="19"/>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готувати документ до друку та роздруковувати.</w:t>
            </w:r>
          </w:p>
        </w:tc>
      </w:tr>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Алгоритми і програми.</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(12 год)</w:t>
            </w:r>
            <w:r w:rsidRPr="00C1629E">
              <w:rPr>
                <w:rFonts w:ascii="Times New Roman" w:hAnsi="Times New Roman"/>
                <w:sz w:val="24"/>
                <w:szCs w:val="24"/>
                <w:lang w:val="uk-UA" w:eastAsia="ru-RU"/>
              </w:rPr>
              <w:t xml:space="preserve"> </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Середовище описання і виконання алгоритмів.</w:t>
            </w:r>
          </w:p>
          <w:p w:rsidR="00646539" w:rsidRPr="00C1629E" w:rsidRDefault="00646539" w:rsidP="00734D35">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Лінійні алгоритми.</w:t>
            </w:r>
          </w:p>
          <w:p w:rsidR="00646539" w:rsidRPr="00C1629E" w:rsidRDefault="00646539" w:rsidP="00734D35">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Алгоритмічна структура розгалуження. </w:t>
            </w:r>
          </w:p>
          <w:p w:rsidR="00646539" w:rsidRPr="00C1629E" w:rsidRDefault="00646539" w:rsidP="00734D35">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Алгоритми з повтореннями. </w:t>
            </w:r>
          </w:p>
          <w:p w:rsidR="00646539" w:rsidRPr="00C1629E" w:rsidRDefault="00646539" w:rsidP="00734D35">
            <w:pPr>
              <w:spacing w:after="0" w:line="240" w:lineRule="auto"/>
              <w:ind w:left="15" w:right="140"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Цикли з умовою та цикли з лічильником.</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 та пояснює поняття: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алгоритм;</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 виконавець алгоритму;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 середовище виконання алгоритмів;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 система команд виконавця алгоритмів;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F46927">
            <w:pPr>
              <w:numPr>
                <w:ilvl w:val="0"/>
                <w:numId w:val="15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елементи середовища виконання алгоритмів;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визначає:</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тип алгоритму для розв’язування поставленої задачі;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тип циклу для розв’язування поставленої задачі на алгоритм із повторенням;</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виконавців алгоритму;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називає:</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основні команди, з яких складаються алгоритми в певному середовищі виконання;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розрізняє: </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лінійні алгоритми, алгоритми з розгалуженнями і повтореннями;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цикли з умовою і цикли з лічильником;</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складати лінійні алгоритми, алгоритми з розгалуженнями та повтореннями для розв’язування поставленої задачі;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записувати та запускати на виконання алгоритми в середовищі виконання алгоритмів;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перевіряти відповідність результату виконання алгоритму поставленій задачі;</w:t>
            </w:r>
          </w:p>
          <w:p w:rsidR="00646539" w:rsidRPr="00C1629E" w:rsidRDefault="00646539" w:rsidP="00636C23">
            <w:pPr>
              <w:spacing w:after="0" w:line="240" w:lineRule="atLeast"/>
              <w:jc w:val="both"/>
              <w:rPr>
                <w:rFonts w:ascii="Times New Roman" w:hAnsi="Times New Roman"/>
                <w:sz w:val="24"/>
                <w:szCs w:val="24"/>
                <w:lang w:val="uk-UA" w:eastAsia="ru-RU"/>
              </w:rPr>
            </w:pPr>
            <w:r w:rsidRPr="00C1629E">
              <w:rPr>
                <w:rFonts w:ascii="Times New Roman" w:hAnsi="Times New Roman"/>
                <w:sz w:val="24"/>
                <w:szCs w:val="24"/>
                <w:lang w:val="uk-UA" w:eastAsia="ru-RU"/>
              </w:rPr>
              <w:t>-</w:t>
            </w:r>
            <w:r w:rsidRPr="00C1629E">
              <w:rPr>
                <w:rFonts w:ascii="Times New Roman" w:hAnsi="Times New Roman"/>
                <w:sz w:val="14"/>
                <w:szCs w:val="14"/>
                <w:lang w:val="uk-UA" w:eastAsia="ru-RU"/>
              </w:rPr>
              <w:t xml:space="preserve"> </w:t>
            </w:r>
            <w:r w:rsidRPr="00C1629E">
              <w:rPr>
                <w:rFonts w:ascii="Times New Roman" w:hAnsi="Times New Roman"/>
                <w:sz w:val="24"/>
                <w:szCs w:val="24"/>
                <w:lang w:val="uk-UA" w:eastAsia="ru-RU"/>
              </w:rPr>
              <w:t>коригувати алгоритм за необхідності.</w:t>
            </w:r>
          </w:p>
        </w:tc>
      </w:tr>
      <w:tr w:rsidR="00646539" w:rsidRPr="00C1629E" w:rsidTr="00F958F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646539" w:rsidRPr="00C1629E" w:rsidRDefault="00646539" w:rsidP="00734D35">
            <w:pPr>
              <w:spacing w:after="0" w:line="240" w:lineRule="auto"/>
              <w:ind w:right="142"/>
              <w:rPr>
                <w:rFonts w:ascii="Times New Roman" w:hAnsi="Times New Roman"/>
                <w:sz w:val="24"/>
                <w:szCs w:val="24"/>
                <w:lang w:val="uk-UA" w:eastAsia="ru-RU"/>
              </w:rPr>
            </w:pPr>
            <w:r w:rsidRPr="00C1629E">
              <w:rPr>
                <w:rFonts w:ascii="Times New Roman" w:hAnsi="Times New Roman"/>
                <w:b/>
                <w:bCs/>
                <w:sz w:val="24"/>
                <w:szCs w:val="24"/>
                <w:lang w:val="uk-UA" w:eastAsia="ru-RU"/>
              </w:rPr>
              <w:t>Проектна діяльність.</w:t>
            </w:r>
          </w:p>
          <w:p w:rsidR="00646539" w:rsidRPr="00C1629E" w:rsidRDefault="00646539" w:rsidP="00734D35">
            <w:pPr>
              <w:spacing w:after="0" w:line="240" w:lineRule="auto"/>
              <w:ind w:right="140"/>
              <w:rPr>
                <w:rFonts w:ascii="Times New Roman" w:hAnsi="Times New Roman"/>
                <w:b/>
                <w:bCs/>
                <w:sz w:val="24"/>
                <w:szCs w:val="24"/>
                <w:lang w:val="uk-UA" w:eastAsia="ru-RU"/>
              </w:rPr>
            </w:pPr>
            <w:r w:rsidRPr="00C1629E">
              <w:rPr>
                <w:rFonts w:ascii="Times New Roman" w:hAnsi="Times New Roman"/>
                <w:b/>
                <w:bCs/>
                <w:sz w:val="24"/>
                <w:szCs w:val="24"/>
                <w:lang w:val="uk-UA" w:eastAsia="ru-RU"/>
              </w:rPr>
              <w:t>(4 год)</w:t>
            </w:r>
          </w:p>
          <w:p w:rsidR="00646539" w:rsidRPr="00C1629E" w:rsidRDefault="00646539" w:rsidP="00734D35">
            <w:pPr>
              <w:spacing w:after="0" w:line="240" w:lineRule="auto"/>
              <w:ind w:right="140"/>
              <w:rPr>
                <w:rFonts w:ascii="Times New Roman" w:hAnsi="Times New Roman"/>
                <w:sz w:val="24"/>
                <w:szCs w:val="24"/>
                <w:lang w:val="uk-UA" w:eastAsia="ru-RU"/>
              </w:rPr>
            </w:pPr>
          </w:p>
          <w:p w:rsidR="00646539" w:rsidRPr="00C1629E" w:rsidRDefault="00646539" w:rsidP="00734D35">
            <w:pPr>
              <w:spacing w:after="0" w:line="240" w:lineRule="atLeast"/>
              <w:ind w:right="140" w:firstLine="435"/>
              <w:rPr>
                <w:rFonts w:ascii="Times New Roman" w:hAnsi="Times New Roman"/>
                <w:sz w:val="24"/>
                <w:szCs w:val="24"/>
                <w:lang w:val="uk-UA" w:eastAsia="ru-RU"/>
              </w:rPr>
            </w:pPr>
            <w:r w:rsidRPr="00C1629E">
              <w:rPr>
                <w:rFonts w:ascii="Times New Roman" w:hAnsi="Times New Roman"/>
                <w:sz w:val="24"/>
                <w:szCs w:val="24"/>
                <w:lang w:val="uk-UA" w:eastAsia="ru-RU"/>
              </w:rPr>
              <w:t>Постановка завдання, планування та виконання проекту. Публічна презентація проекту.</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має уявлення про: </w:t>
            </w:r>
          </w:p>
          <w:p w:rsidR="00646539" w:rsidRPr="00C1629E" w:rsidRDefault="00646539" w:rsidP="008C3082">
            <w:pPr>
              <w:numPr>
                <w:ilvl w:val="0"/>
                <w:numId w:val="2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проектну діяльність,</w:t>
            </w:r>
          </w:p>
          <w:p w:rsidR="00646539" w:rsidRPr="00C1629E" w:rsidRDefault="00646539" w:rsidP="008C3082">
            <w:pPr>
              <w:numPr>
                <w:ilvl w:val="0"/>
                <w:numId w:val="2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проекту,</w:t>
            </w:r>
          </w:p>
          <w:p w:rsidR="00646539" w:rsidRPr="00C1629E" w:rsidRDefault="00646539" w:rsidP="008C3082">
            <w:pPr>
              <w:numPr>
                <w:ilvl w:val="0"/>
                <w:numId w:val="2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етапи здійснення проектної діяльності,</w:t>
            </w:r>
          </w:p>
          <w:p w:rsidR="00646539" w:rsidRPr="00C1629E" w:rsidRDefault="00646539" w:rsidP="00B97648">
            <w:pPr>
              <w:numPr>
                <w:ilvl w:val="0"/>
                <w:numId w:val="21"/>
              </w:numPr>
              <w:spacing w:after="0" w:line="240" w:lineRule="auto"/>
              <w:jc w:val="both"/>
              <w:textAlignment w:val="baseline"/>
              <w:rPr>
                <w:rFonts w:ascii="Times New Roman" w:hAnsi="Times New Roman"/>
                <w:sz w:val="24"/>
                <w:lang w:val="uk-UA"/>
              </w:rPr>
            </w:pPr>
            <w:r w:rsidRPr="00C1629E">
              <w:rPr>
                <w:rFonts w:ascii="Times New Roman" w:hAnsi="Times New Roman"/>
                <w:sz w:val="24"/>
                <w:szCs w:val="24"/>
                <w:lang w:val="uk-UA" w:eastAsia="ru-RU"/>
              </w:rPr>
              <w:t>джерела відомостей;</w:t>
            </w:r>
          </w:p>
          <w:p w:rsidR="00646539" w:rsidRPr="00C1629E" w:rsidRDefault="00646539" w:rsidP="009C320D">
            <w:p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b/>
                <w:bCs/>
                <w:i/>
                <w:iCs/>
                <w:sz w:val="24"/>
                <w:szCs w:val="24"/>
                <w:lang w:val="uk-UA" w:eastAsia="ru-RU"/>
              </w:rPr>
              <w:t>обґрунтовує:</w:t>
            </w:r>
          </w:p>
          <w:p w:rsidR="00646539" w:rsidRPr="00C1629E" w:rsidRDefault="00646539" w:rsidP="00B97648">
            <w:pPr>
              <w:numPr>
                <w:ilvl w:val="0"/>
                <w:numId w:val="2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вибір теми проекту;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уміє: </w:t>
            </w:r>
          </w:p>
          <w:p w:rsidR="00646539" w:rsidRPr="00C1629E" w:rsidRDefault="00646539" w:rsidP="00B97648">
            <w:pPr>
              <w:numPr>
                <w:ilvl w:val="0"/>
                <w:numId w:val="2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складати план проекту;</w:t>
            </w:r>
          </w:p>
          <w:p w:rsidR="00646539" w:rsidRPr="00C1629E" w:rsidRDefault="00646539" w:rsidP="00B97648">
            <w:pPr>
              <w:numPr>
                <w:ilvl w:val="0"/>
                <w:numId w:val="2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дотримуватися створеного плану;</w:t>
            </w:r>
          </w:p>
          <w:p w:rsidR="00646539" w:rsidRPr="00C1629E" w:rsidRDefault="00646539" w:rsidP="00B97648">
            <w:pPr>
              <w:numPr>
                <w:ilvl w:val="0"/>
                <w:numId w:val="2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добирати відомості для проекту;</w:t>
            </w:r>
          </w:p>
          <w:p w:rsidR="00646539" w:rsidRPr="00C1629E" w:rsidRDefault="00646539" w:rsidP="00B97648">
            <w:pPr>
              <w:numPr>
                <w:ilvl w:val="0"/>
                <w:numId w:val="2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визначати й використовувати програмні середовища та інформаційні технології для реалізації проекту;</w:t>
            </w:r>
          </w:p>
          <w:p w:rsidR="00646539" w:rsidRPr="00C1629E" w:rsidRDefault="00646539" w:rsidP="00B97648">
            <w:pPr>
              <w:numPr>
                <w:ilvl w:val="0"/>
                <w:numId w:val="23"/>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підготувати комп’ютерну презентацію проекту;</w:t>
            </w:r>
          </w:p>
          <w:p w:rsidR="00646539" w:rsidRPr="00C1629E" w:rsidRDefault="00646539" w:rsidP="00B97648">
            <w:pPr>
              <w:numPr>
                <w:ilvl w:val="0"/>
                <w:numId w:val="2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презентувати проект;</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оцінює:</w:t>
            </w:r>
          </w:p>
          <w:p w:rsidR="00646539" w:rsidRPr="00C1629E" w:rsidRDefault="00646539" w:rsidP="00B97648">
            <w:pPr>
              <w:numPr>
                <w:ilvl w:val="0"/>
                <w:numId w:val="2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результати власного проекту;</w:t>
            </w:r>
          </w:p>
          <w:p w:rsidR="00646539" w:rsidRPr="00C1629E" w:rsidRDefault="00646539" w:rsidP="008C3082">
            <w:pPr>
              <w:numPr>
                <w:ilvl w:val="0"/>
                <w:numId w:val="2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результати інших проектів.</w:t>
            </w:r>
          </w:p>
        </w:tc>
      </w:tr>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right="140"/>
              <w:rPr>
                <w:rFonts w:ascii="Times New Roman" w:hAnsi="Times New Roman"/>
                <w:sz w:val="24"/>
                <w:szCs w:val="24"/>
                <w:lang w:val="uk-UA" w:eastAsia="ru-RU"/>
              </w:rPr>
            </w:pPr>
            <w:r w:rsidRPr="00C1629E">
              <w:rPr>
                <w:rFonts w:ascii="Times New Roman" w:hAnsi="Times New Roman"/>
                <w:b/>
                <w:bCs/>
                <w:sz w:val="24"/>
                <w:szCs w:val="24"/>
                <w:lang w:val="uk-UA" w:eastAsia="ru-RU"/>
              </w:rPr>
              <w:t>Резервний час.</w:t>
            </w:r>
          </w:p>
          <w:p w:rsidR="00646539" w:rsidRPr="00C1629E" w:rsidRDefault="00646539" w:rsidP="00B97648">
            <w:pPr>
              <w:spacing w:after="0" w:line="240" w:lineRule="atLeast"/>
              <w:rPr>
                <w:rFonts w:ascii="Times New Roman" w:hAnsi="Times New Roman"/>
                <w:sz w:val="24"/>
                <w:szCs w:val="24"/>
                <w:lang w:val="uk-UA" w:eastAsia="ru-RU"/>
              </w:rPr>
            </w:pPr>
            <w:r w:rsidRPr="00C1629E">
              <w:rPr>
                <w:rFonts w:ascii="Times New Roman" w:hAnsi="Times New Roman"/>
                <w:b/>
                <w:bCs/>
                <w:sz w:val="24"/>
                <w:szCs w:val="24"/>
                <w:lang w:val="uk-UA" w:eastAsia="ru-RU"/>
              </w:rPr>
              <w:t>(4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
                <w:szCs w:val="24"/>
                <w:lang w:val="uk-UA" w:eastAsia="ru-RU"/>
              </w:rPr>
            </w:pPr>
          </w:p>
        </w:tc>
      </w:tr>
    </w:tbl>
    <w:p w:rsidR="00646539" w:rsidRPr="00C1629E" w:rsidRDefault="00646539" w:rsidP="00B97648">
      <w:pPr>
        <w:spacing w:after="0" w:line="240" w:lineRule="auto"/>
        <w:jc w:val="center"/>
        <w:rPr>
          <w:rFonts w:ascii="Times New Roman" w:hAnsi="Times New Roman"/>
          <w:b/>
          <w:bCs/>
          <w:sz w:val="36"/>
          <w:szCs w:val="36"/>
          <w:lang w:val="uk-UA" w:eastAsia="ru-RU"/>
        </w:rPr>
      </w:pPr>
    </w:p>
    <w:p w:rsidR="00646539" w:rsidRPr="00C1629E" w:rsidRDefault="00646539" w:rsidP="00734D35">
      <w:pPr>
        <w:pStyle w:val="Heading2"/>
        <w:rPr>
          <w:szCs w:val="24"/>
          <w:lang w:val="uk-UA"/>
        </w:rPr>
      </w:pPr>
      <w:r w:rsidRPr="00C1629E">
        <w:rPr>
          <w:lang w:val="uk-UA"/>
        </w:rPr>
        <w:br w:type="page"/>
        <w:t>6 клас</w:t>
      </w:r>
    </w:p>
    <w:tbl>
      <w:tblPr>
        <w:tblW w:w="0" w:type="auto"/>
        <w:tblCellMar>
          <w:top w:w="15" w:type="dxa"/>
          <w:left w:w="15" w:type="dxa"/>
          <w:bottom w:w="15" w:type="dxa"/>
          <w:right w:w="15" w:type="dxa"/>
        </w:tblCellMar>
        <w:tblLook w:val="00A0"/>
      </w:tblPr>
      <w:tblGrid>
        <w:gridCol w:w="4425"/>
        <w:gridCol w:w="5140"/>
      </w:tblGrid>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40" w:right="140"/>
              <w:jc w:val="both"/>
              <w:rPr>
                <w:rFonts w:ascii="Times New Roman" w:hAnsi="Times New Roman"/>
                <w:sz w:val="24"/>
                <w:szCs w:val="24"/>
                <w:lang w:val="uk-UA" w:eastAsia="ru-RU"/>
              </w:rPr>
            </w:pPr>
            <w:r w:rsidRPr="00C1629E">
              <w:rPr>
                <w:rFonts w:ascii="Times New Roman" w:hAnsi="Times New Roman"/>
                <w:b/>
                <w:bCs/>
                <w:sz w:val="24"/>
                <w:szCs w:val="24"/>
                <w:lang w:val="uk-UA" w:eastAsia="ru-RU"/>
              </w:rPr>
              <w:t>Повторення вивченого в 5 класі.</w:t>
            </w:r>
          </w:p>
          <w:p w:rsidR="00646539" w:rsidRPr="00C1629E" w:rsidRDefault="00646539" w:rsidP="00B97648">
            <w:pPr>
              <w:spacing w:after="0" w:line="240" w:lineRule="auto"/>
              <w:ind w:left="-40" w:right="140"/>
              <w:rPr>
                <w:rFonts w:ascii="Times New Roman" w:hAnsi="Times New Roman"/>
                <w:b/>
                <w:bCs/>
                <w:sz w:val="24"/>
                <w:szCs w:val="24"/>
                <w:lang w:val="uk-UA" w:eastAsia="ru-RU"/>
              </w:rPr>
            </w:pPr>
            <w:r w:rsidRPr="00C1629E">
              <w:rPr>
                <w:rFonts w:ascii="Times New Roman" w:hAnsi="Times New Roman"/>
                <w:b/>
                <w:bCs/>
                <w:sz w:val="24"/>
                <w:szCs w:val="24"/>
                <w:lang w:val="uk-UA" w:eastAsia="ru-RU"/>
              </w:rPr>
              <w:t>(2 год)</w:t>
            </w:r>
          </w:p>
          <w:p w:rsidR="00646539" w:rsidRPr="00C1629E" w:rsidRDefault="00646539" w:rsidP="00B97648">
            <w:pPr>
              <w:spacing w:after="0" w:line="240" w:lineRule="auto"/>
              <w:ind w:left="-40" w:right="140"/>
              <w:rPr>
                <w:rFonts w:ascii="Times New Roman" w:hAnsi="Times New Roman"/>
                <w:sz w:val="24"/>
                <w:szCs w:val="24"/>
                <w:lang w:val="uk-UA" w:eastAsia="ru-RU"/>
              </w:rPr>
            </w:pPr>
          </w:p>
          <w:p w:rsidR="00646539" w:rsidRPr="00C1629E" w:rsidRDefault="00646539" w:rsidP="00B97648">
            <w:pPr>
              <w:spacing w:after="0" w:line="240" w:lineRule="auto"/>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Інструктування з безпеки життєдіяльності та правил поведінки під час роботи в комп’ютерному класі.</w:t>
            </w:r>
          </w:p>
          <w:p w:rsidR="00646539" w:rsidRPr="00C1629E" w:rsidRDefault="00646539" w:rsidP="00B97648">
            <w:pPr>
              <w:spacing w:after="0" w:line="240" w:lineRule="auto"/>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Повторення та актуалізація вивченого в 5 класі.</w:t>
            </w:r>
          </w:p>
          <w:p w:rsidR="00646539" w:rsidRPr="00C1629E" w:rsidRDefault="00646539" w:rsidP="00B97648">
            <w:pPr>
              <w:spacing w:after="0" w:line="240" w:lineRule="atLeast"/>
              <w:rPr>
                <w:rFonts w:ascii="Times New Roman" w:hAnsi="Times New Roman"/>
                <w:sz w:val="24"/>
                <w:szCs w:val="24"/>
                <w:lang w:val="uk-UA" w:eastAsia="ru-RU"/>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Учень (учениця) </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B97648">
            <w:pPr>
              <w:numPr>
                <w:ilvl w:val="0"/>
                <w:numId w:val="2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 поведінки та безпеки життєдіяльності в кабінетах, обладнаних комп’ютерною технікою.</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уміє: </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мережеві папки;</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виконувати операції з файлами та папками в мережі;</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визначати ключові слова для пошуку відомостей в Інтернеті;</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пошукові системи;</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вводити, редагувати та форматувати символи тексту;</w:t>
            </w:r>
          </w:p>
          <w:p w:rsidR="00646539" w:rsidRPr="00C1629E" w:rsidRDefault="00646539" w:rsidP="00B97648">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редагувати та форматувати абзаци;</w:t>
            </w:r>
          </w:p>
          <w:p w:rsidR="00646539" w:rsidRPr="00C1629E" w:rsidRDefault="00646539" w:rsidP="00927D3D">
            <w:pPr>
              <w:numPr>
                <w:ilvl w:val="0"/>
                <w:numId w:val="2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малюнки з файлу до текстового документа та форматувати їх.</w:t>
            </w:r>
          </w:p>
        </w:tc>
      </w:tr>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ind w:firstLine="15"/>
              <w:rPr>
                <w:rFonts w:ascii="Times New Roman" w:hAnsi="Times New Roman"/>
                <w:sz w:val="24"/>
                <w:szCs w:val="24"/>
                <w:lang w:val="uk-UA" w:eastAsia="ru-RU"/>
              </w:rPr>
            </w:pPr>
            <w:r w:rsidRPr="00C1629E">
              <w:rPr>
                <w:rFonts w:ascii="Times New Roman" w:hAnsi="Times New Roman"/>
                <w:b/>
                <w:bCs/>
                <w:sz w:val="24"/>
                <w:szCs w:val="24"/>
                <w:lang w:val="uk-UA" w:eastAsia="ru-RU"/>
              </w:rPr>
              <w:t xml:space="preserve">Служби та ресурси Інтернету. </w:t>
            </w:r>
          </w:p>
          <w:p w:rsidR="00646539" w:rsidRPr="00C1629E" w:rsidRDefault="00646539" w:rsidP="00A04E23">
            <w:pPr>
              <w:spacing w:after="0" w:line="240" w:lineRule="auto"/>
              <w:ind w:firstLine="15"/>
              <w:rPr>
                <w:rFonts w:ascii="Times New Roman" w:hAnsi="Times New Roman"/>
                <w:b/>
                <w:bCs/>
                <w:sz w:val="24"/>
                <w:szCs w:val="24"/>
                <w:lang w:val="uk-UA" w:eastAsia="ru-RU"/>
              </w:rPr>
            </w:pPr>
            <w:r w:rsidRPr="00C1629E">
              <w:rPr>
                <w:rFonts w:ascii="Times New Roman" w:hAnsi="Times New Roman"/>
                <w:b/>
                <w:bCs/>
                <w:sz w:val="24"/>
                <w:szCs w:val="24"/>
                <w:lang w:val="uk-UA" w:eastAsia="ru-RU"/>
              </w:rPr>
              <w:t>(7 год)</w:t>
            </w:r>
          </w:p>
          <w:p w:rsidR="00646539" w:rsidRPr="00C1629E" w:rsidRDefault="00646539" w:rsidP="00A04E23">
            <w:pPr>
              <w:spacing w:after="0" w:line="240" w:lineRule="auto"/>
              <w:ind w:firstLine="15"/>
              <w:rPr>
                <w:rFonts w:ascii="Times New Roman" w:hAnsi="Times New Roman"/>
                <w:sz w:val="24"/>
                <w:szCs w:val="24"/>
                <w:lang w:val="uk-UA" w:eastAsia="ru-RU"/>
              </w:rPr>
            </w:pPr>
          </w:p>
          <w:p w:rsidR="00646539" w:rsidRPr="00C1629E" w:rsidRDefault="00646539" w:rsidP="00A04E23">
            <w:pPr>
              <w:spacing w:after="0" w:line="240" w:lineRule="auto"/>
              <w:ind w:left="15" w:firstLine="570"/>
              <w:jc w:val="both"/>
              <w:rPr>
                <w:rFonts w:ascii="Times New Roman" w:hAnsi="Times New Roman"/>
                <w:sz w:val="24"/>
                <w:szCs w:val="24"/>
                <w:lang w:val="uk-UA" w:eastAsia="ru-RU"/>
              </w:rPr>
            </w:pPr>
            <w:r w:rsidRPr="00C1629E">
              <w:rPr>
                <w:rFonts w:ascii="Times New Roman" w:hAnsi="Times New Roman"/>
                <w:sz w:val="24"/>
                <w:szCs w:val="24"/>
                <w:lang w:val="uk-UA" w:eastAsia="ru-RU"/>
              </w:rPr>
              <w:t>Поштова служба Інтернету. Створення електронної скриньки. Надсилання, отримання, перенаправлення повідомлень. Операції над папками та листами. Вкладання файлів. Використання адресної книжки та списків розсилання</w:t>
            </w:r>
          </w:p>
          <w:p w:rsidR="00646539" w:rsidRPr="00C1629E" w:rsidRDefault="00646539" w:rsidP="00A04E23">
            <w:pPr>
              <w:spacing w:after="0" w:line="240" w:lineRule="auto"/>
              <w:ind w:left="15" w:firstLine="570"/>
              <w:jc w:val="both"/>
              <w:rPr>
                <w:rFonts w:ascii="Times New Roman" w:hAnsi="Times New Roman"/>
                <w:sz w:val="24"/>
                <w:szCs w:val="24"/>
                <w:lang w:val="uk-UA" w:eastAsia="ru-RU"/>
              </w:rPr>
            </w:pPr>
            <w:r w:rsidRPr="00C1629E">
              <w:rPr>
                <w:rFonts w:ascii="Times New Roman" w:hAnsi="Times New Roman"/>
                <w:sz w:val="24"/>
                <w:szCs w:val="24"/>
                <w:lang w:val="uk-UA" w:eastAsia="ru-RU"/>
              </w:rPr>
              <w:t>Етикет електронного листування. Правила безпечного користування електронною скринькою</w:t>
            </w:r>
          </w:p>
          <w:p w:rsidR="00646539" w:rsidRPr="00C1629E" w:rsidRDefault="00646539" w:rsidP="00A04E23">
            <w:pPr>
              <w:spacing w:after="0" w:line="240" w:lineRule="auto"/>
              <w:ind w:firstLine="585"/>
              <w:rPr>
                <w:rFonts w:ascii="Times New Roman" w:hAnsi="Times New Roman"/>
                <w:sz w:val="24"/>
                <w:szCs w:val="24"/>
                <w:lang w:val="uk-UA" w:eastAsia="ru-RU"/>
              </w:rPr>
            </w:pPr>
            <w:r w:rsidRPr="00C1629E">
              <w:rPr>
                <w:rFonts w:ascii="Times New Roman" w:hAnsi="Times New Roman"/>
                <w:sz w:val="24"/>
                <w:szCs w:val="24"/>
                <w:lang w:val="uk-UA" w:eastAsia="ru-RU"/>
              </w:rPr>
              <w:t>Онлайнові перекладачі.</w:t>
            </w:r>
          </w:p>
          <w:p w:rsidR="00646539" w:rsidRPr="00C1629E" w:rsidRDefault="00646539" w:rsidP="00A04E23">
            <w:pPr>
              <w:spacing w:after="0" w:line="240" w:lineRule="auto"/>
              <w:ind w:firstLine="585"/>
              <w:rPr>
                <w:rFonts w:ascii="Times New Roman" w:hAnsi="Times New Roman"/>
                <w:sz w:val="24"/>
                <w:szCs w:val="24"/>
                <w:lang w:val="uk-UA" w:eastAsia="ru-RU"/>
              </w:rPr>
            </w:pPr>
            <w:r w:rsidRPr="00C1629E">
              <w:rPr>
                <w:rFonts w:ascii="Times New Roman" w:hAnsi="Times New Roman"/>
                <w:sz w:val="24"/>
                <w:szCs w:val="24"/>
                <w:lang w:val="uk-UA" w:eastAsia="ru-RU"/>
              </w:rPr>
              <w:t>Соціальні мережі.</w:t>
            </w:r>
          </w:p>
          <w:p w:rsidR="00646539" w:rsidRPr="00C1629E" w:rsidRDefault="00646539" w:rsidP="00B97648">
            <w:pPr>
              <w:spacing w:after="0" w:line="240" w:lineRule="auto"/>
              <w:ind w:left="-40" w:right="140"/>
              <w:jc w:val="both"/>
              <w:rPr>
                <w:rFonts w:ascii="Times New Roman" w:hAnsi="Times New Roman"/>
                <w:b/>
                <w:bCs/>
                <w:sz w:val="24"/>
                <w:szCs w:val="24"/>
                <w:lang w:val="uk-UA" w:eastAsia="ru-RU"/>
              </w:rPr>
            </w:pPr>
            <w:r w:rsidRPr="00C1629E">
              <w:rPr>
                <w:rFonts w:ascii="Times New Roman" w:hAnsi="Times New Roman"/>
                <w:sz w:val="24"/>
                <w:szCs w:val="24"/>
                <w:lang w:val="uk-UA" w:eastAsia="ru-RU"/>
              </w:rPr>
              <w:t>Навчальні веб-ресурси.</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має уявлення про: </w:t>
            </w:r>
          </w:p>
          <w:p w:rsidR="00646539" w:rsidRPr="00C1629E" w:rsidRDefault="00646539" w:rsidP="00A04E23">
            <w:pPr>
              <w:numPr>
                <w:ilvl w:val="0"/>
                <w:numId w:val="3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принципи функціонування електронної пошти;</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A04E23">
            <w:pPr>
              <w:numPr>
                <w:ilvl w:val="0"/>
                <w:numId w:val="3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адрес навчальних ресурсів;</w:t>
            </w:r>
          </w:p>
          <w:p w:rsidR="00646539" w:rsidRPr="00C1629E" w:rsidRDefault="00646539" w:rsidP="00A04E23">
            <w:pPr>
              <w:numPr>
                <w:ilvl w:val="0"/>
                <w:numId w:val="3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адрес поштових серверів;</w:t>
            </w:r>
          </w:p>
          <w:p w:rsidR="00646539" w:rsidRPr="00C1629E" w:rsidRDefault="00646539" w:rsidP="00A04E23">
            <w:pPr>
              <w:numPr>
                <w:ilvl w:val="0"/>
                <w:numId w:val="3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адрес онлайн-перекладачів;</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розуміє:</w:t>
            </w:r>
          </w:p>
          <w:p w:rsidR="00646539" w:rsidRPr="00C1629E" w:rsidRDefault="00646539" w:rsidP="00A04E23">
            <w:pPr>
              <w:numPr>
                <w:ilvl w:val="0"/>
                <w:numId w:val="3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наслідки розміщення персональних даних у соціальних мережах;</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A04E23">
            <w:pPr>
              <w:numPr>
                <w:ilvl w:val="0"/>
                <w:numId w:val="3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послідовність дій для створення електронної скриньки;</w:t>
            </w:r>
          </w:p>
          <w:p w:rsidR="00646539" w:rsidRPr="00C1629E" w:rsidRDefault="00646539" w:rsidP="00A04E23">
            <w:pPr>
              <w:numPr>
                <w:ilvl w:val="0"/>
                <w:numId w:val="34"/>
              </w:numPr>
              <w:spacing w:after="0" w:line="240" w:lineRule="auto"/>
              <w:jc w:val="both"/>
              <w:textAlignment w:val="baseline"/>
              <w:rPr>
                <w:rFonts w:ascii="Times New Roman" w:hAnsi="Times New Roman"/>
                <w:b/>
                <w:bCs/>
                <w:i/>
                <w:iCs/>
                <w:sz w:val="24"/>
                <w:szCs w:val="24"/>
                <w:lang w:val="uk-UA" w:eastAsia="ru-RU"/>
              </w:rPr>
            </w:pPr>
            <w:r w:rsidRPr="00C1629E">
              <w:rPr>
                <w:rFonts w:ascii="Times New Roman" w:hAnsi="Times New Roman"/>
                <w:sz w:val="24"/>
                <w:szCs w:val="24"/>
                <w:lang w:val="uk-UA" w:eastAsia="ru-RU"/>
              </w:rPr>
              <w:t>можливості використання електронної та традиційної пошти;</w:t>
            </w:r>
          </w:p>
          <w:p w:rsidR="00646539" w:rsidRPr="00C1629E" w:rsidRDefault="00646539" w:rsidP="00A04E23">
            <w:pPr>
              <w:numPr>
                <w:ilvl w:val="0"/>
                <w:numId w:val="3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небезпеки користування електронною поштою;</w:t>
            </w:r>
          </w:p>
          <w:p w:rsidR="00646539" w:rsidRPr="00C1629E" w:rsidRDefault="00646539" w:rsidP="00A04E23">
            <w:pPr>
              <w:numPr>
                <w:ilvl w:val="0"/>
                <w:numId w:val="3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можливості онлайн-навчання;</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відтворює:</w:t>
            </w:r>
          </w:p>
          <w:p w:rsidR="00646539" w:rsidRPr="00C1629E" w:rsidRDefault="00646539" w:rsidP="00A04E23">
            <w:pPr>
              <w:numPr>
                <w:ilvl w:val="0"/>
                <w:numId w:val="3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реєстрації на поштовому сервері;</w:t>
            </w:r>
          </w:p>
          <w:p w:rsidR="00646539" w:rsidRPr="00C1629E" w:rsidRDefault="00646539" w:rsidP="00A04E23">
            <w:pPr>
              <w:numPr>
                <w:ilvl w:val="0"/>
                <w:numId w:val="3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реєстрації в соціальній мережі.</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A04E23">
            <w:pPr>
              <w:numPr>
                <w:ilvl w:val="0"/>
                <w:numId w:val="3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 безпечного користування електронною поштою;</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A04E23">
            <w:pPr>
              <w:numPr>
                <w:ilvl w:val="0"/>
                <w:numId w:val="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відправляти та отримувати електронні листи;</w:t>
            </w:r>
          </w:p>
          <w:p w:rsidR="00646539" w:rsidRPr="00C1629E" w:rsidRDefault="00646539" w:rsidP="00A04E23">
            <w:pPr>
              <w:numPr>
                <w:ilvl w:val="0"/>
                <w:numId w:val="37"/>
              </w:numPr>
              <w:spacing w:after="0" w:line="240" w:lineRule="auto"/>
              <w:jc w:val="both"/>
              <w:textAlignment w:val="baseline"/>
              <w:rPr>
                <w:rFonts w:ascii="Times New Roman" w:hAnsi="Times New Roman"/>
                <w:sz w:val="28"/>
                <w:szCs w:val="28"/>
                <w:lang w:val="uk-UA" w:eastAsia="ru-RU"/>
              </w:rPr>
            </w:pPr>
            <w:r w:rsidRPr="00C1629E">
              <w:rPr>
                <w:rFonts w:ascii="Times New Roman" w:hAnsi="Times New Roman"/>
                <w:sz w:val="24"/>
                <w:szCs w:val="24"/>
                <w:lang w:val="uk-UA" w:eastAsia="ru-RU"/>
              </w:rPr>
              <w:t>використовувати адресну книгу;</w:t>
            </w:r>
          </w:p>
          <w:p w:rsidR="00646539" w:rsidRPr="00C1629E" w:rsidRDefault="00646539" w:rsidP="00A04E23">
            <w:pPr>
              <w:numPr>
                <w:ilvl w:val="0"/>
                <w:numId w:val="37"/>
              </w:numPr>
              <w:spacing w:after="0" w:line="240" w:lineRule="auto"/>
              <w:jc w:val="both"/>
              <w:textAlignment w:val="baseline"/>
              <w:rPr>
                <w:rFonts w:ascii="Times New Roman" w:hAnsi="Times New Roman"/>
                <w:sz w:val="28"/>
                <w:szCs w:val="28"/>
                <w:lang w:val="uk-UA" w:eastAsia="ru-RU"/>
              </w:rPr>
            </w:pPr>
            <w:r w:rsidRPr="00C1629E">
              <w:rPr>
                <w:rFonts w:ascii="Times New Roman" w:hAnsi="Times New Roman"/>
                <w:sz w:val="24"/>
                <w:szCs w:val="24"/>
                <w:lang w:val="uk-UA" w:eastAsia="ru-RU"/>
              </w:rPr>
              <w:t>використовувати списки розсилання;</w:t>
            </w:r>
          </w:p>
          <w:p w:rsidR="00646539" w:rsidRPr="00C1629E" w:rsidRDefault="00646539" w:rsidP="00A04E23">
            <w:pPr>
              <w:numPr>
                <w:ilvl w:val="0"/>
                <w:numId w:val="37"/>
              </w:numPr>
              <w:spacing w:after="0" w:line="240" w:lineRule="auto"/>
              <w:jc w:val="both"/>
              <w:textAlignment w:val="baseline"/>
              <w:rPr>
                <w:rFonts w:ascii="Times New Roman" w:hAnsi="Times New Roman"/>
                <w:sz w:val="28"/>
                <w:szCs w:val="28"/>
                <w:lang w:val="uk-UA" w:eastAsia="ru-RU"/>
              </w:rPr>
            </w:pPr>
            <w:r w:rsidRPr="00C1629E">
              <w:rPr>
                <w:rFonts w:ascii="Times New Roman" w:hAnsi="Times New Roman"/>
                <w:sz w:val="24"/>
                <w:szCs w:val="24"/>
                <w:lang w:val="uk-UA" w:eastAsia="ru-RU"/>
              </w:rPr>
              <w:t>переміщувати повідомлення у відповідні папки;</w:t>
            </w:r>
          </w:p>
          <w:p w:rsidR="00646539" w:rsidRPr="00C1629E" w:rsidRDefault="00646539" w:rsidP="00A04E23">
            <w:pPr>
              <w:numPr>
                <w:ilvl w:val="0"/>
                <w:numId w:val="37"/>
              </w:numPr>
              <w:spacing w:after="0" w:line="240" w:lineRule="auto"/>
              <w:jc w:val="both"/>
              <w:textAlignment w:val="baseline"/>
              <w:rPr>
                <w:rFonts w:ascii="Times New Roman" w:hAnsi="Times New Roman"/>
                <w:sz w:val="28"/>
                <w:szCs w:val="28"/>
                <w:lang w:val="uk-UA" w:eastAsia="ru-RU"/>
              </w:rPr>
            </w:pPr>
            <w:r w:rsidRPr="00C1629E">
              <w:rPr>
                <w:rFonts w:ascii="Times New Roman" w:hAnsi="Times New Roman"/>
                <w:sz w:val="24"/>
                <w:szCs w:val="24"/>
                <w:lang w:val="uk-UA" w:eastAsia="ru-RU"/>
              </w:rPr>
              <w:t>позначати отримані повідомлення як небезпечні або спам;</w:t>
            </w:r>
          </w:p>
          <w:p w:rsidR="00646539" w:rsidRPr="00C1629E" w:rsidRDefault="00646539" w:rsidP="00A04E23">
            <w:pPr>
              <w:numPr>
                <w:ilvl w:val="0"/>
                <w:numId w:val="37"/>
              </w:numPr>
              <w:spacing w:after="0" w:line="240" w:lineRule="auto"/>
              <w:jc w:val="both"/>
              <w:textAlignment w:val="baseline"/>
              <w:rPr>
                <w:rFonts w:ascii="Times New Roman" w:hAnsi="Times New Roman"/>
                <w:sz w:val="28"/>
                <w:szCs w:val="28"/>
                <w:lang w:val="uk-UA" w:eastAsia="ru-RU"/>
              </w:rPr>
            </w:pPr>
            <w:r w:rsidRPr="00C1629E">
              <w:rPr>
                <w:rFonts w:ascii="Times New Roman" w:hAnsi="Times New Roman"/>
                <w:sz w:val="24"/>
                <w:szCs w:val="24"/>
                <w:lang w:val="uk-UA" w:eastAsia="ru-RU"/>
              </w:rPr>
              <w:t>здійснювати переклад повідомлень текстів за допомогою онлайн- перекладачів;</w:t>
            </w:r>
          </w:p>
          <w:p w:rsidR="00646539" w:rsidRPr="00C1629E" w:rsidRDefault="00646539" w:rsidP="00A04E23">
            <w:pPr>
              <w:numPr>
                <w:ilvl w:val="0"/>
                <w:numId w:val="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онлайн - перекладачі для навчальних цілей;</w:t>
            </w:r>
          </w:p>
          <w:p w:rsidR="00646539" w:rsidRPr="00C1629E" w:rsidRDefault="00646539" w:rsidP="00B97648">
            <w:pPr>
              <w:spacing w:after="0" w:line="240" w:lineRule="auto"/>
              <w:jc w:val="both"/>
              <w:rPr>
                <w:rFonts w:ascii="Times New Roman" w:hAnsi="Times New Roman"/>
                <w:b/>
                <w:bCs/>
                <w:i/>
                <w:iCs/>
                <w:sz w:val="24"/>
                <w:szCs w:val="24"/>
                <w:lang w:val="uk-UA" w:eastAsia="ru-RU"/>
              </w:rPr>
            </w:pPr>
            <w:r w:rsidRPr="00C1629E">
              <w:rPr>
                <w:rFonts w:ascii="Times New Roman" w:hAnsi="Times New Roman"/>
                <w:sz w:val="24"/>
                <w:szCs w:val="24"/>
                <w:lang w:val="uk-UA" w:eastAsia="ru-RU"/>
              </w:rPr>
              <w:t>самостійно здобувати знання за допомогою навчальних веб-ресурсів</w:t>
            </w:r>
          </w:p>
        </w:tc>
      </w:tr>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b/>
                <w:bCs/>
                <w:sz w:val="24"/>
                <w:szCs w:val="24"/>
                <w:lang w:val="uk-UA" w:eastAsia="ru-RU"/>
              </w:rPr>
              <w:t xml:space="preserve">Створення та використання комп’ютерних презентацій </w:t>
            </w:r>
          </w:p>
          <w:p w:rsidR="00646539" w:rsidRPr="00C1629E" w:rsidRDefault="00646539" w:rsidP="00B97648">
            <w:pPr>
              <w:spacing w:after="0" w:line="240" w:lineRule="auto"/>
              <w:ind w:left="-40" w:firstLine="475"/>
              <w:jc w:val="both"/>
              <w:rPr>
                <w:rFonts w:ascii="Times New Roman" w:hAnsi="Times New Roman"/>
                <w:b/>
                <w:bCs/>
                <w:sz w:val="24"/>
                <w:szCs w:val="24"/>
                <w:lang w:val="uk-UA" w:eastAsia="ru-RU"/>
              </w:rPr>
            </w:pPr>
            <w:r w:rsidRPr="00C1629E">
              <w:rPr>
                <w:rFonts w:ascii="Times New Roman" w:hAnsi="Times New Roman"/>
                <w:b/>
                <w:bCs/>
                <w:sz w:val="24"/>
                <w:szCs w:val="24"/>
                <w:lang w:val="uk-UA" w:eastAsia="ru-RU"/>
              </w:rPr>
              <w:t xml:space="preserve">(6 год) </w:t>
            </w:r>
          </w:p>
          <w:p w:rsidR="00646539" w:rsidRPr="00C1629E" w:rsidRDefault="00646539" w:rsidP="00B97648">
            <w:pPr>
              <w:spacing w:after="0" w:line="240" w:lineRule="auto"/>
              <w:ind w:left="-40" w:firstLine="475"/>
              <w:jc w:val="both"/>
              <w:rPr>
                <w:rFonts w:ascii="Times New Roman" w:hAnsi="Times New Roman"/>
                <w:sz w:val="24"/>
                <w:lang w:val="uk-UA"/>
              </w:rPr>
            </w:pPr>
            <w:r w:rsidRPr="00C1629E">
              <w:rPr>
                <w:rFonts w:ascii="Times New Roman" w:hAnsi="Times New Roman"/>
                <w:sz w:val="24"/>
                <w:lang w:val="uk-UA"/>
              </w:rPr>
              <w:t xml:space="preserve">Програмне забезпечення для створення і відтворення комп’ютерних </w:t>
            </w:r>
            <w:r w:rsidRPr="00C1629E">
              <w:rPr>
                <w:rFonts w:ascii="Times New Roman" w:hAnsi="Times New Roman"/>
                <w:sz w:val="24"/>
                <w:szCs w:val="24"/>
                <w:lang w:val="uk-UA" w:eastAsia="ru-RU"/>
              </w:rPr>
              <w:t>презентацій,</w:t>
            </w:r>
          </w:p>
          <w:p w:rsidR="00646539" w:rsidRPr="00C1629E" w:rsidRDefault="00646539" w:rsidP="00B97648">
            <w:pPr>
              <w:spacing w:after="0" w:line="240" w:lineRule="auto"/>
              <w:ind w:left="-40" w:firstLine="475"/>
              <w:jc w:val="both"/>
              <w:rPr>
                <w:rFonts w:ascii="Times New Roman" w:hAnsi="Times New Roman"/>
                <w:sz w:val="24"/>
                <w:lang w:val="uk-UA"/>
              </w:rPr>
            </w:pPr>
            <w:r w:rsidRPr="00C1629E">
              <w:rPr>
                <w:rFonts w:ascii="Times New Roman" w:hAnsi="Times New Roman"/>
                <w:sz w:val="24"/>
                <w:lang w:val="uk-UA"/>
              </w:rPr>
              <w:t xml:space="preserve">Послідовність створення презентацій та вимоги до їх </w:t>
            </w:r>
            <w:r w:rsidRPr="00C1629E">
              <w:rPr>
                <w:rFonts w:ascii="Times New Roman" w:hAnsi="Times New Roman"/>
                <w:sz w:val="24"/>
                <w:szCs w:val="24"/>
                <w:lang w:val="uk-UA" w:eastAsia="ru-RU"/>
              </w:rPr>
              <w:t>оформлення,</w:t>
            </w:r>
          </w:p>
          <w:p w:rsidR="00646539" w:rsidRPr="00C1629E" w:rsidRDefault="00646539" w:rsidP="004603DC">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lang w:val="uk-UA"/>
              </w:rPr>
              <w:t xml:space="preserve">Налаштування показу </w:t>
            </w:r>
            <w:r w:rsidRPr="00C1629E">
              <w:rPr>
                <w:rFonts w:ascii="Times New Roman" w:hAnsi="Times New Roman"/>
                <w:sz w:val="24"/>
                <w:szCs w:val="24"/>
                <w:lang w:val="uk-UA" w:eastAsia="ru-RU"/>
              </w:rPr>
              <w:t>презентацій,</w:t>
            </w:r>
          </w:p>
          <w:p w:rsidR="00646539" w:rsidRPr="00C1629E" w:rsidRDefault="00646539" w:rsidP="004603DC">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lang w:val="uk-UA"/>
              </w:rPr>
              <w:t xml:space="preserve">Створення графічних об’єктів засобами редактора </w:t>
            </w:r>
            <w:r w:rsidRPr="00C1629E">
              <w:rPr>
                <w:rFonts w:ascii="Times New Roman" w:hAnsi="Times New Roman"/>
                <w:sz w:val="24"/>
                <w:szCs w:val="24"/>
                <w:lang w:val="uk-UA" w:eastAsia="ru-RU"/>
              </w:rPr>
              <w:t>презентацій,</w:t>
            </w:r>
          </w:p>
          <w:p w:rsidR="00646539" w:rsidRPr="00C1629E" w:rsidRDefault="00646539" w:rsidP="004603DC">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lang w:val="uk-UA"/>
              </w:rPr>
              <w:t>Ефекти анімації в презентаціях. Ефекти переміщення об’єктів,</w:t>
            </w:r>
          </w:p>
          <w:p w:rsidR="00646539" w:rsidRPr="00C1629E" w:rsidRDefault="00646539" w:rsidP="009C320D">
            <w:pPr>
              <w:spacing w:after="0" w:line="240" w:lineRule="auto"/>
              <w:ind w:left="-40" w:firstLine="475"/>
              <w:jc w:val="both"/>
              <w:rPr>
                <w:rFonts w:ascii="Times New Roman" w:hAnsi="Times New Roman"/>
                <w:sz w:val="24"/>
                <w:szCs w:val="24"/>
                <w:lang w:val="uk-UA" w:eastAsia="ru-RU"/>
              </w:rPr>
            </w:pPr>
            <w:r w:rsidRPr="00C1629E">
              <w:rPr>
                <w:rFonts w:ascii="Times New Roman" w:hAnsi="Times New Roman"/>
                <w:sz w:val="24"/>
                <w:szCs w:val="24"/>
                <w:lang w:val="uk-UA" w:eastAsia="ru-RU"/>
              </w:rPr>
              <w:t>Ефекти</w:t>
            </w:r>
            <w:r w:rsidRPr="00C1629E">
              <w:rPr>
                <w:rFonts w:ascii="Times New Roman" w:hAnsi="Times New Roman"/>
                <w:sz w:val="24"/>
                <w:lang w:val="uk-UA"/>
              </w:rPr>
              <w:t xml:space="preserve"> зміни слайдів.</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Учень (учениця) </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 про:</w:t>
            </w:r>
          </w:p>
          <w:p w:rsidR="00646539" w:rsidRPr="00C1629E" w:rsidRDefault="00646539" w:rsidP="00B97648">
            <w:pPr>
              <w:numPr>
                <w:ilvl w:val="0"/>
                <w:numId w:val="2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використання комп’ютерних презентацій у навчальній та професійній діяльності людини; </w:t>
            </w:r>
          </w:p>
          <w:p w:rsidR="00646539" w:rsidRPr="00C1629E" w:rsidRDefault="00646539" w:rsidP="004603DC">
            <w:pPr>
              <w:numPr>
                <w:ilvl w:val="0"/>
                <w:numId w:val="2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апаратне й програмне забезпечення, необхідні для перегляду комп’ютерних презентацій;</w:t>
            </w:r>
          </w:p>
          <w:p w:rsidR="00646539" w:rsidRPr="00C1629E" w:rsidRDefault="00646539" w:rsidP="00B97648">
            <w:pPr>
              <w:numPr>
                <w:ilvl w:val="0"/>
                <w:numId w:val="2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етапи створення презентації;</w:t>
            </w:r>
          </w:p>
          <w:p w:rsidR="00646539" w:rsidRPr="00C1629E" w:rsidRDefault="00646539" w:rsidP="00B97648">
            <w:pPr>
              <w:numPr>
                <w:ilvl w:val="0"/>
                <w:numId w:val="2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компонування об’єктів презентації;</w:t>
            </w:r>
          </w:p>
          <w:p w:rsidR="00646539" w:rsidRPr="00C1629E" w:rsidRDefault="00646539" w:rsidP="00B97648">
            <w:pPr>
              <w:numPr>
                <w:ilvl w:val="0"/>
                <w:numId w:val="2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дизайн (оформлення) слайдів;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можливого використання презентацій у своїй навчальній діяльності та повсякденному житті;</w:t>
            </w:r>
          </w:p>
          <w:p w:rsidR="00646539" w:rsidRPr="00C1629E" w:rsidRDefault="00646539" w:rsidP="00B97648">
            <w:pPr>
              <w:numPr>
                <w:ilvl w:val="0"/>
                <w:numId w:val="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різновидів програм для створення комп’ютерних презентацій;</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B97648">
            <w:pPr>
              <w:numPr>
                <w:ilvl w:val="0"/>
                <w:numId w:val="2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послідовності створення презентацій, вимог до їх оформлення;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3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налаштовувати показ презентації;</w:t>
            </w:r>
          </w:p>
          <w:p w:rsidR="00646539" w:rsidRPr="00C1629E" w:rsidRDefault="00646539" w:rsidP="00B97648">
            <w:pPr>
              <w:numPr>
                <w:ilvl w:val="0"/>
                <w:numId w:val="3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ефекти переміщення об’єктів;</w:t>
            </w:r>
          </w:p>
          <w:p w:rsidR="00646539" w:rsidRPr="00C1629E" w:rsidRDefault="00646539" w:rsidP="00B97648">
            <w:pPr>
              <w:numPr>
                <w:ilvl w:val="0"/>
                <w:numId w:val="3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ефекти змінювання слайдів;</w:t>
            </w:r>
          </w:p>
          <w:p w:rsidR="00646539" w:rsidRPr="00C1629E" w:rsidRDefault="00646539" w:rsidP="009C320D">
            <w:pPr>
              <w:numPr>
                <w:ilvl w:val="0"/>
                <w:numId w:val="3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встановлювати та змінювати значення властивостей ефектів анімації;</w:t>
            </w:r>
          </w:p>
        </w:tc>
      </w:tr>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15"/>
              <w:rPr>
                <w:rFonts w:ascii="Times New Roman" w:hAnsi="Times New Roman"/>
                <w:sz w:val="24"/>
                <w:szCs w:val="24"/>
                <w:lang w:val="uk-UA" w:eastAsia="ru-RU"/>
              </w:rPr>
            </w:pPr>
            <w:r w:rsidRPr="00C1629E">
              <w:rPr>
                <w:rFonts w:ascii="Times New Roman" w:hAnsi="Times New Roman"/>
                <w:b/>
                <w:bCs/>
                <w:sz w:val="24"/>
                <w:szCs w:val="24"/>
                <w:lang w:val="uk-UA" w:eastAsia="ru-RU"/>
              </w:rPr>
              <w:t>Алгоритми і програми</w:t>
            </w:r>
          </w:p>
          <w:p w:rsidR="00646539" w:rsidRPr="00C1629E" w:rsidRDefault="00646539" w:rsidP="00B97648">
            <w:pPr>
              <w:spacing w:after="0" w:line="240" w:lineRule="auto"/>
              <w:ind w:left="15"/>
              <w:rPr>
                <w:rFonts w:ascii="Times New Roman" w:hAnsi="Times New Roman"/>
                <w:b/>
                <w:bCs/>
                <w:sz w:val="24"/>
                <w:szCs w:val="24"/>
                <w:lang w:val="uk-UA" w:eastAsia="ru-RU"/>
              </w:rPr>
            </w:pPr>
            <w:r w:rsidRPr="00C1629E">
              <w:rPr>
                <w:rFonts w:ascii="Times New Roman" w:hAnsi="Times New Roman"/>
                <w:b/>
                <w:bCs/>
                <w:sz w:val="24"/>
                <w:szCs w:val="24"/>
                <w:lang w:val="uk-UA" w:eastAsia="ru-RU"/>
              </w:rPr>
              <w:t>(12 год)</w:t>
            </w:r>
          </w:p>
          <w:p w:rsidR="00646539" w:rsidRPr="00C1629E" w:rsidRDefault="00646539" w:rsidP="00927D3D">
            <w:pPr>
              <w:spacing w:after="0" w:line="240" w:lineRule="auto"/>
              <w:ind w:left="15"/>
              <w:jc w:val="both"/>
              <w:rPr>
                <w:rFonts w:ascii="Times New Roman" w:hAnsi="Times New Roman"/>
                <w:b/>
                <w:bCs/>
                <w:sz w:val="24"/>
                <w:szCs w:val="24"/>
                <w:lang w:val="uk-UA" w:eastAsia="ru-RU"/>
              </w:rPr>
            </w:pPr>
            <w:r w:rsidRPr="00C1629E">
              <w:rPr>
                <w:rFonts w:ascii="Times New Roman" w:hAnsi="Times New Roman"/>
                <w:b/>
                <w:bCs/>
                <w:sz w:val="24"/>
                <w:szCs w:val="24"/>
                <w:lang w:val="uk-UA" w:eastAsia="ru-RU"/>
              </w:rPr>
              <w:t>І.Подійно-орієнтоване програмування</w:t>
            </w:r>
          </w:p>
          <w:p w:rsidR="00646539" w:rsidRPr="00C1629E" w:rsidRDefault="00646539" w:rsidP="00927D3D">
            <w:pPr>
              <w:spacing w:after="0" w:line="240" w:lineRule="auto"/>
              <w:ind w:left="15"/>
              <w:jc w:val="both"/>
              <w:rPr>
                <w:rFonts w:ascii="Times New Roman" w:hAnsi="Times New Roman"/>
                <w:sz w:val="24"/>
                <w:szCs w:val="24"/>
                <w:lang w:val="uk-UA" w:eastAsia="ru-RU"/>
              </w:rPr>
            </w:pPr>
          </w:p>
          <w:p w:rsidR="00646539" w:rsidRPr="00C1629E" w:rsidRDefault="00646539" w:rsidP="00927D3D">
            <w:pPr>
              <w:spacing w:after="0" w:line="240" w:lineRule="auto"/>
              <w:ind w:left="15"/>
              <w:jc w:val="both"/>
              <w:rPr>
                <w:rFonts w:ascii="Times New Roman" w:hAnsi="Times New Roman"/>
                <w:sz w:val="24"/>
                <w:szCs w:val="24"/>
                <w:lang w:val="uk-UA" w:eastAsia="ru-RU"/>
              </w:rPr>
            </w:pPr>
            <w:r w:rsidRPr="00C1629E">
              <w:rPr>
                <w:rFonts w:ascii="Times New Roman" w:hAnsi="Times New Roman"/>
                <w:sz w:val="24"/>
                <w:szCs w:val="24"/>
                <w:lang w:val="uk-UA" w:eastAsia="ru-RU"/>
              </w:rPr>
              <w:t>Програмний об’єкт. Властивості об’єкта. Змінювання  значень властивостей об’єкта в програмі Створення та редагування програмних об’єктів.</w:t>
            </w:r>
          </w:p>
          <w:p w:rsidR="00646539" w:rsidRPr="00C1629E" w:rsidRDefault="00646539" w:rsidP="00927D3D">
            <w:pPr>
              <w:spacing w:after="0" w:line="240" w:lineRule="auto"/>
              <w:ind w:left="15"/>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події. Види подій. Опрацювання події.</w:t>
            </w:r>
          </w:p>
          <w:p w:rsidR="00646539" w:rsidRPr="00C1629E" w:rsidRDefault="00646539" w:rsidP="00927D3D">
            <w:pPr>
              <w:spacing w:after="0" w:line="240" w:lineRule="auto"/>
              <w:ind w:left="15"/>
              <w:jc w:val="both"/>
              <w:rPr>
                <w:rFonts w:ascii="Times New Roman" w:hAnsi="Times New Roman"/>
                <w:sz w:val="24"/>
                <w:szCs w:val="24"/>
                <w:lang w:val="uk-UA" w:eastAsia="ru-RU"/>
              </w:rPr>
            </w:pPr>
          </w:p>
          <w:p w:rsidR="00646539" w:rsidRPr="00C1629E" w:rsidRDefault="00646539" w:rsidP="00927D3D">
            <w:pPr>
              <w:spacing w:after="0" w:line="240" w:lineRule="auto"/>
              <w:ind w:left="15"/>
              <w:jc w:val="both"/>
              <w:rPr>
                <w:rFonts w:ascii="Times New Roman" w:hAnsi="Times New Roman"/>
                <w:b/>
                <w:bCs/>
                <w:sz w:val="24"/>
                <w:szCs w:val="24"/>
                <w:lang w:val="uk-UA" w:eastAsia="ru-RU"/>
              </w:rPr>
            </w:pPr>
            <w:r w:rsidRPr="00C1629E">
              <w:rPr>
                <w:rFonts w:ascii="Times New Roman" w:hAnsi="Times New Roman"/>
                <w:b/>
                <w:bCs/>
                <w:sz w:val="24"/>
                <w:szCs w:val="24"/>
                <w:lang w:val="uk-UA" w:eastAsia="ru-RU"/>
              </w:rPr>
              <w:t>ІІ. Вкладені алгоритмічні структури</w:t>
            </w:r>
          </w:p>
          <w:p w:rsidR="00646539" w:rsidRPr="00C1629E" w:rsidRDefault="00646539" w:rsidP="00927D3D">
            <w:pPr>
              <w:spacing w:after="0" w:line="240" w:lineRule="auto"/>
              <w:ind w:left="15"/>
              <w:jc w:val="both"/>
              <w:rPr>
                <w:rFonts w:ascii="Times New Roman" w:hAnsi="Times New Roman"/>
                <w:sz w:val="24"/>
                <w:szCs w:val="24"/>
                <w:lang w:val="uk-UA" w:eastAsia="ru-RU"/>
              </w:rPr>
            </w:pPr>
          </w:p>
          <w:p w:rsidR="00646539" w:rsidRPr="00C1629E" w:rsidRDefault="00646539" w:rsidP="00734D35">
            <w:pPr>
              <w:spacing w:after="0" w:line="240" w:lineRule="auto"/>
              <w:ind w:left="15"/>
              <w:jc w:val="both"/>
              <w:rPr>
                <w:rFonts w:ascii="Times New Roman" w:hAnsi="Times New Roman"/>
                <w:sz w:val="24"/>
                <w:szCs w:val="24"/>
                <w:lang w:val="uk-UA" w:eastAsia="ru-RU"/>
              </w:rPr>
            </w:pPr>
            <w:r w:rsidRPr="00C1629E">
              <w:rPr>
                <w:rFonts w:ascii="Times New Roman" w:hAnsi="Times New Roman"/>
                <w:sz w:val="24"/>
                <w:szCs w:val="24"/>
                <w:lang w:val="uk-UA" w:eastAsia="ru-RU"/>
              </w:rPr>
              <w:t>Вкладені алгоритмічні структури, повторення та розгалуження.</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має уявлення: </w:t>
            </w:r>
          </w:p>
          <w:p w:rsidR="00646539" w:rsidRPr="00C1629E" w:rsidRDefault="00646539" w:rsidP="00B97648">
            <w:pPr>
              <w:numPr>
                <w:ilvl w:val="0"/>
                <w:numId w:val="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опрацювання події;</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4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програмного об’єкта, його властивості та значення властивостей;</w:t>
            </w:r>
          </w:p>
          <w:p w:rsidR="00646539" w:rsidRPr="00C1629E" w:rsidRDefault="00646539" w:rsidP="00B97648">
            <w:pPr>
              <w:numPr>
                <w:ilvl w:val="0"/>
                <w:numId w:val="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події;</w:t>
            </w:r>
          </w:p>
          <w:p w:rsidR="00646539" w:rsidRPr="00C1629E" w:rsidRDefault="00646539" w:rsidP="00B97648">
            <w:pPr>
              <w:numPr>
                <w:ilvl w:val="0"/>
                <w:numId w:val="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вкладених алгоритмічних структур;</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4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програмних об’єктів;</w:t>
            </w:r>
          </w:p>
          <w:p w:rsidR="00646539" w:rsidRPr="00C1629E" w:rsidRDefault="00646539" w:rsidP="00B97648">
            <w:pPr>
              <w:numPr>
                <w:ilvl w:val="0"/>
                <w:numId w:val="4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властивостей конкретних програмних об’єктів;</w:t>
            </w:r>
          </w:p>
          <w:p w:rsidR="00646539" w:rsidRPr="00C1629E" w:rsidRDefault="00646539" w:rsidP="00B97648">
            <w:pPr>
              <w:numPr>
                <w:ilvl w:val="0"/>
                <w:numId w:val="4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значень властивостей програмних об’єктів;</w:t>
            </w:r>
          </w:p>
          <w:p w:rsidR="00646539" w:rsidRPr="00C1629E" w:rsidRDefault="00646539" w:rsidP="00B97648">
            <w:pPr>
              <w:numPr>
                <w:ilvl w:val="0"/>
                <w:numId w:val="4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подій, пов’язаних із програмними об’єктами ;</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розрізняє: </w:t>
            </w:r>
          </w:p>
          <w:p w:rsidR="00646539" w:rsidRPr="00C1629E" w:rsidRDefault="00646539" w:rsidP="00B97648">
            <w:pPr>
              <w:numPr>
                <w:ilvl w:val="0"/>
                <w:numId w:val="4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властивості об’єкта та значення властивості об’єкта;</w:t>
            </w:r>
          </w:p>
          <w:p w:rsidR="00646539" w:rsidRPr="00C1629E" w:rsidRDefault="00646539" w:rsidP="00B97648">
            <w:pPr>
              <w:numPr>
                <w:ilvl w:val="0"/>
                <w:numId w:val="4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типи задач, розв’язування яких вимагає використання алгоритмічних структур розгалуження та/або повторення;</w:t>
            </w:r>
          </w:p>
          <w:p w:rsidR="00646539" w:rsidRPr="00C1629E" w:rsidRDefault="00646539" w:rsidP="00B97648">
            <w:pPr>
              <w:numPr>
                <w:ilvl w:val="0"/>
                <w:numId w:val="4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типи задач, розв’язування яких вимагає використання вкладених алгоритмічних структур;</w:t>
            </w:r>
          </w:p>
          <w:p w:rsidR="00646539" w:rsidRPr="00C1629E" w:rsidRDefault="00646539" w:rsidP="00B97648">
            <w:pPr>
              <w:numPr>
                <w:ilvl w:val="0"/>
                <w:numId w:val="4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події, які забезпечують запуск на виконання певної послідовності команд; </w:t>
            </w:r>
          </w:p>
          <w:p w:rsidR="00646539" w:rsidRPr="00C1629E" w:rsidRDefault="00646539" w:rsidP="00902F99">
            <w:pPr>
              <w:spacing w:after="0" w:line="240" w:lineRule="auto"/>
              <w:jc w:val="both"/>
              <w:textAlignment w:val="baseline"/>
              <w:rPr>
                <w:rFonts w:ascii="Times New Roman" w:hAnsi="Times New Roman"/>
                <w:sz w:val="24"/>
                <w:szCs w:val="24"/>
                <w:lang w:val="uk-UA" w:eastAsia="ru-RU"/>
              </w:rPr>
            </w:pP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4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розкладати задачу на підзадачі та розв’язувати їх (здійснювати декомпозицію задачі);</w:t>
            </w:r>
          </w:p>
          <w:p w:rsidR="00646539" w:rsidRPr="00C1629E" w:rsidRDefault="00646539" w:rsidP="00B97648">
            <w:pPr>
              <w:numPr>
                <w:ilvl w:val="0"/>
                <w:numId w:val="4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та редагувати програмні об’єкти;</w:t>
            </w:r>
          </w:p>
          <w:p w:rsidR="00646539" w:rsidRPr="00C1629E" w:rsidRDefault="00646539" w:rsidP="00B97648">
            <w:pPr>
              <w:numPr>
                <w:ilvl w:val="0"/>
                <w:numId w:val="4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змінювати значення властивостей об’єктів, у тому числі програмно;</w:t>
            </w:r>
          </w:p>
          <w:p w:rsidR="00646539" w:rsidRPr="00C1629E" w:rsidRDefault="00646539" w:rsidP="00B97648">
            <w:pPr>
              <w:numPr>
                <w:ilvl w:val="0"/>
                <w:numId w:val="4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перевіряти результат виконання програми на відповідність умові задачі;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використовує:</w:t>
            </w:r>
          </w:p>
          <w:p w:rsidR="00646539" w:rsidRPr="00C1629E" w:rsidRDefault="00646539" w:rsidP="00B97648">
            <w:pPr>
              <w:numPr>
                <w:ilvl w:val="0"/>
                <w:numId w:val="4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події, опрацювання подій для створення програми;</w:t>
            </w:r>
          </w:p>
          <w:p w:rsidR="00646539" w:rsidRPr="00C1629E" w:rsidRDefault="00646539" w:rsidP="00B97648">
            <w:pPr>
              <w:numPr>
                <w:ilvl w:val="0"/>
                <w:numId w:val="46"/>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вкладені алгоритмічні структури повторення та розгалуження для розв’язування задач.</w:t>
            </w:r>
          </w:p>
        </w:tc>
      </w:tr>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40" w:right="140"/>
              <w:rPr>
                <w:rFonts w:ascii="Times New Roman" w:hAnsi="Times New Roman"/>
                <w:sz w:val="24"/>
                <w:szCs w:val="24"/>
                <w:lang w:val="uk-UA" w:eastAsia="ru-RU"/>
              </w:rPr>
            </w:pPr>
            <w:r w:rsidRPr="00C1629E">
              <w:rPr>
                <w:rFonts w:ascii="Times New Roman" w:hAnsi="Times New Roman"/>
                <w:b/>
                <w:bCs/>
                <w:sz w:val="24"/>
                <w:szCs w:val="24"/>
                <w:lang w:val="uk-UA" w:eastAsia="ru-RU"/>
              </w:rPr>
              <w:t>Проектна діяльність</w:t>
            </w:r>
          </w:p>
          <w:p w:rsidR="00646539" w:rsidRPr="00C1629E" w:rsidRDefault="00646539" w:rsidP="00B97648">
            <w:pPr>
              <w:spacing w:after="0" w:line="240" w:lineRule="auto"/>
              <w:ind w:left="-40" w:right="140"/>
              <w:rPr>
                <w:rFonts w:ascii="Times New Roman" w:hAnsi="Times New Roman"/>
                <w:b/>
                <w:bCs/>
                <w:sz w:val="24"/>
                <w:szCs w:val="24"/>
                <w:lang w:val="uk-UA" w:eastAsia="ru-RU"/>
              </w:rPr>
            </w:pPr>
            <w:r w:rsidRPr="00C1629E">
              <w:rPr>
                <w:rFonts w:ascii="Times New Roman" w:hAnsi="Times New Roman"/>
                <w:b/>
                <w:bCs/>
                <w:sz w:val="24"/>
                <w:szCs w:val="24"/>
                <w:lang w:val="uk-UA" w:eastAsia="ru-RU"/>
              </w:rPr>
              <w:t>(5 год)</w:t>
            </w:r>
          </w:p>
          <w:p w:rsidR="00646539" w:rsidRPr="00C1629E" w:rsidRDefault="00646539" w:rsidP="00B97648">
            <w:pPr>
              <w:spacing w:after="0" w:line="240" w:lineRule="auto"/>
              <w:ind w:left="-40" w:right="140"/>
              <w:rPr>
                <w:rFonts w:ascii="Times New Roman" w:hAnsi="Times New Roman"/>
                <w:sz w:val="24"/>
                <w:szCs w:val="24"/>
                <w:lang w:val="uk-UA" w:eastAsia="ru-RU"/>
              </w:rPr>
            </w:pPr>
          </w:p>
          <w:p w:rsidR="00646539" w:rsidRPr="00C1629E" w:rsidRDefault="00646539" w:rsidP="00B97648">
            <w:pPr>
              <w:spacing w:after="0" w:line="240" w:lineRule="atLeast"/>
              <w:ind w:left="-40" w:right="140"/>
              <w:jc w:val="both"/>
              <w:rPr>
                <w:rFonts w:ascii="Times New Roman" w:hAnsi="Times New Roman"/>
                <w:sz w:val="24"/>
                <w:szCs w:val="24"/>
                <w:lang w:val="uk-UA" w:eastAsia="ru-RU"/>
              </w:rPr>
            </w:pPr>
            <w:r w:rsidRPr="00C1629E">
              <w:rPr>
                <w:rFonts w:ascii="Times New Roman" w:hAnsi="Times New Roman"/>
                <w:sz w:val="24"/>
                <w:szCs w:val="24"/>
                <w:lang w:val="uk-UA" w:eastAsia="ru-RU"/>
              </w:rPr>
              <w:t>Виконання навчальних проектів у малих групах із дослідження об’єктів предметної галузі навчального курсу «Інформатика».</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4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проекту;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rsidP="00B97648">
            <w:pPr>
              <w:numPr>
                <w:ilvl w:val="0"/>
                <w:numId w:val="4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значущість шкільних проектів;</w:t>
            </w:r>
          </w:p>
          <w:p w:rsidR="00646539" w:rsidRPr="00C1629E" w:rsidRDefault="00646539" w:rsidP="00B97648">
            <w:pPr>
              <w:numPr>
                <w:ilvl w:val="0"/>
                <w:numId w:val="4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ефективний розподіл праці під час виконання проекту в малих групах;</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знає та дотримується:</w:t>
            </w:r>
          </w:p>
          <w:p w:rsidR="00646539" w:rsidRPr="00C1629E" w:rsidRDefault="00646539" w:rsidP="00B97648">
            <w:pPr>
              <w:numPr>
                <w:ilvl w:val="0"/>
                <w:numId w:val="5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етапів створення проекту;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 та пояснює:</w:t>
            </w:r>
          </w:p>
          <w:p w:rsidR="00646539" w:rsidRPr="00C1629E" w:rsidRDefault="00646539" w:rsidP="00B97648">
            <w:pPr>
              <w:numPr>
                <w:ilvl w:val="0"/>
                <w:numId w:val="5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вибір тем проектів; </w:t>
            </w:r>
          </w:p>
          <w:p w:rsidR="00646539" w:rsidRPr="00C1629E" w:rsidRDefault="00646539" w:rsidP="00B97648">
            <w:pPr>
              <w:numPr>
                <w:ilvl w:val="0"/>
                <w:numId w:val="5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етапи розроблення проектів;</w:t>
            </w:r>
          </w:p>
          <w:p w:rsidR="00646539" w:rsidRPr="00C1629E" w:rsidRDefault="00646539" w:rsidP="00B97648">
            <w:pPr>
              <w:numPr>
                <w:ilvl w:val="0"/>
                <w:numId w:val="5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використання розробленого проекту в повсякденному житті та навчальній діяльності;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обґрунтовує:</w:t>
            </w:r>
          </w:p>
          <w:p w:rsidR="00646539" w:rsidRPr="00C1629E" w:rsidRDefault="00646539" w:rsidP="00B97648">
            <w:pPr>
              <w:numPr>
                <w:ilvl w:val="0"/>
                <w:numId w:val="5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власний вибір теми проекту;</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уміє: </w:t>
            </w:r>
          </w:p>
          <w:p w:rsidR="00646539" w:rsidRPr="00C1629E" w:rsidRDefault="00646539" w:rsidP="00B97648">
            <w:pPr>
              <w:numPr>
                <w:ilvl w:val="0"/>
                <w:numId w:val="5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шукати необхідні відомості, використовуючи різні джерела;</w:t>
            </w:r>
          </w:p>
          <w:p w:rsidR="00646539" w:rsidRPr="00C1629E" w:rsidRDefault="00646539" w:rsidP="00B97648">
            <w:pPr>
              <w:numPr>
                <w:ilvl w:val="0"/>
                <w:numId w:val="5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аналізувати та систематизувати знайдені відомості;</w:t>
            </w:r>
          </w:p>
          <w:p w:rsidR="00646539" w:rsidRPr="00C1629E" w:rsidRDefault="00646539" w:rsidP="00B97648">
            <w:pPr>
              <w:numPr>
                <w:ilvl w:val="0"/>
                <w:numId w:val="5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презентувати результати проектної діяльності;</w:t>
            </w:r>
          </w:p>
          <w:p w:rsidR="00646539" w:rsidRPr="00C1629E" w:rsidRDefault="00646539" w:rsidP="00B97648">
            <w:pPr>
              <w:numPr>
                <w:ilvl w:val="0"/>
                <w:numId w:val="5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bCs/>
                <w:sz w:val="24"/>
                <w:szCs w:val="24"/>
                <w:lang w:val="uk-UA" w:eastAsia="ru-RU"/>
              </w:rPr>
              <w:t>співпрацювати і виконувати певні ролі в групі під час виконання проекту;</w:t>
            </w:r>
          </w:p>
          <w:p w:rsidR="00646539" w:rsidRPr="00C1629E" w:rsidRDefault="00646539" w:rsidP="009C320D">
            <w:pPr>
              <w:numPr>
                <w:ilvl w:val="0"/>
                <w:numId w:val="53"/>
              </w:numPr>
              <w:spacing w:after="0" w:line="240" w:lineRule="auto"/>
              <w:jc w:val="both"/>
              <w:textAlignment w:val="baseline"/>
              <w:rPr>
                <w:rFonts w:ascii="Times New Roman" w:hAnsi="Times New Roman"/>
                <w:b/>
                <w:bCs/>
                <w:sz w:val="24"/>
                <w:szCs w:val="24"/>
                <w:lang w:val="uk-UA" w:eastAsia="ru-RU"/>
              </w:rPr>
            </w:pPr>
            <w:r w:rsidRPr="00C1629E">
              <w:rPr>
                <w:rFonts w:ascii="Times New Roman" w:hAnsi="Times New Roman"/>
                <w:sz w:val="24"/>
                <w:szCs w:val="24"/>
                <w:lang w:val="uk-UA" w:eastAsia="ru-RU"/>
              </w:rPr>
              <w:t>оцінювати результати власної проектної діяльності та результати проектної діяльності інших учнів.</w:t>
            </w:r>
          </w:p>
        </w:tc>
      </w:tr>
      <w:tr w:rsidR="00646539" w:rsidRPr="00C1629E" w:rsidTr="00010344">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ind w:left="-40"/>
              <w:rPr>
                <w:rFonts w:ascii="Times New Roman" w:hAnsi="Times New Roman"/>
                <w:sz w:val="24"/>
                <w:szCs w:val="24"/>
                <w:lang w:val="uk-UA" w:eastAsia="ru-RU"/>
              </w:rPr>
            </w:pPr>
            <w:r w:rsidRPr="00C1629E">
              <w:rPr>
                <w:rFonts w:ascii="Times New Roman" w:hAnsi="Times New Roman"/>
                <w:b/>
                <w:bCs/>
                <w:sz w:val="24"/>
                <w:szCs w:val="24"/>
                <w:lang w:val="uk-UA" w:eastAsia="ru-RU"/>
              </w:rPr>
              <w:t>Узагальнення та систематизація набутих знань, резервний час</w:t>
            </w:r>
          </w:p>
          <w:p w:rsidR="00646539" w:rsidRPr="00C1629E" w:rsidRDefault="00646539" w:rsidP="00B97648">
            <w:pPr>
              <w:spacing w:after="0" w:line="240" w:lineRule="atLeast"/>
              <w:ind w:left="-40"/>
              <w:rPr>
                <w:rFonts w:ascii="Times New Roman" w:hAnsi="Times New Roman"/>
                <w:sz w:val="24"/>
                <w:szCs w:val="24"/>
                <w:lang w:val="uk-UA" w:eastAsia="ru-RU"/>
              </w:rPr>
            </w:pPr>
            <w:r w:rsidRPr="00C1629E">
              <w:rPr>
                <w:rFonts w:ascii="Times New Roman" w:hAnsi="Times New Roman"/>
                <w:b/>
                <w:bCs/>
                <w:sz w:val="24"/>
                <w:szCs w:val="24"/>
                <w:lang w:val="uk-UA" w:eastAsia="ru-RU"/>
              </w:rPr>
              <w:t>(3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
                <w:szCs w:val="24"/>
                <w:lang w:val="uk-UA" w:eastAsia="ru-RU"/>
              </w:rPr>
            </w:pPr>
          </w:p>
        </w:tc>
      </w:tr>
    </w:tbl>
    <w:p w:rsidR="00646539" w:rsidRPr="00C1629E" w:rsidRDefault="00646539" w:rsidP="00B97648">
      <w:pPr>
        <w:spacing w:after="240" w:line="240" w:lineRule="auto"/>
        <w:rPr>
          <w:rFonts w:ascii="Times New Roman" w:hAnsi="Times New Roman"/>
          <w:sz w:val="24"/>
          <w:szCs w:val="24"/>
          <w:lang w:val="uk-UA" w:eastAsia="ru-RU"/>
        </w:rPr>
      </w:pPr>
    </w:p>
    <w:p w:rsidR="00646539" w:rsidRPr="00C1629E" w:rsidRDefault="00646539" w:rsidP="00734D35">
      <w:pPr>
        <w:pStyle w:val="Heading2"/>
        <w:rPr>
          <w:szCs w:val="24"/>
          <w:lang w:val="uk-UA"/>
        </w:rPr>
      </w:pPr>
      <w:r w:rsidRPr="00C1629E">
        <w:rPr>
          <w:lang w:val="uk-UA"/>
        </w:rPr>
        <w:br w:type="page"/>
        <w:t>7 клас</w:t>
      </w:r>
    </w:p>
    <w:tbl>
      <w:tblPr>
        <w:tblW w:w="0" w:type="auto"/>
        <w:tblCellMar>
          <w:top w:w="15" w:type="dxa"/>
          <w:left w:w="15" w:type="dxa"/>
          <w:bottom w:w="15" w:type="dxa"/>
          <w:right w:w="15" w:type="dxa"/>
        </w:tblCellMar>
        <w:tblLook w:val="00A0"/>
      </w:tblPr>
      <w:tblGrid>
        <w:gridCol w:w="4425"/>
        <w:gridCol w:w="5140"/>
      </w:tblGrid>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40" w:right="140"/>
              <w:jc w:val="both"/>
              <w:rPr>
                <w:rFonts w:ascii="Times New Roman" w:hAnsi="Times New Roman"/>
                <w:sz w:val="24"/>
                <w:szCs w:val="24"/>
                <w:lang w:val="uk-UA" w:eastAsia="ru-RU"/>
              </w:rPr>
            </w:pPr>
            <w:r w:rsidRPr="00C1629E">
              <w:rPr>
                <w:rFonts w:ascii="Times New Roman" w:hAnsi="Times New Roman"/>
                <w:b/>
                <w:bCs/>
                <w:sz w:val="24"/>
                <w:szCs w:val="24"/>
                <w:lang w:val="uk-UA" w:eastAsia="ru-RU"/>
              </w:rPr>
              <w:t>Повторення вивченого в 6 класі</w:t>
            </w:r>
          </w:p>
          <w:p w:rsidR="00646539" w:rsidRPr="00C1629E" w:rsidRDefault="00646539" w:rsidP="00B97648">
            <w:pPr>
              <w:spacing w:after="0" w:line="240" w:lineRule="auto"/>
              <w:ind w:left="-40" w:right="140"/>
              <w:rPr>
                <w:rFonts w:ascii="Times New Roman" w:hAnsi="Times New Roman"/>
                <w:b/>
                <w:bCs/>
                <w:sz w:val="24"/>
                <w:szCs w:val="24"/>
                <w:lang w:val="uk-UA" w:eastAsia="ru-RU"/>
              </w:rPr>
            </w:pPr>
            <w:r w:rsidRPr="00C1629E">
              <w:rPr>
                <w:rFonts w:ascii="Times New Roman" w:hAnsi="Times New Roman"/>
                <w:b/>
                <w:bCs/>
                <w:sz w:val="24"/>
                <w:szCs w:val="24"/>
                <w:lang w:val="uk-UA" w:eastAsia="ru-RU"/>
              </w:rPr>
              <w:t>(2 год)</w:t>
            </w:r>
          </w:p>
          <w:p w:rsidR="00646539" w:rsidRPr="00C1629E" w:rsidRDefault="00646539" w:rsidP="00B97648">
            <w:pPr>
              <w:spacing w:after="0" w:line="240" w:lineRule="auto"/>
              <w:ind w:left="-40" w:right="140"/>
              <w:rPr>
                <w:rFonts w:ascii="Times New Roman" w:hAnsi="Times New Roman"/>
                <w:sz w:val="24"/>
                <w:szCs w:val="24"/>
                <w:lang w:val="uk-UA" w:eastAsia="ru-RU"/>
              </w:rPr>
            </w:pPr>
          </w:p>
          <w:p w:rsidR="00646539" w:rsidRPr="00C1629E" w:rsidRDefault="00646539" w:rsidP="0026122D">
            <w:pPr>
              <w:spacing w:after="0" w:line="240" w:lineRule="auto"/>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Інструктування з безпеки життєдіяльності та правил поведінки під час роботи в комп’ютерному класі.</w:t>
            </w:r>
          </w:p>
          <w:p w:rsidR="00646539" w:rsidRPr="00C1629E" w:rsidRDefault="00646539" w:rsidP="0026122D">
            <w:pPr>
              <w:spacing w:after="0" w:line="240" w:lineRule="atLeast"/>
              <w:ind w:right="140"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Повторення й актуалізація вивченого в 6 класі.</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
                <w:szCs w:val="24"/>
                <w:lang w:val="uk-UA" w:eastAsia="ru-RU"/>
              </w:rPr>
            </w:pPr>
          </w:p>
        </w:tc>
      </w:tr>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15"/>
              <w:rPr>
                <w:rFonts w:ascii="Times New Roman" w:hAnsi="Times New Roman"/>
                <w:sz w:val="24"/>
                <w:szCs w:val="24"/>
                <w:lang w:val="uk-UA" w:eastAsia="ru-RU"/>
              </w:rPr>
            </w:pPr>
            <w:r w:rsidRPr="00C1629E">
              <w:rPr>
                <w:rFonts w:ascii="Times New Roman" w:hAnsi="Times New Roman"/>
                <w:b/>
                <w:bCs/>
                <w:sz w:val="24"/>
                <w:szCs w:val="24"/>
                <w:lang w:val="uk-UA" w:eastAsia="ru-RU"/>
              </w:rPr>
              <w:t>Спільне використання інтернет-ресурсів.</w:t>
            </w:r>
          </w:p>
          <w:p w:rsidR="00646539" w:rsidRPr="00C1629E" w:rsidRDefault="00646539" w:rsidP="00B97648">
            <w:pPr>
              <w:spacing w:after="0" w:line="240" w:lineRule="auto"/>
              <w:ind w:left="15"/>
              <w:rPr>
                <w:rFonts w:ascii="Times New Roman" w:hAnsi="Times New Roman"/>
                <w:b/>
                <w:bCs/>
                <w:sz w:val="24"/>
                <w:szCs w:val="24"/>
                <w:lang w:val="uk-UA" w:eastAsia="ru-RU"/>
              </w:rPr>
            </w:pPr>
            <w:r w:rsidRPr="00C1629E">
              <w:rPr>
                <w:rFonts w:ascii="Times New Roman" w:hAnsi="Times New Roman"/>
                <w:b/>
                <w:sz w:val="24"/>
                <w:lang w:val="uk-UA"/>
              </w:rPr>
              <w:t>(4 год)</w:t>
            </w:r>
          </w:p>
          <w:p w:rsidR="00646539" w:rsidRPr="00C1629E" w:rsidRDefault="00646539" w:rsidP="00B97648">
            <w:pPr>
              <w:spacing w:after="0" w:line="240" w:lineRule="auto"/>
              <w:ind w:left="15"/>
              <w:rPr>
                <w:rFonts w:ascii="Times New Roman" w:hAnsi="Times New Roman"/>
                <w:sz w:val="24"/>
                <w:szCs w:val="24"/>
                <w:lang w:val="uk-UA" w:eastAsia="ru-RU"/>
              </w:rPr>
            </w:pP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Цілі, моделі і засоби спільного використання інтернет-ресурсів. </w:t>
            </w:r>
          </w:p>
          <w:p w:rsidR="00646539" w:rsidRPr="00C1629E" w:rsidRDefault="00646539" w:rsidP="00734D35">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Засоби зберігання даних та колективної роботи з документами в Інтернеті.</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rsidP="00B97648">
            <w:pPr>
              <w:numPr>
                <w:ilvl w:val="0"/>
                <w:numId w:val="5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цілі, моделі і засоби спільного використання інтернет-ресурсів;</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5856FA">
            <w:pPr>
              <w:numPr>
                <w:ilvl w:val="0"/>
                <w:numId w:val="5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способи колективної роботи з документами;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5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служб, що забезпечують спільне використання інтернет-ресурсів;</w:t>
            </w:r>
          </w:p>
          <w:p w:rsidR="00646539" w:rsidRPr="00C1629E" w:rsidRDefault="00646539" w:rsidP="00B97648">
            <w:pPr>
              <w:numPr>
                <w:ilvl w:val="0"/>
                <w:numId w:val="5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задач, що можуть бути розв’язанні  завдяки спільному користуванню інтернет-ресурсами;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5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зберігати в Інтернеті дані різних типів;</w:t>
            </w:r>
          </w:p>
          <w:p w:rsidR="00646539" w:rsidRPr="00C1629E" w:rsidRDefault="00646539" w:rsidP="00B97648">
            <w:pPr>
              <w:numPr>
                <w:ilvl w:val="0"/>
                <w:numId w:val="5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надавати спільний доступ до збережених в Інтернеті даних;</w:t>
            </w:r>
          </w:p>
          <w:p w:rsidR="00646539" w:rsidRPr="00C1629E" w:rsidRDefault="00646539" w:rsidP="00810984">
            <w:pPr>
              <w:numPr>
                <w:ilvl w:val="0"/>
                <w:numId w:val="58"/>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брати участь у колективній роботі над документом, що зберігається в Інтернеті.</w:t>
            </w:r>
          </w:p>
        </w:tc>
      </w:tr>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15"/>
              <w:rPr>
                <w:rFonts w:ascii="Times New Roman" w:hAnsi="Times New Roman"/>
                <w:sz w:val="24"/>
                <w:szCs w:val="24"/>
                <w:lang w:val="uk-UA" w:eastAsia="ru-RU"/>
              </w:rPr>
            </w:pPr>
            <w:r w:rsidRPr="00C1629E">
              <w:rPr>
                <w:rFonts w:ascii="Times New Roman" w:hAnsi="Times New Roman"/>
                <w:b/>
                <w:bCs/>
                <w:sz w:val="24"/>
                <w:szCs w:val="24"/>
                <w:lang w:val="uk-UA" w:eastAsia="ru-RU"/>
              </w:rPr>
              <w:t>Табличний процесор</w:t>
            </w:r>
          </w:p>
          <w:p w:rsidR="00646539" w:rsidRPr="00C1629E" w:rsidRDefault="00646539" w:rsidP="00B97648">
            <w:pPr>
              <w:spacing w:after="0" w:line="240" w:lineRule="auto"/>
              <w:ind w:left="15"/>
              <w:rPr>
                <w:rFonts w:ascii="Times New Roman" w:hAnsi="Times New Roman"/>
                <w:b/>
                <w:bCs/>
                <w:sz w:val="24"/>
                <w:szCs w:val="24"/>
                <w:lang w:val="uk-UA" w:eastAsia="ru-RU"/>
              </w:rPr>
            </w:pPr>
            <w:r w:rsidRPr="00C1629E">
              <w:rPr>
                <w:rFonts w:ascii="Times New Roman" w:hAnsi="Times New Roman"/>
                <w:b/>
                <w:bCs/>
                <w:sz w:val="24"/>
                <w:szCs w:val="24"/>
                <w:lang w:val="uk-UA" w:eastAsia="ru-RU"/>
              </w:rPr>
              <w:t>(9 год)</w:t>
            </w:r>
          </w:p>
          <w:p w:rsidR="00646539" w:rsidRPr="00C1629E" w:rsidRDefault="00646539" w:rsidP="00B97648">
            <w:pPr>
              <w:spacing w:after="0" w:line="240" w:lineRule="auto"/>
              <w:ind w:left="15"/>
              <w:rPr>
                <w:rFonts w:ascii="Times New Roman" w:hAnsi="Times New Roman"/>
                <w:sz w:val="24"/>
                <w:szCs w:val="24"/>
                <w:lang w:val="uk-UA" w:eastAsia="ru-RU"/>
              </w:rPr>
            </w:pP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електронної таблиці, Табличні процесори, їх призначення. Середовище табличного процесора.</w:t>
            </w: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Об’єкти електронних таблиць — книга, аркуш, клітинка.</w:t>
            </w: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Типи даних. Введення, редагування й форматування числових і текстових даних, а також дат. </w:t>
            </w: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Адресація. Формули.</w:t>
            </w: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Редагування та форматування електронних таблиць.</w:t>
            </w:r>
          </w:p>
          <w:p w:rsidR="00646539" w:rsidRPr="00C1629E" w:rsidRDefault="00646539" w:rsidP="00F378D1">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Копіювання та переміщення вмісту клітинок. Відносні, абсолютні, мішані посилання. </w:t>
            </w:r>
          </w:p>
          <w:p w:rsidR="00646539" w:rsidRPr="00C1629E" w:rsidRDefault="00646539" w:rsidP="0026122D">
            <w:pPr>
              <w:spacing w:after="0" w:line="240" w:lineRule="auto"/>
              <w:ind w:left="15" w:firstLine="420"/>
              <w:jc w:val="both"/>
              <w:rPr>
                <w:rFonts w:ascii="Times New Roman" w:hAnsi="Times New Roman"/>
                <w:sz w:val="24"/>
                <w:szCs w:val="24"/>
                <w:lang w:val="uk-UA" w:eastAsia="ru-RU"/>
              </w:rPr>
            </w:pPr>
          </w:p>
          <w:p w:rsidR="00646539" w:rsidRPr="00C1629E" w:rsidRDefault="00646539" w:rsidP="00734D35">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Розв’язування задач засобами табличного процесора.</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59"/>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електронних таблиць;</w:t>
            </w:r>
          </w:p>
          <w:p w:rsidR="00646539" w:rsidRPr="00C1629E" w:rsidRDefault="00646539" w:rsidP="00B97648">
            <w:pPr>
              <w:numPr>
                <w:ilvl w:val="0"/>
                <w:numId w:val="59"/>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відмінність між відносними, абсолютними та </w:t>
            </w:r>
            <w:r w:rsidRPr="00C1629E">
              <w:rPr>
                <w:rFonts w:ascii="Times New Roman" w:hAnsi="Times New Roman"/>
                <w:sz w:val="24"/>
                <w:lang w:val="uk-UA"/>
              </w:rPr>
              <w:t>мішаними</w:t>
            </w:r>
            <w:r w:rsidRPr="00C1629E">
              <w:rPr>
                <w:rFonts w:ascii="Times New Roman" w:hAnsi="Times New Roman"/>
                <w:sz w:val="24"/>
                <w:szCs w:val="24"/>
                <w:lang w:val="uk-UA" w:eastAsia="ru-RU"/>
              </w:rPr>
              <w:t xml:space="preserve"> посиланнями;</w:t>
            </w:r>
          </w:p>
          <w:p w:rsidR="00646539" w:rsidRPr="00C1629E" w:rsidRDefault="00646539" w:rsidP="00B97648">
            <w:pPr>
              <w:numPr>
                <w:ilvl w:val="0"/>
                <w:numId w:val="5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клітинки, рядка, стовпця, діапазону, аркуша, книги;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6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даних різних типів;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6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структуру електронних таблиць;</w:t>
            </w:r>
          </w:p>
          <w:p w:rsidR="00646539" w:rsidRPr="00C1629E" w:rsidRDefault="00646539" w:rsidP="00B97648">
            <w:pPr>
              <w:numPr>
                <w:ilvl w:val="0"/>
                <w:numId w:val="6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формування адреси клітинки та діапазону в електронній книзі;</w:t>
            </w:r>
          </w:p>
          <w:p w:rsidR="00646539" w:rsidRPr="00C1629E" w:rsidRDefault="00646539" w:rsidP="00B97648">
            <w:pPr>
              <w:numPr>
                <w:ilvl w:val="0"/>
                <w:numId w:val="61"/>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перетворення посилань під час копіювання формул;</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вводити й редагувати дані, зокрема формули, в електронних таблицях;</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відкривати та зберігати електронні книги;</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виділяти клітинки й діапазони із заданими адресами;</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копіювати дані, зокрема формули;</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у формулах відносні, абсолютні, мішані посилання;</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розв’язувати задачі з математичним   змістом засобами табличного процесора;</w:t>
            </w:r>
          </w:p>
          <w:p w:rsidR="00646539" w:rsidRPr="00C1629E" w:rsidRDefault="00646539" w:rsidP="00B97648">
            <w:pPr>
              <w:numPr>
                <w:ilvl w:val="0"/>
                <w:numId w:val="62"/>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форматувати об’єкти електронних таблиць;</w:t>
            </w:r>
          </w:p>
          <w:p w:rsidR="00646539" w:rsidRPr="00C1629E" w:rsidRDefault="00646539" w:rsidP="00927D3D">
            <w:pPr>
              <w:numPr>
                <w:ilvl w:val="0"/>
                <w:numId w:val="62"/>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готувати документ до друку та роздруковувати його.</w:t>
            </w:r>
          </w:p>
        </w:tc>
      </w:tr>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15"/>
              <w:rPr>
                <w:rFonts w:ascii="Times New Roman" w:hAnsi="Times New Roman"/>
                <w:sz w:val="24"/>
                <w:szCs w:val="24"/>
                <w:lang w:val="uk-UA" w:eastAsia="ru-RU"/>
              </w:rPr>
            </w:pPr>
            <w:r w:rsidRPr="00C1629E">
              <w:rPr>
                <w:rFonts w:ascii="Times New Roman" w:hAnsi="Times New Roman"/>
                <w:b/>
                <w:bCs/>
                <w:sz w:val="24"/>
                <w:szCs w:val="24"/>
                <w:lang w:val="uk-UA" w:eastAsia="ru-RU"/>
              </w:rPr>
              <w:t>Алгоритми і програми</w:t>
            </w:r>
          </w:p>
          <w:p w:rsidR="00646539" w:rsidRPr="00C1629E" w:rsidRDefault="00646539" w:rsidP="00B97648">
            <w:pPr>
              <w:spacing w:after="0" w:line="240" w:lineRule="auto"/>
              <w:ind w:left="15"/>
              <w:rPr>
                <w:rFonts w:ascii="Times New Roman" w:hAnsi="Times New Roman"/>
                <w:b/>
                <w:bCs/>
                <w:sz w:val="24"/>
                <w:szCs w:val="24"/>
                <w:lang w:val="uk-UA" w:eastAsia="ru-RU"/>
              </w:rPr>
            </w:pPr>
            <w:r w:rsidRPr="00C1629E">
              <w:rPr>
                <w:rFonts w:ascii="Times New Roman" w:hAnsi="Times New Roman"/>
                <w:b/>
                <w:bCs/>
                <w:sz w:val="24"/>
                <w:szCs w:val="24"/>
                <w:lang w:val="uk-UA" w:eastAsia="ru-RU"/>
              </w:rPr>
              <w:t>(12 год)</w:t>
            </w:r>
          </w:p>
          <w:p w:rsidR="00646539" w:rsidRPr="00C1629E" w:rsidRDefault="00646539" w:rsidP="00B97648">
            <w:pPr>
              <w:spacing w:after="0" w:line="240" w:lineRule="auto"/>
              <w:ind w:left="15"/>
              <w:rPr>
                <w:rFonts w:ascii="Times New Roman" w:hAnsi="Times New Roman"/>
                <w:sz w:val="24"/>
                <w:szCs w:val="24"/>
                <w:lang w:val="uk-UA" w:eastAsia="ru-RU"/>
              </w:rPr>
            </w:pPr>
          </w:p>
          <w:p w:rsidR="00646539" w:rsidRPr="00C1629E" w:rsidRDefault="00646539" w:rsidP="00B97648">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моделі. Види моделей. Інформаційні моделі.</w:t>
            </w:r>
          </w:p>
          <w:p w:rsidR="00646539" w:rsidRPr="00C1629E" w:rsidRDefault="00646539" w:rsidP="00B97648">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констант і змінних. Присвоювання значень змінним.</w:t>
            </w:r>
          </w:p>
          <w:p w:rsidR="00646539" w:rsidRPr="00C1629E" w:rsidRDefault="00646539" w:rsidP="00B97648">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Створення програм із розгалуженням і повторенням з використанням змінних. </w:t>
            </w:r>
          </w:p>
          <w:p w:rsidR="00646539" w:rsidRPr="00C1629E" w:rsidRDefault="00646539" w:rsidP="00B97648">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інформаційних моделей та їх застосування до розв’язування задач.</w:t>
            </w:r>
          </w:p>
          <w:p w:rsidR="00646539" w:rsidRPr="00C1629E" w:rsidRDefault="00646539" w:rsidP="00B97648">
            <w:pPr>
              <w:spacing w:after="0" w:line="240" w:lineRule="atLeast"/>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ігрових проектів.</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6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моделі;</w:t>
            </w:r>
          </w:p>
          <w:p w:rsidR="00646539" w:rsidRPr="00C1629E" w:rsidRDefault="00646539" w:rsidP="00B97648">
            <w:pPr>
              <w:numPr>
                <w:ilvl w:val="0"/>
                <w:numId w:val="6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комп’ютерної моделі;</w:t>
            </w:r>
          </w:p>
          <w:p w:rsidR="00646539" w:rsidRPr="00C1629E" w:rsidRDefault="00646539" w:rsidP="00B97648">
            <w:pPr>
              <w:numPr>
                <w:ilvl w:val="0"/>
                <w:numId w:val="6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етапи створення комп’ютерних моделей;</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розрізняє:</w:t>
            </w:r>
          </w:p>
          <w:p w:rsidR="00646539" w:rsidRPr="00C1629E" w:rsidRDefault="00646539" w:rsidP="00B97648">
            <w:pPr>
              <w:numPr>
                <w:ilvl w:val="0"/>
                <w:numId w:val="6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види моделей;</w:t>
            </w:r>
          </w:p>
          <w:p w:rsidR="00646539" w:rsidRPr="00C1629E" w:rsidRDefault="00646539" w:rsidP="00B97648">
            <w:pPr>
              <w:numPr>
                <w:ilvl w:val="0"/>
                <w:numId w:val="6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константи і змінні;</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розуміє:</w:t>
            </w:r>
          </w:p>
          <w:p w:rsidR="00646539" w:rsidRPr="00C1629E" w:rsidRDefault="00646539" w:rsidP="00B97648">
            <w:pPr>
              <w:numPr>
                <w:ilvl w:val="0"/>
                <w:numId w:val="6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мету моделювання та призначення конкретних моделей, зокрема створюваних власноруч;</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6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моделей, зокрема інформаційних;</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6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процес розв’язування задачі з використанням комп’ютерної моделі;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6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константи і змінні для розв’язування задач;</w:t>
            </w:r>
          </w:p>
          <w:p w:rsidR="00646539" w:rsidRPr="00C1629E" w:rsidRDefault="00646539" w:rsidP="00B97648">
            <w:pPr>
              <w:numPr>
                <w:ilvl w:val="0"/>
                <w:numId w:val="6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надавати значення змінним та змінювати їх, у тому числі програмним шляхом;</w:t>
            </w:r>
          </w:p>
          <w:p w:rsidR="00646539" w:rsidRPr="00C1629E" w:rsidRDefault="00646539" w:rsidP="00B97648">
            <w:pPr>
              <w:numPr>
                <w:ilvl w:val="0"/>
                <w:numId w:val="6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в конструкціях розгалуження та повторення умови зі змінними;</w:t>
            </w:r>
          </w:p>
          <w:p w:rsidR="00646539" w:rsidRPr="00C1629E" w:rsidRDefault="00646539" w:rsidP="00B97648">
            <w:pPr>
              <w:numPr>
                <w:ilvl w:val="0"/>
                <w:numId w:val="68"/>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та застосовувати інформаційні моделі різних типів із використанням змінних.</w:t>
            </w:r>
          </w:p>
        </w:tc>
      </w:tr>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left="15" w:right="140"/>
              <w:rPr>
                <w:rFonts w:ascii="Times New Roman" w:hAnsi="Times New Roman"/>
                <w:sz w:val="24"/>
                <w:szCs w:val="24"/>
                <w:lang w:val="uk-UA" w:eastAsia="ru-RU"/>
              </w:rPr>
            </w:pPr>
            <w:r w:rsidRPr="00C1629E">
              <w:rPr>
                <w:rFonts w:ascii="Times New Roman" w:hAnsi="Times New Roman"/>
                <w:b/>
                <w:bCs/>
                <w:sz w:val="24"/>
                <w:szCs w:val="24"/>
                <w:lang w:val="uk-UA" w:eastAsia="ru-RU"/>
              </w:rPr>
              <w:t>Проектна діяльність</w:t>
            </w:r>
          </w:p>
          <w:p w:rsidR="00646539" w:rsidRPr="00C1629E" w:rsidRDefault="00646539" w:rsidP="00B97648">
            <w:pPr>
              <w:spacing w:after="0" w:line="240" w:lineRule="auto"/>
              <w:ind w:left="15" w:right="140"/>
              <w:rPr>
                <w:rFonts w:ascii="Times New Roman" w:hAnsi="Times New Roman"/>
                <w:b/>
                <w:bCs/>
                <w:sz w:val="24"/>
                <w:szCs w:val="24"/>
                <w:lang w:val="uk-UA" w:eastAsia="ru-RU"/>
              </w:rPr>
            </w:pPr>
            <w:r w:rsidRPr="00C1629E">
              <w:rPr>
                <w:rFonts w:ascii="Times New Roman" w:hAnsi="Times New Roman"/>
                <w:b/>
                <w:bCs/>
                <w:sz w:val="24"/>
                <w:szCs w:val="24"/>
                <w:lang w:val="uk-UA" w:eastAsia="ru-RU"/>
              </w:rPr>
              <w:t>(5 год)</w:t>
            </w:r>
          </w:p>
          <w:p w:rsidR="00646539" w:rsidRPr="00C1629E" w:rsidRDefault="00646539" w:rsidP="00B97648">
            <w:pPr>
              <w:spacing w:after="0" w:line="240" w:lineRule="auto"/>
              <w:ind w:left="15" w:right="140"/>
              <w:rPr>
                <w:rFonts w:ascii="Times New Roman" w:hAnsi="Times New Roman"/>
                <w:sz w:val="24"/>
                <w:szCs w:val="24"/>
                <w:lang w:val="uk-UA" w:eastAsia="ru-RU"/>
              </w:rPr>
            </w:pPr>
          </w:p>
          <w:p w:rsidR="00646539" w:rsidRPr="00C1629E" w:rsidRDefault="00646539" w:rsidP="00810984">
            <w:pPr>
              <w:spacing w:after="0" w:line="240" w:lineRule="atLeast"/>
              <w:ind w:left="15" w:right="140"/>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та використання комп’ютерних моделей. Організація колективної роботи над документами в Інтернеті.</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69"/>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поняття проекту</w:t>
            </w:r>
            <w:r w:rsidRPr="00C1629E">
              <w:rPr>
                <w:rFonts w:ascii="Times New Roman" w:hAnsi="Times New Roman"/>
                <w:sz w:val="24"/>
                <w:szCs w:val="24"/>
                <w:lang w:val="uk-UA" w:eastAsia="ru-RU"/>
              </w:rPr>
              <w:t xml:space="preserve"> у взаємозв’язку із суспільно-корисною діяльністю;</w:t>
            </w:r>
          </w:p>
          <w:p w:rsidR="00646539" w:rsidRPr="00C1629E" w:rsidRDefault="00646539" w:rsidP="00B97648">
            <w:pPr>
              <w:spacing w:after="0" w:line="240" w:lineRule="auto"/>
              <w:jc w:val="both"/>
              <w:rPr>
                <w:rFonts w:ascii="Times New Roman" w:hAnsi="Times New Roman"/>
                <w:sz w:val="24"/>
                <w:lang w:val="uk-UA"/>
              </w:rPr>
            </w:pPr>
            <w:r w:rsidRPr="00C1629E">
              <w:rPr>
                <w:rFonts w:ascii="Times New Roman" w:hAnsi="Times New Roman"/>
                <w:b/>
                <w:i/>
                <w:sz w:val="24"/>
                <w:lang w:val="uk-UA"/>
              </w:rPr>
              <w:t>має уявлення:</w:t>
            </w:r>
          </w:p>
          <w:p w:rsidR="00646539" w:rsidRPr="00C1629E" w:rsidRDefault="00646539" w:rsidP="00B97648">
            <w:pPr>
              <w:numPr>
                <w:ilvl w:val="0"/>
                <w:numId w:val="70"/>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про значущість шкільних проектів;</w:t>
            </w:r>
          </w:p>
          <w:p w:rsidR="00646539" w:rsidRPr="00C1629E" w:rsidRDefault="00646539" w:rsidP="00B97648">
            <w:pPr>
              <w:numPr>
                <w:ilvl w:val="0"/>
                <w:numId w:val="71"/>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 xml:space="preserve">про </w:t>
            </w:r>
            <w:r w:rsidRPr="00C1629E">
              <w:rPr>
                <w:rFonts w:ascii="Times New Roman" w:hAnsi="Times New Roman"/>
                <w:sz w:val="24"/>
                <w:szCs w:val="24"/>
                <w:lang w:val="uk-UA" w:eastAsia="ru-RU"/>
              </w:rPr>
              <w:t>ефективність правильного розподілу</w:t>
            </w:r>
            <w:r w:rsidRPr="00C1629E">
              <w:rPr>
                <w:rFonts w:ascii="Times New Roman" w:hAnsi="Times New Roman"/>
                <w:sz w:val="24"/>
                <w:lang w:val="uk-UA"/>
              </w:rPr>
              <w:t xml:space="preserve"> праці під час виконання проекту в малих групах;</w:t>
            </w:r>
          </w:p>
          <w:p w:rsidR="00646539" w:rsidRPr="00C1629E" w:rsidRDefault="00646539" w:rsidP="00B97648">
            <w:pPr>
              <w:spacing w:after="0" w:line="240" w:lineRule="auto"/>
              <w:jc w:val="both"/>
              <w:rPr>
                <w:rFonts w:ascii="Times New Roman" w:hAnsi="Times New Roman"/>
                <w:sz w:val="24"/>
                <w:lang w:val="uk-UA"/>
              </w:rPr>
            </w:pPr>
            <w:r w:rsidRPr="00C1629E">
              <w:rPr>
                <w:rFonts w:ascii="Times New Roman" w:hAnsi="Times New Roman"/>
                <w:b/>
                <w:i/>
                <w:sz w:val="24"/>
                <w:lang w:val="uk-UA"/>
              </w:rPr>
              <w:t>наводить приклади та пояснює:</w:t>
            </w:r>
          </w:p>
          <w:p w:rsidR="00646539" w:rsidRPr="00C1629E" w:rsidRDefault="00646539" w:rsidP="00B97648">
            <w:pPr>
              <w:numPr>
                <w:ilvl w:val="0"/>
                <w:numId w:val="73"/>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використання розробленого проекту в повсякденному житті та в навчальній діяльності;</w:t>
            </w:r>
          </w:p>
          <w:p w:rsidR="00646539" w:rsidRPr="00C1629E" w:rsidRDefault="00646539" w:rsidP="00B97648">
            <w:pPr>
              <w:spacing w:after="0" w:line="240" w:lineRule="auto"/>
              <w:jc w:val="both"/>
              <w:rPr>
                <w:rFonts w:ascii="Times New Roman" w:hAnsi="Times New Roman"/>
                <w:sz w:val="24"/>
                <w:lang w:val="uk-UA"/>
              </w:rPr>
            </w:pPr>
            <w:r w:rsidRPr="00C1629E">
              <w:rPr>
                <w:rFonts w:ascii="Times New Roman" w:hAnsi="Times New Roman"/>
                <w:b/>
                <w:i/>
                <w:sz w:val="24"/>
                <w:lang w:val="uk-UA"/>
              </w:rPr>
              <w:t xml:space="preserve">уміє: </w:t>
            </w:r>
          </w:p>
          <w:p w:rsidR="00646539" w:rsidRPr="00C1629E" w:rsidRDefault="00646539" w:rsidP="00B97648">
            <w:pPr>
              <w:numPr>
                <w:ilvl w:val="0"/>
                <w:numId w:val="75"/>
              </w:numPr>
              <w:spacing w:after="0" w:line="240" w:lineRule="auto"/>
              <w:jc w:val="both"/>
              <w:textAlignment w:val="baseline"/>
              <w:rPr>
                <w:rFonts w:ascii="Times New Roman" w:hAnsi="Times New Roman"/>
                <w:sz w:val="24"/>
                <w:lang w:val="uk-UA"/>
              </w:rPr>
            </w:pPr>
            <w:r w:rsidRPr="00C1629E">
              <w:rPr>
                <w:rFonts w:ascii="Times New Roman" w:hAnsi="Times New Roman"/>
                <w:sz w:val="24"/>
                <w:szCs w:val="24"/>
                <w:lang w:val="uk-UA" w:eastAsia="ru-RU"/>
              </w:rPr>
              <w:t>організовувати проектну діяльність у групах, використовуючи засоби колективної роботи над документами в Інтернеті;</w:t>
            </w:r>
            <w:r w:rsidRPr="00C1629E">
              <w:rPr>
                <w:rFonts w:ascii="Times New Roman" w:hAnsi="Times New Roman"/>
                <w:sz w:val="24"/>
                <w:lang w:val="uk-UA"/>
              </w:rPr>
              <w:t>проектувати та створювати нескладні комп’ютерні моделі;</w:t>
            </w:r>
          </w:p>
          <w:p w:rsidR="00646539" w:rsidRPr="00C1629E" w:rsidRDefault="00646539" w:rsidP="00B97648">
            <w:pPr>
              <w:numPr>
                <w:ilvl w:val="0"/>
                <w:numId w:val="75"/>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аналізувати та систематизувати знайдені відомості;</w:t>
            </w:r>
          </w:p>
          <w:p w:rsidR="00646539" w:rsidRPr="00C1629E" w:rsidRDefault="00646539" w:rsidP="00B97648">
            <w:pPr>
              <w:numPr>
                <w:ilvl w:val="0"/>
                <w:numId w:val="75"/>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lang w:val="uk-UA"/>
              </w:rPr>
              <w:t>оцінювати результати власної проектної діяльності та результати проектної діяльності інших учнів.</w:t>
            </w:r>
          </w:p>
        </w:tc>
      </w:tr>
      <w:tr w:rsidR="00646539" w:rsidRPr="00C1629E" w:rsidTr="00237826">
        <w:tc>
          <w:tcPr>
            <w:tcW w:w="44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ind w:left="-40"/>
              <w:rPr>
                <w:rFonts w:ascii="Times New Roman" w:hAnsi="Times New Roman"/>
                <w:sz w:val="24"/>
                <w:szCs w:val="24"/>
                <w:lang w:val="uk-UA" w:eastAsia="ru-RU"/>
              </w:rPr>
            </w:pPr>
            <w:r w:rsidRPr="00C1629E">
              <w:rPr>
                <w:rFonts w:ascii="Times New Roman" w:hAnsi="Times New Roman"/>
                <w:b/>
                <w:bCs/>
                <w:sz w:val="24"/>
                <w:szCs w:val="24"/>
                <w:lang w:val="uk-UA" w:eastAsia="ru-RU"/>
              </w:rPr>
              <w:t>Повторення, узагальнення, резервний час</w:t>
            </w:r>
          </w:p>
          <w:p w:rsidR="00646539" w:rsidRPr="00C1629E" w:rsidRDefault="00646539" w:rsidP="00B97648">
            <w:pPr>
              <w:spacing w:after="0" w:line="240" w:lineRule="atLeast"/>
              <w:ind w:left="-40"/>
              <w:rPr>
                <w:rFonts w:ascii="Times New Roman" w:hAnsi="Times New Roman"/>
                <w:sz w:val="24"/>
                <w:szCs w:val="24"/>
                <w:lang w:val="uk-UA" w:eastAsia="ru-RU"/>
              </w:rPr>
            </w:pPr>
            <w:r w:rsidRPr="00C1629E">
              <w:rPr>
                <w:rFonts w:ascii="Times New Roman" w:hAnsi="Times New Roman"/>
                <w:b/>
                <w:bCs/>
                <w:sz w:val="24"/>
                <w:szCs w:val="24"/>
                <w:lang w:val="uk-UA" w:eastAsia="ru-RU"/>
              </w:rPr>
              <w:t>(3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
                <w:szCs w:val="24"/>
                <w:lang w:val="uk-UA" w:eastAsia="ru-RU"/>
              </w:rPr>
            </w:pPr>
          </w:p>
        </w:tc>
      </w:tr>
    </w:tbl>
    <w:p w:rsidR="00646539" w:rsidRPr="00C1629E" w:rsidRDefault="00646539" w:rsidP="00B97648">
      <w:pPr>
        <w:spacing w:after="240" w:line="240" w:lineRule="auto"/>
        <w:rPr>
          <w:rFonts w:ascii="Times New Roman" w:hAnsi="Times New Roman"/>
          <w:sz w:val="24"/>
          <w:szCs w:val="24"/>
          <w:lang w:val="uk-UA" w:eastAsia="ru-RU"/>
        </w:rPr>
      </w:pPr>
    </w:p>
    <w:p w:rsidR="00646539" w:rsidRPr="00C1629E" w:rsidRDefault="00646539" w:rsidP="00734D35">
      <w:pPr>
        <w:pStyle w:val="Heading2"/>
        <w:rPr>
          <w:lang w:val="uk-UA"/>
        </w:rPr>
      </w:pPr>
      <w:r w:rsidRPr="00C1629E">
        <w:rPr>
          <w:lang w:val="uk-UA"/>
        </w:rPr>
        <w:br w:type="page"/>
        <w:t xml:space="preserve">8 клас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5"/>
        <w:gridCol w:w="5146"/>
      </w:tblGrid>
      <w:tr w:rsidR="00646539" w:rsidRPr="00C1629E" w:rsidTr="008938B0">
        <w:tc>
          <w:tcPr>
            <w:tcW w:w="4425" w:type="dxa"/>
          </w:tcPr>
          <w:p w:rsidR="00646539" w:rsidRPr="00C1629E" w:rsidRDefault="00646539" w:rsidP="00184486">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Правила поведінки в комп’ютерному класі. Повторення та актуалізація вивченого в 7 класі</w:t>
            </w:r>
            <w:r>
              <w:rPr>
                <w:rFonts w:ascii="Times New Roman" w:hAnsi="Times New Roman"/>
                <w:b/>
                <w:bCs/>
                <w:sz w:val="24"/>
                <w:szCs w:val="24"/>
                <w:lang w:val="uk-UA" w:eastAsia="ru-RU"/>
              </w:rPr>
              <w:t xml:space="preserve"> </w:t>
            </w:r>
            <w:r w:rsidRPr="00C1629E">
              <w:rPr>
                <w:rFonts w:ascii="Times New Roman" w:hAnsi="Times New Roman"/>
                <w:b/>
                <w:bCs/>
                <w:sz w:val="24"/>
                <w:szCs w:val="24"/>
                <w:lang w:val="uk-UA" w:eastAsia="ru-RU"/>
              </w:rPr>
              <w:t>(2 год)</w:t>
            </w:r>
          </w:p>
        </w:tc>
        <w:tc>
          <w:tcPr>
            <w:tcW w:w="0" w:type="auto"/>
          </w:tcPr>
          <w:p w:rsidR="00646539" w:rsidRPr="00C1629E" w:rsidRDefault="00646539" w:rsidP="0054115A">
            <w:pPr>
              <w:spacing w:after="0" w:line="240" w:lineRule="auto"/>
              <w:rPr>
                <w:rFonts w:ascii="Times New Roman" w:hAnsi="Times New Roman"/>
                <w:sz w:val="2"/>
                <w:szCs w:val="24"/>
                <w:lang w:val="uk-UA" w:eastAsia="ru-RU"/>
              </w:rPr>
            </w:pPr>
          </w:p>
        </w:tc>
      </w:tr>
      <w:tr w:rsidR="00646539" w:rsidRPr="00C1629E" w:rsidTr="00705B31">
        <w:trPr>
          <w:trHeight w:val="345"/>
        </w:trPr>
        <w:tc>
          <w:tcPr>
            <w:tcW w:w="4425" w:type="dxa"/>
            <w:tcBorders>
              <w:bottom w:val="nil"/>
            </w:tcBorders>
          </w:tcPr>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Інформаційні системи</w:t>
            </w:r>
          </w:p>
          <w:p w:rsidR="00646539" w:rsidRPr="00C1629E" w:rsidRDefault="00646539" w:rsidP="0054115A">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(10 год)</w:t>
            </w:r>
          </w:p>
          <w:p w:rsidR="00646539" w:rsidRPr="00C1629E" w:rsidRDefault="00646539" w:rsidP="0054115A">
            <w:pPr>
              <w:spacing w:after="0" w:line="240" w:lineRule="auto"/>
              <w:rPr>
                <w:rFonts w:ascii="Times New Roman" w:hAnsi="Times New Roman"/>
                <w:sz w:val="24"/>
                <w:szCs w:val="24"/>
                <w:lang w:val="uk-UA" w:eastAsia="ru-RU"/>
              </w:rPr>
            </w:pPr>
          </w:p>
          <w:p w:rsidR="00646539" w:rsidRPr="00C1629E" w:rsidRDefault="00646539" w:rsidP="00245AC3">
            <w:pPr>
              <w:spacing w:before="120" w:after="0" w:line="240" w:lineRule="auto"/>
              <w:ind w:firstLine="426"/>
              <w:rPr>
                <w:rFonts w:ascii="Times New Roman" w:hAnsi="Times New Roman"/>
                <w:b/>
                <w:sz w:val="24"/>
                <w:szCs w:val="24"/>
                <w:lang w:val="uk-UA" w:eastAsia="ru-RU"/>
              </w:rPr>
            </w:pPr>
            <w:r w:rsidRPr="00C1629E">
              <w:rPr>
                <w:rFonts w:ascii="Times New Roman" w:hAnsi="Times New Roman"/>
                <w:b/>
                <w:sz w:val="24"/>
                <w:szCs w:val="24"/>
                <w:lang w:val="uk-UA" w:eastAsia="ru-RU"/>
              </w:rPr>
              <w:t>І. Інформаційні процеси</w:t>
            </w:r>
          </w:p>
          <w:p w:rsidR="00646539" w:rsidRPr="00C1629E" w:rsidRDefault="00646539" w:rsidP="0054115A">
            <w:pPr>
              <w:spacing w:before="120" w:after="0" w:line="240" w:lineRule="auto"/>
              <w:ind w:firstLine="567"/>
              <w:rPr>
                <w:rFonts w:ascii="Times New Roman" w:hAnsi="Times New Roman"/>
                <w:b/>
                <w:sz w:val="24"/>
                <w:szCs w:val="24"/>
                <w:lang w:val="uk-UA" w:eastAsia="ru-RU"/>
              </w:rPr>
            </w:pP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Опрацювання даних як інформаційний процес.</w:t>
            </w: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Кодування та декодування повідомлень. Двійкове кодування. Одиниці вимірювання довжини двійкового коду.</w:t>
            </w:r>
          </w:p>
          <w:p w:rsidR="00646539" w:rsidRPr="00C1629E" w:rsidRDefault="00646539">
            <w:pPr>
              <w:spacing w:after="0" w:line="240" w:lineRule="auto"/>
              <w:ind w:left="15" w:firstLine="420"/>
              <w:jc w:val="both"/>
              <w:rPr>
                <w:rFonts w:ascii="Times New Roman" w:hAnsi="Times New Roman"/>
                <w:b/>
                <w:bCs/>
                <w:sz w:val="24"/>
                <w:szCs w:val="24"/>
                <w:lang w:val="uk-UA" w:eastAsia="ru-RU"/>
              </w:rPr>
            </w:pPr>
            <w:r w:rsidRPr="00C1629E">
              <w:rPr>
                <w:rFonts w:ascii="Times New Roman" w:hAnsi="Times New Roman"/>
                <w:sz w:val="24"/>
                <w:szCs w:val="24"/>
                <w:lang w:val="uk-UA" w:eastAsia="ru-RU"/>
              </w:rPr>
              <w:t xml:space="preserve">Кодування символів. </w:t>
            </w:r>
          </w:p>
        </w:tc>
        <w:tc>
          <w:tcPr>
            <w:tcW w:w="0" w:type="auto"/>
            <w:vMerge w:val="restart"/>
          </w:tcPr>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shd w:val="clear" w:color="auto" w:fill="FFFFFF"/>
                <w:lang w:val="uk-UA" w:eastAsia="ru-RU"/>
              </w:rPr>
              <w:t>Учень (учениця)</w:t>
            </w:r>
          </w:p>
          <w:p w:rsidR="00646539" w:rsidRPr="00C1629E" w:rsidRDefault="00646539" w:rsidP="008938B0">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pPr>
              <w:numPr>
                <w:ilvl w:val="0"/>
                <w:numId w:val="7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взаємопов’язане функціонування складових персонального комп’ютера;</w:t>
            </w:r>
            <w:r w:rsidRPr="00C1629E">
              <w:rPr>
                <w:rFonts w:ascii="Times New Roman" w:hAnsi="Times New Roman"/>
                <w:b/>
                <w:bCs/>
                <w:i/>
                <w:iCs/>
                <w:sz w:val="24"/>
                <w:szCs w:val="24"/>
                <w:shd w:val="clear" w:color="auto" w:fill="FFFFFF"/>
                <w:lang w:val="uk-UA" w:eastAsia="ru-RU"/>
              </w:rPr>
              <w:t>називає:</w:t>
            </w:r>
          </w:p>
          <w:p w:rsidR="00646539" w:rsidRPr="00C1629E" w:rsidRDefault="00646539" w:rsidP="00485188">
            <w:pPr>
              <w:numPr>
                <w:ilvl w:val="0"/>
                <w:numId w:val="7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одиниці вимірювання довжини двійкового коду;</w:t>
            </w:r>
          </w:p>
          <w:p w:rsidR="00646539" w:rsidRPr="00C1629E" w:rsidRDefault="00646539" w:rsidP="0054115A">
            <w:pPr>
              <w:numPr>
                <w:ilvl w:val="0"/>
                <w:numId w:val="76"/>
              </w:numPr>
              <w:spacing w:after="0" w:line="240" w:lineRule="auto"/>
              <w:textAlignment w:val="baseline"/>
              <w:rPr>
                <w:rFonts w:ascii="Times New Roman" w:hAnsi="Times New Roman"/>
                <w:sz w:val="24"/>
                <w:lang w:val="uk-UA"/>
              </w:rPr>
            </w:pP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shd w:val="clear" w:color="auto" w:fill="FFFFFF"/>
                <w:lang w:val="uk-UA" w:eastAsia="ru-RU"/>
              </w:rPr>
              <w:t>пояснює:</w:t>
            </w:r>
          </w:p>
          <w:p w:rsidR="00646539" w:rsidRPr="00C1629E" w:rsidRDefault="00646539" w:rsidP="00485188">
            <w:pPr>
              <w:numPr>
                <w:ilvl w:val="0"/>
                <w:numId w:val="7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кодування та декодування повідомлень;</w:t>
            </w:r>
          </w:p>
          <w:p w:rsidR="00646539" w:rsidRPr="00C1629E" w:rsidRDefault="00646539" w:rsidP="00485188">
            <w:pPr>
              <w:numPr>
                <w:ilvl w:val="0"/>
                <w:numId w:val="7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двійкового кодування повідомлень;</w:t>
            </w:r>
          </w:p>
          <w:p w:rsidR="00646539" w:rsidRPr="00C1629E" w:rsidRDefault="00646539" w:rsidP="008938B0">
            <w:pPr>
              <w:numPr>
                <w:ilvl w:val="0"/>
                <w:numId w:val="8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складових персонального комп’ютера;</w:t>
            </w:r>
          </w:p>
          <w:p w:rsidR="00646539" w:rsidRPr="00C1629E" w:rsidRDefault="00646539" w:rsidP="008938B0">
            <w:pPr>
              <w:numPr>
                <w:ilvl w:val="0"/>
                <w:numId w:val="8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відмінність між оперативним і постійним запам’ятовуючими пристроями;</w:t>
            </w:r>
          </w:p>
          <w:p w:rsidR="00646539" w:rsidRPr="00C1629E" w:rsidRDefault="00646539" w:rsidP="008938B0">
            <w:pPr>
              <w:numPr>
                <w:ilvl w:val="0"/>
                <w:numId w:val="8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відмінність між зовнішніми та внутрішніми запам’ятовуючими пристроями;</w:t>
            </w:r>
          </w:p>
          <w:p w:rsidR="00646539" w:rsidRPr="00C1629E" w:rsidRDefault="00646539">
            <w:pPr>
              <w:numPr>
                <w:ilvl w:val="0"/>
                <w:numId w:val="77"/>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пристроїв, що входять до складу мультимедійного обладнання;</w:t>
            </w:r>
          </w:p>
          <w:p w:rsidR="00646539" w:rsidRPr="00C1629E" w:rsidRDefault="00646539" w:rsidP="0048518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shd w:val="clear" w:color="auto" w:fill="FFFFFF"/>
                <w:lang w:val="uk-UA" w:eastAsia="ru-RU"/>
              </w:rPr>
              <w:t>описує:</w:t>
            </w:r>
          </w:p>
          <w:p w:rsidR="00646539" w:rsidRPr="00C1629E" w:rsidRDefault="00646539" w:rsidP="00485188">
            <w:pPr>
              <w:numPr>
                <w:ilvl w:val="0"/>
                <w:numId w:val="7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загальну структуру таблиць кодів, наприклад, ASCII, Windows - 1251, Unicode;</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типовий склад пристроїв персонального комп’ютера;</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характеристики запам’ятовуючих пристроїв;</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функціональне призначення, основні складові частини та основні характеристики процесорів;</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та основні характеристики моніторів;</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основні типи та характеристики принтерів;</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та основні характеристики пристроїв мультимедіа;</w:t>
            </w:r>
          </w:p>
          <w:p w:rsidR="00646539" w:rsidRPr="00C1629E" w:rsidRDefault="00646539" w:rsidP="008938B0">
            <w:pPr>
              <w:numPr>
                <w:ilvl w:val="0"/>
                <w:numId w:val="8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історію виникнення засобів реалізації інформаційних процесів;</w:t>
            </w:r>
          </w:p>
          <w:p w:rsidR="00646539" w:rsidRPr="00C1629E" w:rsidRDefault="00646539" w:rsidP="008938B0">
            <w:pPr>
              <w:numPr>
                <w:ilvl w:val="0"/>
                <w:numId w:val="7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види сучасних комп’ютерів і галузі їх застосування;</w:t>
            </w:r>
          </w:p>
          <w:p w:rsidR="00646539" w:rsidRPr="00C1629E" w:rsidRDefault="00646539" w:rsidP="0048518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shd w:val="clear" w:color="auto" w:fill="FFFFFF"/>
                <w:lang w:val="uk-UA" w:eastAsia="ru-RU"/>
              </w:rPr>
              <w:t>порівнює:</w:t>
            </w:r>
          </w:p>
          <w:p w:rsidR="00646539" w:rsidRPr="00C1629E" w:rsidRDefault="00646539" w:rsidP="00485188">
            <w:pPr>
              <w:numPr>
                <w:ilvl w:val="0"/>
                <w:numId w:val="7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таблиці кодів символів;</w:t>
            </w:r>
          </w:p>
          <w:p w:rsidR="00646539" w:rsidRPr="00C1629E" w:rsidRDefault="00646539" w:rsidP="0048518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shd w:val="clear" w:color="auto" w:fill="FFFFFF"/>
                <w:lang w:val="uk-UA" w:eastAsia="ru-RU"/>
              </w:rPr>
              <w:t>розрізняє:</w:t>
            </w:r>
          </w:p>
          <w:p w:rsidR="00646539" w:rsidRPr="00C1629E" w:rsidRDefault="00646539" w:rsidP="00485188">
            <w:pPr>
              <w:numPr>
                <w:ilvl w:val="0"/>
                <w:numId w:val="8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одиниці вимірювання довжини двійкового коду: біт, байт, кілобайт, мегабайт, гігабайт, терабайт;</w:t>
            </w:r>
          </w:p>
          <w:p w:rsidR="00646539" w:rsidRPr="00C1629E" w:rsidRDefault="00646539" w:rsidP="008938B0">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8938B0">
            <w:pPr>
              <w:numPr>
                <w:ilvl w:val="0"/>
                <w:numId w:val="85"/>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пристроїв введення, виведення, зберігання та опрацювання даних;</w:t>
            </w:r>
          </w:p>
          <w:p w:rsidR="00646539" w:rsidRPr="00C1629E" w:rsidRDefault="00646539" w:rsidP="008938B0">
            <w:pPr>
              <w:numPr>
                <w:ilvl w:val="0"/>
                <w:numId w:val="85"/>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технічних характеристик складових комп’ютера;</w:t>
            </w:r>
          </w:p>
          <w:p w:rsidR="00646539" w:rsidRPr="00C1629E" w:rsidRDefault="00646539" w:rsidP="008938B0">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класифікує:</w:t>
            </w:r>
          </w:p>
          <w:p w:rsidR="00646539" w:rsidRPr="00C1629E" w:rsidRDefault="00646539" w:rsidP="008938B0">
            <w:pPr>
              <w:numPr>
                <w:ilvl w:val="0"/>
                <w:numId w:val="8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процесори;</w:t>
            </w:r>
          </w:p>
          <w:p w:rsidR="00646539" w:rsidRPr="00C1629E" w:rsidRDefault="00646539" w:rsidP="008938B0">
            <w:pPr>
              <w:numPr>
                <w:ilvl w:val="0"/>
                <w:numId w:val="8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запам’ятовуючі пристрої;</w:t>
            </w:r>
          </w:p>
          <w:p w:rsidR="00646539" w:rsidRPr="00C1629E" w:rsidRDefault="00646539" w:rsidP="008938B0">
            <w:pPr>
              <w:numPr>
                <w:ilvl w:val="0"/>
                <w:numId w:val="8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пристрої введення та виведення даних;</w:t>
            </w:r>
          </w:p>
          <w:p w:rsidR="00646539" w:rsidRPr="00C1629E" w:rsidRDefault="00646539" w:rsidP="008938B0">
            <w:pPr>
              <w:numPr>
                <w:ilvl w:val="0"/>
                <w:numId w:val="8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сучасні комп’ютери;</w:t>
            </w:r>
          </w:p>
          <w:p w:rsidR="00646539" w:rsidRPr="00C1629E" w:rsidRDefault="00646539" w:rsidP="00485188">
            <w:pPr>
              <w:spacing w:after="0" w:line="240" w:lineRule="auto"/>
              <w:ind w:firstLine="40"/>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485188">
            <w:pPr>
              <w:numPr>
                <w:ilvl w:val="0"/>
                <w:numId w:val="8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кодувати й декодувати повідомлення за певними правилами;</w:t>
            </w:r>
          </w:p>
          <w:p w:rsidR="00646539" w:rsidRPr="00C1629E" w:rsidRDefault="00646539" w:rsidP="00485188">
            <w:pPr>
              <w:numPr>
                <w:ilvl w:val="0"/>
                <w:numId w:val="8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визначати довжину двійкового коду даних різних типів; </w:t>
            </w:r>
          </w:p>
          <w:p w:rsidR="00646539" w:rsidRPr="00C1629E" w:rsidRDefault="00646539" w:rsidP="002E1DC1">
            <w:pPr>
              <w:numPr>
                <w:ilvl w:val="0"/>
                <w:numId w:val="8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переходити під час визначення довжини коду повідомлення від одних одиниць вимірювання до інших;</w:t>
            </w:r>
          </w:p>
          <w:p w:rsidR="00646539" w:rsidRPr="00C1629E" w:rsidRDefault="00646539" w:rsidP="00C10E8E">
            <w:pPr>
              <w:numPr>
                <w:ilvl w:val="0"/>
                <w:numId w:val="8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добирати значення характеристик складових персонального комп’ютера залежно від його призначення.</w:t>
            </w:r>
          </w:p>
        </w:tc>
      </w:tr>
      <w:tr w:rsidR="00646539" w:rsidRPr="00C1629E" w:rsidTr="00705B31">
        <w:trPr>
          <w:trHeight w:val="888"/>
        </w:trPr>
        <w:tc>
          <w:tcPr>
            <w:tcW w:w="4425" w:type="dxa"/>
            <w:tcBorders>
              <w:top w:val="nil"/>
            </w:tcBorders>
          </w:tcPr>
          <w:p w:rsidR="00646539" w:rsidRPr="00C1629E" w:rsidRDefault="00646539" w:rsidP="00245AC3">
            <w:pPr>
              <w:spacing w:after="0" w:line="240" w:lineRule="auto"/>
              <w:ind w:left="15" w:firstLine="420"/>
              <w:rPr>
                <w:rFonts w:ascii="Times New Roman" w:hAnsi="Times New Roman"/>
                <w:b/>
                <w:sz w:val="24"/>
                <w:szCs w:val="24"/>
                <w:lang w:val="uk-UA" w:eastAsia="ru-RU"/>
              </w:rPr>
            </w:pPr>
          </w:p>
          <w:p w:rsidR="00646539" w:rsidRPr="00C1629E" w:rsidRDefault="00646539" w:rsidP="00245AC3">
            <w:pPr>
              <w:spacing w:after="0" w:line="240" w:lineRule="auto"/>
              <w:ind w:left="15" w:firstLine="420"/>
              <w:rPr>
                <w:rFonts w:ascii="Times New Roman" w:hAnsi="Times New Roman"/>
                <w:b/>
                <w:sz w:val="24"/>
                <w:szCs w:val="24"/>
                <w:lang w:val="uk-UA" w:eastAsia="ru-RU"/>
              </w:rPr>
            </w:pPr>
          </w:p>
          <w:p w:rsidR="00646539" w:rsidRPr="00C1629E" w:rsidRDefault="00646539" w:rsidP="00245AC3">
            <w:pPr>
              <w:spacing w:after="0" w:line="240" w:lineRule="auto"/>
              <w:ind w:left="15" w:firstLine="420"/>
              <w:rPr>
                <w:rFonts w:ascii="Times New Roman" w:hAnsi="Times New Roman"/>
                <w:b/>
                <w:sz w:val="24"/>
                <w:szCs w:val="24"/>
                <w:lang w:val="uk-UA" w:eastAsia="ru-RU"/>
              </w:rPr>
            </w:pPr>
            <w:r w:rsidRPr="00C1629E">
              <w:rPr>
                <w:rFonts w:ascii="Times New Roman" w:hAnsi="Times New Roman"/>
                <w:b/>
                <w:sz w:val="24"/>
                <w:szCs w:val="24"/>
                <w:lang w:val="uk-UA" w:eastAsia="ru-RU"/>
              </w:rPr>
              <w:t>ІІ. Засоби реалізації інформаційних процесів</w:t>
            </w:r>
          </w:p>
          <w:p w:rsidR="00646539" w:rsidRPr="00C1629E" w:rsidRDefault="00646539" w:rsidP="00245AC3">
            <w:pPr>
              <w:spacing w:after="0" w:line="240" w:lineRule="auto"/>
              <w:ind w:left="15" w:firstLine="420"/>
              <w:rPr>
                <w:rFonts w:ascii="Times New Roman" w:hAnsi="Times New Roman"/>
                <w:b/>
                <w:sz w:val="24"/>
                <w:szCs w:val="24"/>
                <w:lang w:val="uk-UA" w:eastAsia="ru-RU"/>
              </w:rPr>
            </w:pP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Персональний комп’ютер, його основні складові Процесор, зовнішні та внутрішні запам’ятовуючі пристрої, пристрої введення та виведення даних, пристрої, що входять до складу мультимедійного обладнання, та їх призначення. </w:t>
            </w: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Технічні характеристики основних складових персонального комп’ютера. </w:t>
            </w: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Історія засобів реалізації інформаційних процесів. Види сучасних комп’ютерів та їх застосування. </w:t>
            </w:r>
          </w:p>
          <w:p w:rsidR="00646539" w:rsidRPr="00C1629E" w:rsidRDefault="00646539" w:rsidP="0054115A">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про інформаційні системи та технології. Поняття про апаратне та програмне забезпечення інформаційної системи. </w:t>
            </w:r>
          </w:p>
          <w:p w:rsidR="00646539" w:rsidRPr="00C1629E" w:rsidRDefault="00646539">
            <w:pPr>
              <w:spacing w:after="0" w:line="240" w:lineRule="auto"/>
              <w:ind w:firstLine="435"/>
              <w:jc w:val="both"/>
              <w:rPr>
                <w:rFonts w:ascii="Times New Roman" w:hAnsi="Times New Roman"/>
                <w:b/>
                <w:bCs/>
                <w:sz w:val="24"/>
                <w:szCs w:val="24"/>
                <w:lang w:val="uk-UA" w:eastAsia="ru-RU"/>
              </w:rPr>
            </w:pPr>
            <w:r w:rsidRPr="00C1629E">
              <w:rPr>
                <w:rFonts w:ascii="Times New Roman" w:hAnsi="Times New Roman"/>
                <w:sz w:val="24"/>
                <w:szCs w:val="24"/>
                <w:lang w:val="uk-UA" w:eastAsia="ru-RU"/>
              </w:rPr>
              <w:t>Добір складових персонального комп’ютера залежно від його призначення.</w:t>
            </w:r>
          </w:p>
        </w:tc>
        <w:tc>
          <w:tcPr>
            <w:tcW w:w="0" w:type="auto"/>
            <w:vMerge/>
          </w:tcPr>
          <w:p w:rsidR="00646539" w:rsidRPr="00C1629E" w:rsidRDefault="00646539" w:rsidP="00734D35">
            <w:pPr>
              <w:ind w:left="360"/>
              <w:jc w:val="both"/>
              <w:textAlignment w:val="baseline"/>
              <w:rPr>
                <w:rFonts w:ascii="Times New Roman" w:hAnsi="Times New Roman"/>
                <w:b/>
                <w:bCs/>
                <w:i/>
                <w:iCs/>
                <w:sz w:val="24"/>
                <w:szCs w:val="24"/>
                <w:shd w:val="clear" w:color="auto" w:fill="FFFFFF"/>
                <w:lang w:val="uk-UA" w:eastAsia="ru-RU"/>
              </w:rPr>
            </w:pPr>
          </w:p>
        </w:tc>
      </w:tr>
      <w:tr w:rsidR="00646539" w:rsidRPr="00C1629E" w:rsidTr="008938B0">
        <w:tc>
          <w:tcPr>
            <w:tcW w:w="4425" w:type="dxa"/>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Комп‘ютерна графіка.</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(12 год)</w:t>
            </w:r>
          </w:p>
          <w:p w:rsidR="00646539" w:rsidRPr="00C1629E" w:rsidRDefault="00646539" w:rsidP="00A04E23">
            <w:pPr>
              <w:spacing w:after="0" w:line="240" w:lineRule="auto"/>
              <w:rPr>
                <w:rFonts w:ascii="Times New Roman" w:hAnsi="Times New Roman"/>
                <w:sz w:val="24"/>
                <w:szCs w:val="24"/>
                <w:lang w:val="uk-UA" w:eastAsia="ru-RU"/>
              </w:rPr>
            </w:pPr>
          </w:p>
          <w:p w:rsidR="00646539" w:rsidRPr="00C1629E" w:rsidRDefault="00646539" w:rsidP="002554CA">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комп’ютерної графіки.</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Кодування графічних даних. </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Растрові зображення, їх властивості. Формати файлів растрових зображень.</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Базові операції над растровим зображенням. Виділення областей. Робота з шарами. </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Векторні зображення, їх властивості. Формати файлів векторних зображень.</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Векторний графічний редактор. Особливості побудови й опрацювання векторних зображень. </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Засоби векторного графічного редактора.</w:t>
            </w:r>
          </w:p>
          <w:p w:rsidR="00646539" w:rsidRPr="00C1629E" w:rsidRDefault="00646539" w:rsidP="002554CA">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Побудова зображення з графічних примітивів.</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Створення малюнків із кривих і ламаних. </w:t>
            </w:r>
          </w:p>
          <w:p w:rsidR="00646539" w:rsidRPr="00C1629E" w:rsidRDefault="00646539" w:rsidP="002554CA">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Групування й вирівнювання об’єктів. </w:t>
            </w:r>
          </w:p>
          <w:p w:rsidR="00646539" w:rsidRPr="00C1629E" w:rsidRDefault="00646539" w:rsidP="002554CA">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Багатошарові векторні зображення, розміщення об’єктів у шарах. </w:t>
            </w:r>
          </w:p>
          <w:p w:rsidR="00646539" w:rsidRPr="00C1629E" w:rsidRDefault="00646539" w:rsidP="002554CA">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Додавання тексту до графічних зображень та його форматування.</w:t>
            </w:r>
          </w:p>
        </w:tc>
        <w:tc>
          <w:tcPr>
            <w:tcW w:w="0" w:type="auto"/>
            <w:vAlign w:val="bottom"/>
          </w:tcPr>
          <w:p w:rsidR="00646539" w:rsidRPr="00C1629E" w:rsidRDefault="00646539" w:rsidP="00A04E23">
            <w:pPr>
              <w:spacing w:after="0" w:line="240" w:lineRule="auto"/>
              <w:jc w:val="both"/>
              <w:rPr>
                <w:rFonts w:ascii="Times New Roman" w:hAnsi="Times New Roman"/>
                <w:b/>
                <w:i/>
                <w:sz w:val="24"/>
                <w:szCs w:val="24"/>
                <w:lang w:val="uk-UA" w:eastAsia="ru-RU"/>
              </w:rPr>
            </w:pPr>
            <w:r w:rsidRPr="00C1629E">
              <w:rPr>
                <w:rFonts w:ascii="Times New Roman" w:hAnsi="Times New Roman"/>
                <w:b/>
                <w:i/>
                <w:sz w:val="24"/>
                <w:szCs w:val="24"/>
                <w:lang w:val="uk-UA" w:eastAsia="ru-RU"/>
              </w:rPr>
              <w:t>Учень (учениця)</w:t>
            </w:r>
          </w:p>
          <w:p w:rsidR="00646539" w:rsidRPr="00C1629E" w:rsidRDefault="00646539" w:rsidP="009C320D">
            <w:pPr>
              <w:spacing w:after="0" w:line="240" w:lineRule="auto"/>
              <w:jc w:val="both"/>
              <w:rPr>
                <w:rFonts w:ascii="Times New Roman" w:hAnsi="Times New Roman"/>
                <w:b/>
                <w:i/>
                <w:sz w:val="24"/>
                <w:lang w:val="uk-UA"/>
              </w:rPr>
            </w:pPr>
            <w:r w:rsidRPr="00C1629E">
              <w:rPr>
                <w:rFonts w:ascii="Times New Roman" w:hAnsi="Times New Roman"/>
                <w:b/>
                <w:bCs/>
                <w:i/>
                <w:iCs/>
                <w:sz w:val="24"/>
                <w:szCs w:val="24"/>
                <w:lang w:val="uk-UA" w:eastAsia="ru-RU"/>
              </w:rPr>
              <w:t>має уявлення</w:t>
            </w:r>
            <w:r w:rsidRPr="00C1629E">
              <w:rPr>
                <w:rFonts w:ascii="Times New Roman" w:hAnsi="Times New Roman"/>
                <w:sz w:val="24"/>
                <w:szCs w:val="24"/>
                <w:lang w:val="uk-UA" w:eastAsia="ru-RU"/>
              </w:rPr>
              <w:t xml:space="preserve"> </w:t>
            </w:r>
            <w:r w:rsidRPr="00C1629E">
              <w:rPr>
                <w:rFonts w:ascii="Times New Roman" w:hAnsi="Times New Roman"/>
                <w:b/>
                <w:i/>
                <w:sz w:val="24"/>
                <w:lang w:val="uk-UA"/>
              </w:rPr>
              <w:t>про</w:t>
            </w:r>
            <w:r w:rsidRPr="00C1629E">
              <w:rPr>
                <w:rFonts w:ascii="Times New Roman" w:hAnsi="Times New Roman"/>
                <w:b/>
                <w:bCs/>
                <w:i/>
                <w:iCs/>
                <w:sz w:val="24"/>
                <w:szCs w:val="24"/>
                <w:lang w:val="uk-UA" w:eastAsia="ru-RU"/>
              </w:rPr>
              <w:t>:</w:t>
            </w:r>
          </w:p>
          <w:p w:rsidR="00646539" w:rsidRPr="00C1629E" w:rsidRDefault="00646539" w:rsidP="00B02C21">
            <w:pPr>
              <w:numPr>
                <w:ilvl w:val="0"/>
                <w:numId w:val="11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процес оцифровування зображень і засоби його виконання;</w:t>
            </w:r>
          </w:p>
          <w:p w:rsidR="00646539" w:rsidRPr="00C1629E" w:rsidRDefault="00646539" w:rsidP="00B02C21">
            <w:pPr>
              <w:numPr>
                <w:ilvl w:val="0"/>
                <w:numId w:val="113"/>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кодування кольору в колірних схемах RGB, CMYK, HSB;</w:t>
            </w:r>
          </w:p>
          <w:p w:rsidR="00646539" w:rsidRPr="00C1629E" w:rsidRDefault="00646539" w:rsidP="00A04E23">
            <w:pPr>
              <w:spacing w:after="0" w:line="240" w:lineRule="auto"/>
              <w:jc w:val="both"/>
              <w:rPr>
                <w:rFonts w:ascii="Times New Roman" w:hAnsi="Times New Roman"/>
                <w:b/>
                <w:i/>
                <w:sz w:val="24"/>
                <w:lang w:val="uk-UA"/>
              </w:rPr>
            </w:pPr>
            <w:r w:rsidRPr="00C1629E">
              <w:rPr>
                <w:rFonts w:ascii="Times New Roman" w:hAnsi="Times New Roman"/>
                <w:b/>
                <w:i/>
                <w:sz w:val="24"/>
                <w:lang w:val="uk-UA"/>
              </w:rPr>
              <w:t>пояснює:</w:t>
            </w:r>
          </w:p>
          <w:p w:rsidR="00646539" w:rsidRPr="00C1629E" w:rsidRDefault="00646539" w:rsidP="00A04E23">
            <w:pPr>
              <w:numPr>
                <w:ilvl w:val="0"/>
                <w:numId w:val="113"/>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 xml:space="preserve">поняття комп’ютерна графіка, растрове та векторне зображення; </w:t>
            </w:r>
          </w:p>
          <w:p w:rsidR="00646539" w:rsidRPr="00C1629E" w:rsidRDefault="00646539" w:rsidP="00A04E23">
            <w:pPr>
              <w:numPr>
                <w:ilvl w:val="0"/>
                <w:numId w:val="114"/>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 xml:space="preserve">призначення векторного графічного редактора; </w:t>
            </w:r>
          </w:p>
          <w:p w:rsidR="00646539" w:rsidRPr="00C1629E" w:rsidRDefault="00646539" w:rsidP="00A04E23">
            <w:pPr>
              <w:numPr>
                <w:ilvl w:val="0"/>
                <w:numId w:val="114"/>
              </w:numPr>
              <w:spacing w:after="0" w:line="240" w:lineRule="auto"/>
              <w:jc w:val="both"/>
              <w:textAlignment w:val="baseline"/>
              <w:rPr>
                <w:rFonts w:ascii="Times New Roman" w:hAnsi="Times New Roman"/>
                <w:sz w:val="24"/>
                <w:lang w:val="uk-UA"/>
              </w:rPr>
            </w:pPr>
            <w:r w:rsidRPr="00C1629E">
              <w:rPr>
                <w:rFonts w:ascii="Times New Roman" w:hAnsi="Times New Roman"/>
                <w:sz w:val="24"/>
                <w:lang w:val="uk-UA"/>
              </w:rPr>
              <w:t xml:space="preserve">формати файлів векторної та растрової графіки; </w:t>
            </w:r>
          </w:p>
          <w:p w:rsidR="00646539" w:rsidRPr="00C1629E" w:rsidRDefault="00646539" w:rsidP="00A04E23">
            <w:pPr>
              <w:numPr>
                <w:ilvl w:val="0"/>
                <w:numId w:val="11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особливості побудови векторних зображень; </w:t>
            </w:r>
          </w:p>
          <w:p w:rsidR="00646539" w:rsidRPr="00C1629E" w:rsidRDefault="00646539" w:rsidP="00A04E23">
            <w:pPr>
              <w:numPr>
                <w:ilvl w:val="0"/>
                <w:numId w:val="11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способи створення зображень із графічних примітивів; </w:t>
            </w:r>
          </w:p>
          <w:p w:rsidR="00646539" w:rsidRPr="00C1629E" w:rsidRDefault="00646539" w:rsidP="00A04E23">
            <w:pPr>
              <w:spacing w:after="0" w:line="240" w:lineRule="auto"/>
              <w:jc w:val="both"/>
              <w:rPr>
                <w:rFonts w:ascii="Times New Roman" w:hAnsi="Times New Roman"/>
                <w:b/>
                <w:i/>
                <w:sz w:val="24"/>
                <w:szCs w:val="24"/>
                <w:lang w:val="uk-UA" w:eastAsia="ru-RU"/>
              </w:rPr>
            </w:pPr>
            <w:r w:rsidRPr="00C1629E">
              <w:rPr>
                <w:rFonts w:ascii="Times New Roman" w:hAnsi="Times New Roman"/>
                <w:b/>
                <w:i/>
                <w:sz w:val="24"/>
                <w:szCs w:val="24"/>
                <w:lang w:val="uk-UA" w:eastAsia="ru-RU"/>
              </w:rPr>
              <w:t xml:space="preserve">порівнює: </w:t>
            </w:r>
          </w:p>
          <w:p w:rsidR="00646539" w:rsidRPr="00C1629E" w:rsidRDefault="00646539" w:rsidP="00A04E23">
            <w:pPr>
              <w:numPr>
                <w:ilvl w:val="0"/>
                <w:numId w:val="11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властивості векторних і растрових зображень; </w:t>
            </w:r>
          </w:p>
          <w:p w:rsidR="00646539" w:rsidRPr="00C1629E" w:rsidRDefault="00646539" w:rsidP="00A04E23">
            <w:pPr>
              <w:spacing w:after="0" w:line="240" w:lineRule="auto"/>
              <w:jc w:val="both"/>
              <w:rPr>
                <w:rFonts w:ascii="Times New Roman" w:hAnsi="Times New Roman"/>
                <w:b/>
                <w:i/>
                <w:sz w:val="24"/>
                <w:szCs w:val="24"/>
                <w:lang w:val="uk-UA" w:eastAsia="ru-RU"/>
              </w:rPr>
            </w:pPr>
            <w:r w:rsidRPr="00C1629E">
              <w:rPr>
                <w:rFonts w:ascii="Times New Roman" w:hAnsi="Times New Roman"/>
                <w:b/>
                <w:i/>
                <w:sz w:val="24"/>
                <w:szCs w:val="24"/>
                <w:lang w:val="uk-UA" w:eastAsia="ru-RU"/>
              </w:rPr>
              <w:t xml:space="preserve">уміє: </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створювати й редагувати векторні та растрові зображення; </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виділяти області на основі змісту растрового зображення;</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на основі виділення у растровому зображенні шари та опрацьовувати їх;</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створювати у векторному редакторі об’єкти, що складаються з базових графічних примітивів; групувати та розгруповувати, обертати, відображати й масштабувати об’єкти; </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зафарбовувати векторні об’єкти, використовуючи однорідні, градієнтні, візерункові й текстурні заливки; додавати до графічних зображень текст і форматувати його; </w:t>
            </w:r>
          </w:p>
          <w:p w:rsidR="00646539" w:rsidRPr="00C1629E" w:rsidRDefault="00646539" w:rsidP="00A04E23">
            <w:pPr>
              <w:numPr>
                <w:ilvl w:val="0"/>
                <w:numId w:val="11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групувати й вирівнювати об’єкти; використовувати шари для створення векторних зображень; </w:t>
            </w:r>
          </w:p>
          <w:p w:rsidR="00646539" w:rsidRPr="00C1629E" w:rsidRDefault="00646539" w:rsidP="00A04E23">
            <w:pPr>
              <w:spacing w:after="0" w:line="240" w:lineRule="auto"/>
              <w:jc w:val="both"/>
              <w:rPr>
                <w:rFonts w:ascii="Times New Roman" w:hAnsi="Times New Roman"/>
                <w:b/>
                <w:i/>
                <w:sz w:val="24"/>
                <w:szCs w:val="24"/>
                <w:lang w:val="uk-UA" w:eastAsia="ru-RU"/>
              </w:rPr>
            </w:pPr>
            <w:r w:rsidRPr="00C1629E">
              <w:rPr>
                <w:rFonts w:ascii="Times New Roman" w:hAnsi="Times New Roman"/>
                <w:b/>
                <w:i/>
                <w:sz w:val="24"/>
                <w:szCs w:val="24"/>
                <w:lang w:val="uk-UA" w:eastAsia="ru-RU"/>
              </w:rPr>
              <w:t xml:space="preserve">використовує: </w:t>
            </w:r>
          </w:p>
          <w:p w:rsidR="00646539" w:rsidRPr="00C1629E" w:rsidRDefault="00646539" w:rsidP="00A04E23">
            <w:pPr>
              <w:numPr>
                <w:ilvl w:val="0"/>
                <w:numId w:val="11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різноманітні засоби виділення областей на растрових зображеннях;</w:t>
            </w:r>
          </w:p>
          <w:p w:rsidR="00646539" w:rsidRPr="00C1629E" w:rsidRDefault="00646539" w:rsidP="00A04E23">
            <w:pPr>
              <w:numPr>
                <w:ilvl w:val="0"/>
                <w:numId w:val="11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шари для редагування растрових зображень;</w:t>
            </w:r>
          </w:p>
          <w:p w:rsidR="00646539" w:rsidRPr="00C1629E" w:rsidRDefault="00646539" w:rsidP="00A04E23">
            <w:pPr>
              <w:numPr>
                <w:ilvl w:val="0"/>
                <w:numId w:val="11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інструменти, призначені для креслення ліній, стрілок, основних геометричних фігур; </w:t>
            </w:r>
          </w:p>
          <w:p w:rsidR="00646539" w:rsidRPr="00C1629E" w:rsidRDefault="00646539" w:rsidP="0054115A">
            <w:pPr>
              <w:numPr>
                <w:ilvl w:val="0"/>
                <w:numId w:val="95"/>
              </w:numPr>
              <w:spacing w:after="0" w:line="240" w:lineRule="atLeast"/>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лінійки, сітку.</w:t>
            </w:r>
          </w:p>
        </w:tc>
      </w:tr>
      <w:tr w:rsidR="00646539" w:rsidRPr="00C1629E" w:rsidTr="008938B0">
        <w:tc>
          <w:tcPr>
            <w:tcW w:w="4425" w:type="dxa"/>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Опрацювання об’єктів мультимедіа.</w:t>
            </w:r>
          </w:p>
          <w:p w:rsidR="00646539" w:rsidRPr="00C1629E" w:rsidRDefault="00646539" w:rsidP="00A04E23">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(8 год)</w:t>
            </w:r>
          </w:p>
          <w:p w:rsidR="00646539" w:rsidRPr="00C1629E" w:rsidRDefault="00646539" w:rsidP="00A04E23">
            <w:pPr>
              <w:spacing w:after="0" w:line="240" w:lineRule="auto"/>
              <w:rPr>
                <w:rFonts w:ascii="Times New Roman" w:hAnsi="Times New Roman"/>
                <w:sz w:val="24"/>
                <w:szCs w:val="24"/>
                <w:lang w:val="uk-UA" w:eastAsia="ru-RU"/>
              </w:rPr>
            </w:pPr>
          </w:p>
          <w:p w:rsidR="00646539" w:rsidRPr="00C1629E" w:rsidRDefault="00646539" w:rsidP="009C320D">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Кодування аудіо та відео даних.</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мультимедіа. Формати аудіо- та відеофайлів. </w:t>
            </w:r>
          </w:p>
          <w:p w:rsidR="00646539" w:rsidRPr="00C1629E" w:rsidRDefault="00646539" w:rsidP="00A04E23">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Програмне забезпечення для опрацювання об’єктів мультимедіа. Засоби перетворення аудіо- та відео форматів. Захоплення аудіо та відео, створення аудіо-, відео фрагментів.</w:t>
            </w:r>
          </w:p>
          <w:p w:rsidR="00646539" w:rsidRPr="00C1629E" w:rsidRDefault="00646539" w:rsidP="00A04E23">
            <w:pPr>
              <w:spacing w:after="0" w:line="240" w:lineRule="auto"/>
              <w:ind w:left="20" w:firstLine="460"/>
              <w:jc w:val="both"/>
              <w:rPr>
                <w:rFonts w:ascii="Times New Roman" w:hAnsi="Times New Roman"/>
                <w:sz w:val="24"/>
                <w:szCs w:val="24"/>
                <w:lang w:val="uk-UA" w:eastAsia="ru-RU"/>
              </w:rPr>
            </w:pPr>
            <w:r w:rsidRPr="00C1629E">
              <w:rPr>
                <w:rFonts w:ascii="Times New Roman" w:hAnsi="Times New Roman"/>
                <w:sz w:val="24"/>
                <w:szCs w:val="24"/>
                <w:lang w:val="uk-UA" w:eastAsia="ru-RU"/>
              </w:rPr>
              <w:t>Побудова аудіо- та відеоряду. Додавання до відеокліпу відеоефектів та налаштування переходів між його фрагментами.</w:t>
            </w:r>
          </w:p>
          <w:p w:rsidR="00646539" w:rsidRPr="00C1629E" w:rsidRDefault="00646539" w:rsidP="00A04E23">
            <w:pPr>
              <w:spacing w:after="0" w:line="240" w:lineRule="auto"/>
              <w:ind w:left="20" w:firstLine="460"/>
              <w:jc w:val="both"/>
              <w:rPr>
                <w:rFonts w:ascii="Times New Roman" w:hAnsi="Times New Roman"/>
                <w:sz w:val="24"/>
                <w:szCs w:val="24"/>
                <w:lang w:val="uk-UA" w:eastAsia="ru-RU"/>
              </w:rPr>
            </w:pPr>
            <w:r w:rsidRPr="00C1629E">
              <w:rPr>
                <w:rFonts w:ascii="Times New Roman" w:hAnsi="Times New Roman"/>
                <w:sz w:val="24"/>
                <w:szCs w:val="24"/>
                <w:lang w:val="uk-UA" w:eastAsia="ru-RU"/>
              </w:rPr>
              <w:t>Налаштування часових параметрів аудіо- та відеоряду.</w:t>
            </w:r>
          </w:p>
          <w:p w:rsidR="00646539" w:rsidRPr="00C1629E" w:rsidRDefault="00646539" w:rsidP="0054115A">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Сервіси розміщення аудіо- та відеофайлів в Інтернеті. Публікування відеофайлів, зокрема в Інтернеті.</w:t>
            </w:r>
          </w:p>
        </w:tc>
        <w:tc>
          <w:tcPr>
            <w:tcW w:w="0" w:type="auto"/>
          </w:tcPr>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931F2C">
            <w:pPr>
              <w:spacing w:after="0" w:line="240" w:lineRule="auto"/>
              <w:jc w:val="both"/>
              <w:rPr>
                <w:rFonts w:ascii="Times New Roman" w:hAnsi="Times New Roman"/>
                <w:b/>
                <w:i/>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rsidP="00931F2C">
            <w:pPr>
              <w:numPr>
                <w:ilvl w:val="0"/>
                <w:numId w:val="113"/>
              </w:numPr>
              <w:spacing w:after="0" w:line="240" w:lineRule="auto"/>
              <w:jc w:val="both"/>
              <w:textAlignment w:val="baseline"/>
              <w:rPr>
                <w:rFonts w:ascii="Times New Roman" w:hAnsi="Times New Roman"/>
                <w:strike/>
                <w:sz w:val="24"/>
                <w:szCs w:val="24"/>
                <w:lang w:val="uk-UA" w:eastAsia="ru-RU"/>
              </w:rPr>
            </w:pPr>
            <w:r w:rsidRPr="00C1629E">
              <w:rPr>
                <w:rFonts w:ascii="Times New Roman" w:hAnsi="Times New Roman"/>
                <w:sz w:val="24"/>
                <w:szCs w:val="24"/>
                <w:lang w:val="uk-UA" w:eastAsia="ru-RU"/>
              </w:rPr>
              <w:t>про кодування аудіо- та відеоданих;</w:t>
            </w:r>
            <w:r w:rsidRPr="00C1629E">
              <w:rPr>
                <w:rFonts w:ascii="Times New Roman" w:hAnsi="Times New Roman"/>
                <w:strike/>
                <w:sz w:val="24"/>
                <w:szCs w:val="24"/>
                <w:lang w:val="uk-UA" w:eastAsia="ru-RU"/>
              </w:rPr>
              <w:t xml:space="preserve"> </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A04E23">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мультимедіа;</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призначення програмного забезпечення для опрацювання аудіо- та відеофайлів;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призначення сервісів для публікування відеофайлів; </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розрізняє: </w:t>
            </w:r>
          </w:p>
          <w:p w:rsidR="00646539" w:rsidRPr="00C1629E" w:rsidRDefault="00646539" w:rsidP="00155AB0">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формати аудіо- та відеофайлів;</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порівнює: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формати аудіо- та відеофайлів;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режими відображення відеоряду; </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наводить приклади: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програмного забезпечення для опрацювання аудіо- та відеофайлів;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сервісів для публікування відеофайлів; </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r w:rsidRPr="00C1629E">
              <w:rPr>
                <w:rFonts w:ascii="Times New Roman" w:hAnsi="Times New Roman"/>
                <w:sz w:val="24"/>
                <w:szCs w:val="24"/>
                <w:lang w:val="uk-UA" w:eastAsia="ru-RU"/>
              </w:rPr>
              <w:t xml:space="preserve">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розробляти сценарій відеокліпу;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імпортувати у відеокліп аудіо- та відеофрагменти із зовнішніх джерел;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синхронізувати відеоряд з аудіорядом;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налаштовувати часові параметри аудіо- та відеоряду; </w:t>
            </w:r>
          </w:p>
          <w:p w:rsidR="00646539" w:rsidRPr="00C1629E" w:rsidRDefault="00646539" w:rsidP="009C320D">
            <w:pPr>
              <w:numPr>
                <w:ilvl w:val="0"/>
                <w:numId w:val="11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додавати відеоефекти до відеокліпу та налаштовувати переходи між його фрагментами; </w:t>
            </w:r>
          </w:p>
          <w:p w:rsidR="00646539" w:rsidRDefault="00646539" w:rsidP="009C320D">
            <w:pPr>
              <w:numPr>
                <w:ilvl w:val="0"/>
                <w:numId w:val="119"/>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публікувати відеофайли в Інтернеті.</w:t>
            </w:r>
          </w:p>
          <w:p w:rsidR="00646539" w:rsidRPr="00C1629E" w:rsidRDefault="00646539" w:rsidP="009C320D">
            <w:pPr>
              <w:numPr>
                <w:ilvl w:val="0"/>
                <w:numId w:val="119"/>
              </w:numPr>
              <w:spacing w:after="0" w:line="240" w:lineRule="atLeast"/>
              <w:jc w:val="both"/>
              <w:textAlignment w:val="baseline"/>
              <w:rPr>
                <w:rFonts w:ascii="Times New Roman" w:hAnsi="Times New Roman"/>
                <w:sz w:val="24"/>
                <w:szCs w:val="24"/>
                <w:lang w:val="uk-UA" w:eastAsia="ru-RU"/>
              </w:rPr>
            </w:pPr>
          </w:p>
        </w:tc>
      </w:tr>
      <w:tr w:rsidR="00646539" w:rsidRPr="00C1629E" w:rsidTr="008938B0">
        <w:tc>
          <w:tcPr>
            <w:tcW w:w="4425" w:type="dxa"/>
          </w:tcPr>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Алгоритми і програми.</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(24 год)</w:t>
            </w:r>
          </w:p>
          <w:p w:rsidR="00646539" w:rsidRPr="00C1629E" w:rsidRDefault="00646539" w:rsidP="0054115A">
            <w:pPr>
              <w:spacing w:after="0" w:line="240" w:lineRule="auto"/>
              <w:rPr>
                <w:rFonts w:ascii="Times New Roman" w:hAnsi="Times New Roman"/>
                <w:sz w:val="24"/>
                <w:szCs w:val="24"/>
                <w:lang w:val="uk-UA" w:eastAsia="ru-RU"/>
              </w:rPr>
            </w:pPr>
          </w:p>
          <w:p w:rsidR="00646539" w:rsidRPr="00C1629E" w:rsidRDefault="00646539" w:rsidP="0054115A">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І. Основи програмування</w:t>
            </w:r>
          </w:p>
          <w:p w:rsidR="00646539" w:rsidRPr="00C1629E" w:rsidRDefault="00646539" w:rsidP="0054115A">
            <w:pPr>
              <w:spacing w:after="0" w:line="240" w:lineRule="auto"/>
              <w:rPr>
                <w:rFonts w:ascii="Times New Roman" w:hAnsi="Times New Roman"/>
                <w:sz w:val="24"/>
                <w:szCs w:val="24"/>
                <w:lang w:val="uk-UA" w:eastAsia="ru-RU"/>
              </w:rPr>
            </w:pP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Мова програмування. Середовище програмування.</w:t>
            </w:r>
          </w:p>
          <w:p w:rsidR="00646539" w:rsidRPr="00C1629E" w:rsidRDefault="00646539" w:rsidP="00B02C21">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об’єкта в мові програмування, його властивостей і методів. </w:t>
            </w: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програми. Її виконання та налагодження.</w:t>
            </w:r>
          </w:p>
          <w:p w:rsidR="00646539" w:rsidRPr="00C1629E" w:rsidRDefault="00646539" w:rsidP="00010344">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Основні компоненти програми для ОС з графічним інтерфейсом. Змінні і константи. Типізація констант і змінних. Символьний та числові типи даних. </w:t>
            </w:r>
          </w:p>
          <w:p w:rsidR="00646539" w:rsidRPr="00C1629E" w:rsidRDefault="00646539" w:rsidP="001C4989">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Введення і виведення даних. Вікна повідомлень, їх використання. Передавання значень між вікном повідомлення і змінними.</w:t>
            </w: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елемента управління. Події, пов’язані з елементами управління, обробники цих подій. </w:t>
            </w: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Властивості і методи елементів управління. Редагування коду обробника події. </w:t>
            </w: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Вирази. Умовний оператор. Реалізація алгоритмів із розгалуженнями засобами мови програмування.</w:t>
            </w: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Оператори циклу. Вкладені цикли. Реалізація алгоритмів із повтореннями засобами мови програмування.</w:t>
            </w:r>
          </w:p>
          <w:p w:rsidR="00646539" w:rsidRPr="00C1629E" w:rsidRDefault="00646539" w:rsidP="0054115A">
            <w:pPr>
              <w:spacing w:after="0" w:line="240" w:lineRule="auto"/>
              <w:rPr>
                <w:rFonts w:ascii="Times New Roman" w:hAnsi="Times New Roman"/>
                <w:sz w:val="24"/>
                <w:szCs w:val="24"/>
                <w:lang w:val="uk-UA" w:eastAsia="ru-RU"/>
              </w:rPr>
            </w:pPr>
          </w:p>
          <w:p w:rsidR="00646539" w:rsidRPr="00C1629E" w:rsidRDefault="00646539" w:rsidP="0054115A">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ІІ. Графіка</w:t>
            </w:r>
          </w:p>
          <w:p w:rsidR="00646539" w:rsidRPr="00C1629E" w:rsidRDefault="00646539" w:rsidP="0054115A">
            <w:pPr>
              <w:spacing w:after="0" w:line="240" w:lineRule="auto"/>
              <w:rPr>
                <w:rFonts w:ascii="Times New Roman" w:hAnsi="Times New Roman"/>
                <w:sz w:val="24"/>
                <w:szCs w:val="24"/>
                <w:lang w:val="uk-UA" w:eastAsia="ru-RU"/>
              </w:rPr>
            </w:pPr>
          </w:p>
          <w:p w:rsidR="00646539" w:rsidRPr="00C1629E" w:rsidRDefault="00646539" w:rsidP="0054115A">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зображень з графічних примітивів. Графічне відображення даних.</w:t>
            </w:r>
          </w:p>
          <w:p w:rsidR="00646539" w:rsidRPr="00C1629E" w:rsidRDefault="00646539" w:rsidP="0054115A">
            <w:pPr>
              <w:spacing w:after="0" w:line="240" w:lineRule="atLeast"/>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Відтворення малюнків із файлів.</w:t>
            </w:r>
          </w:p>
        </w:tc>
        <w:tc>
          <w:tcPr>
            <w:tcW w:w="0" w:type="auto"/>
          </w:tcPr>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54115A">
            <w:pPr>
              <w:numPr>
                <w:ilvl w:val="0"/>
                <w:numId w:val="100"/>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мови програмування;</w:t>
            </w:r>
          </w:p>
          <w:p w:rsidR="00646539" w:rsidRPr="00C1629E" w:rsidRDefault="00646539" w:rsidP="0054115A">
            <w:pPr>
              <w:numPr>
                <w:ilvl w:val="0"/>
                <w:numId w:val="100"/>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об’єкта в мові програмування, його властивостей і методів;</w:t>
            </w:r>
          </w:p>
          <w:p w:rsidR="00646539" w:rsidRPr="00C1629E" w:rsidRDefault="00646539" w:rsidP="0054115A">
            <w:pPr>
              <w:numPr>
                <w:ilvl w:val="0"/>
                <w:numId w:val="100"/>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елемента управління;</w:t>
            </w:r>
          </w:p>
          <w:p w:rsidR="00646539" w:rsidRPr="00C1629E" w:rsidRDefault="00646539" w:rsidP="0054115A">
            <w:pPr>
              <w:numPr>
                <w:ilvl w:val="0"/>
                <w:numId w:val="100"/>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структуру програми;</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обґрунтовує:</w:t>
            </w:r>
          </w:p>
          <w:p w:rsidR="00646539" w:rsidRPr="00C1629E" w:rsidRDefault="00646539" w:rsidP="0054115A">
            <w:pPr>
              <w:numPr>
                <w:ilvl w:val="0"/>
                <w:numId w:val="101"/>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обрані для розв’язування задачі типи даних;</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розрізняє:</w:t>
            </w:r>
          </w:p>
          <w:p w:rsidR="00646539" w:rsidRPr="00C1629E" w:rsidRDefault="00646539" w:rsidP="0054115A">
            <w:pPr>
              <w:numPr>
                <w:ilvl w:val="0"/>
                <w:numId w:val="102"/>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типи даних;</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називає:</w:t>
            </w:r>
          </w:p>
          <w:p w:rsidR="00646539" w:rsidRPr="00C1629E" w:rsidRDefault="00646539" w:rsidP="0054115A">
            <w:pPr>
              <w:numPr>
                <w:ilvl w:val="0"/>
                <w:numId w:val="10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назви окремих частин і розділів програми;</w:t>
            </w:r>
          </w:p>
          <w:p w:rsidR="00646539" w:rsidRPr="00C1629E" w:rsidRDefault="00646539" w:rsidP="0054115A">
            <w:pPr>
              <w:numPr>
                <w:ilvl w:val="0"/>
                <w:numId w:val="10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арифметичні операції; </w:t>
            </w:r>
          </w:p>
          <w:p w:rsidR="00646539" w:rsidRPr="00C1629E" w:rsidRDefault="00646539" w:rsidP="0054115A">
            <w:pPr>
              <w:numPr>
                <w:ilvl w:val="0"/>
                <w:numId w:val="10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стандартні підпрограми, необхідні для запису арифметичних виразів та введення-виведення даних; </w:t>
            </w:r>
          </w:p>
          <w:p w:rsidR="00646539" w:rsidRPr="00C1629E" w:rsidRDefault="00646539" w:rsidP="0054115A">
            <w:pPr>
              <w:numPr>
                <w:ilvl w:val="0"/>
                <w:numId w:val="10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команди надання значень, введення та виведення даних; </w:t>
            </w:r>
          </w:p>
          <w:p w:rsidR="00646539" w:rsidRPr="00C1629E" w:rsidRDefault="00646539" w:rsidP="0054115A">
            <w:pPr>
              <w:numPr>
                <w:ilvl w:val="0"/>
                <w:numId w:val="10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оператори надання значень, введення та виведення даних; </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визначає:</w:t>
            </w:r>
          </w:p>
          <w:p w:rsidR="00646539" w:rsidRPr="00C1629E" w:rsidRDefault="00646539" w:rsidP="0054115A">
            <w:pPr>
              <w:numPr>
                <w:ilvl w:val="0"/>
                <w:numId w:val="10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типи даних, необхідних для розв’язування поставленої задачі;</w:t>
            </w:r>
          </w:p>
          <w:p w:rsidR="00646539" w:rsidRPr="00C1629E" w:rsidRDefault="00646539" w:rsidP="0054115A">
            <w:pPr>
              <w:numPr>
                <w:ilvl w:val="0"/>
                <w:numId w:val="10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типи констант і змінних, що використовуються в програмі;</w:t>
            </w:r>
          </w:p>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розуміє та пояснює:</w:t>
            </w:r>
          </w:p>
          <w:p w:rsidR="00646539" w:rsidRPr="00C1629E" w:rsidRDefault="00646539" w:rsidP="0054115A">
            <w:pPr>
              <w:numPr>
                <w:ilvl w:val="0"/>
                <w:numId w:val="105"/>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середовища програмування;</w:t>
            </w:r>
          </w:p>
          <w:p w:rsidR="00646539" w:rsidRPr="00C1629E" w:rsidRDefault="00646539" w:rsidP="0054115A">
            <w:pPr>
              <w:numPr>
                <w:ilvl w:val="0"/>
                <w:numId w:val="10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методи побудови графічних зображень;</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54115A">
            <w:pPr>
              <w:numPr>
                <w:ilvl w:val="0"/>
                <w:numId w:val="10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мов програмування;</w:t>
            </w:r>
          </w:p>
          <w:p w:rsidR="00646539" w:rsidRPr="00C1629E" w:rsidRDefault="00646539" w:rsidP="0054115A">
            <w:pPr>
              <w:numPr>
                <w:ilvl w:val="0"/>
                <w:numId w:val="10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різних типів даних;</w:t>
            </w:r>
          </w:p>
          <w:p w:rsidR="00646539" w:rsidRPr="00C1629E" w:rsidRDefault="00646539" w:rsidP="0054115A">
            <w:pPr>
              <w:numPr>
                <w:ilvl w:val="0"/>
                <w:numId w:val="10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простих та вкладених розгалужень; </w:t>
            </w:r>
          </w:p>
          <w:p w:rsidR="00646539" w:rsidRPr="00C1629E" w:rsidRDefault="00646539" w:rsidP="0054115A">
            <w:pPr>
              <w:numPr>
                <w:ilvl w:val="0"/>
                <w:numId w:val="106"/>
              </w:numPr>
              <w:spacing w:after="0" w:line="240" w:lineRule="auto"/>
              <w:ind w:right="100"/>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повторень із передумовою, з післяумовою, з параметром; </w:t>
            </w:r>
          </w:p>
          <w:p w:rsidR="00646539" w:rsidRPr="00C1629E" w:rsidRDefault="00646539" w:rsidP="0054115A">
            <w:pPr>
              <w:numPr>
                <w:ilvl w:val="0"/>
                <w:numId w:val="106"/>
              </w:numPr>
              <w:spacing w:after="0" w:line="240" w:lineRule="auto"/>
              <w:ind w:right="100"/>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виконання повторень з передумовою, з післяумовою, з параметром; </w:t>
            </w:r>
          </w:p>
          <w:p w:rsidR="00646539" w:rsidRPr="00C1629E" w:rsidRDefault="00646539" w:rsidP="0054115A">
            <w:pPr>
              <w:numPr>
                <w:ilvl w:val="0"/>
                <w:numId w:val="106"/>
              </w:numPr>
              <w:spacing w:after="0" w:line="240" w:lineRule="auto"/>
              <w:ind w:right="100"/>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вкладених циклів;</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54115A">
            <w:pPr>
              <w:numPr>
                <w:ilvl w:val="0"/>
                <w:numId w:val="10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процес розв’язування задачі;</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розпізнає:</w:t>
            </w:r>
            <w:r w:rsidRPr="00C1629E">
              <w:rPr>
                <w:rFonts w:ascii="Times New Roman" w:hAnsi="Times New Roman"/>
                <w:sz w:val="24"/>
                <w:szCs w:val="24"/>
                <w:lang w:val="uk-UA" w:eastAsia="ru-RU"/>
              </w:rPr>
              <w:t xml:space="preserve"> </w:t>
            </w:r>
          </w:p>
          <w:p w:rsidR="00646539" w:rsidRPr="00C1629E" w:rsidRDefault="00646539" w:rsidP="0054115A">
            <w:pPr>
              <w:numPr>
                <w:ilvl w:val="0"/>
                <w:numId w:val="10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скорочену й повну форму операторів розгалуження та вибору; </w:t>
            </w:r>
          </w:p>
          <w:p w:rsidR="00646539" w:rsidRPr="00C1629E" w:rsidRDefault="00646539" w:rsidP="0054115A">
            <w:pPr>
              <w:numPr>
                <w:ilvl w:val="0"/>
                <w:numId w:val="10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 та вкладені розгалуження;</w:t>
            </w:r>
          </w:p>
          <w:p w:rsidR="00646539" w:rsidRPr="00C1629E" w:rsidRDefault="00646539" w:rsidP="0054115A">
            <w:pPr>
              <w:numPr>
                <w:ilvl w:val="0"/>
                <w:numId w:val="10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циклічні алгоритми з передумовою, з післяумовою, з параметром; </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визначає: </w:t>
            </w:r>
          </w:p>
          <w:p w:rsidR="00646539" w:rsidRPr="00C1629E" w:rsidRDefault="00646539" w:rsidP="0054115A">
            <w:pPr>
              <w:numPr>
                <w:ilvl w:val="0"/>
                <w:numId w:val="10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доцільність вибору певних алгоритмічних структур для розв’язування задачі; </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використовує:</w:t>
            </w:r>
            <w:r w:rsidRPr="00C1629E">
              <w:rPr>
                <w:rFonts w:ascii="Times New Roman" w:hAnsi="Times New Roman"/>
                <w:sz w:val="24"/>
                <w:szCs w:val="24"/>
                <w:lang w:val="uk-UA" w:eastAsia="ru-RU"/>
              </w:rPr>
              <w:t xml:space="preserve"> </w:t>
            </w:r>
          </w:p>
          <w:p w:rsidR="00646539" w:rsidRPr="00C1629E" w:rsidRDefault="00646539" w:rsidP="0054115A">
            <w:pPr>
              <w:numPr>
                <w:ilvl w:val="0"/>
                <w:numId w:val="11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послуги середовища програмування для створення та налагодження програм, зокрема, з використанням операторів розгалуження та циклів; </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програмні проекти в середовищі програмування;</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послідовні та вкладені алгоритмічні конструкції в коді програм;</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код процедур опрацювання подій, пов’язаних із елементами управління;</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ініціалізувати та використовувати засоби побудови графічних зображень;</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відтворювати зображення, що зберігаються у файлах;</w:t>
            </w:r>
          </w:p>
          <w:p w:rsidR="00646539" w:rsidRPr="00C1629E" w:rsidRDefault="00646539" w:rsidP="0054115A">
            <w:pPr>
              <w:numPr>
                <w:ilvl w:val="0"/>
                <w:numId w:val="11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засоби налагодження програм для їх покрокового виконання, перевірки значень змінних та виправлення помилок;</w:t>
            </w:r>
          </w:p>
          <w:p w:rsidR="00646539" w:rsidRPr="00C1629E" w:rsidRDefault="00646539" w:rsidP="0054115A">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оцінює: </w:t>
            </w:r>
          </w:p>
          <w:p w:rsidR="00646539" w:rsidRPr="00C1629E" w:rsidRDefault="00646539" w:rsidP="00CE4F56">
            <w:pPr>
              <w:numPr>
                <w:ilvl w:val="0"/>
                <w:numId w:val="112"/>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відповідність результатів виконання програми поставленій задачі.</w:t>
            </w:r>
          </w:p>
        </w:tc>
      </w:tr>
      <w:tr w:rsidR="00646539" w:rsidRPr="00C1629E" w:rsidTr="008938B0">
        <w:trPr>
          <w:trHeight w:val="1659"/>
        </w:trPr>
        <w:tc>
          <w:tcPr>
            <w:tcW w:w="4425" w:type="dxa"/>
          </w:tcPr>
          <w:p w:rsidR="00646539" w:rsidRPr="00C1629E" w:rsidRDefault="00646539" w:rsidP="0054115A">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Проектна діяльність.</w:t>
            </w:r>
          </w:p>
          <w:p w:rsidR="00646539" w:rsidRPr="00C1629E" w:rsidRDefault="00646539" w:rsidP="0054115A">
            <w:pPr>
              <w:spacing w:after="0" w:line="240" w:lineRule="atLeast"/>
              <w:rPr>
                <w:rFonts w:ascii="Times New Roman" w:hAnsi="Times New Roman"/>
                <w:b/>
                <w:bCs/>
                <w:sz w:val="24"/>
                <w:szCs w:val="24"/>
                <w:lang w:val="uk-UA" w:eastAsia="ru-RU"/>
              </w:rPr>
            </w:pPr>
            <w:r w:rsidRPr="00C1629E">
              <w:rPr>
                <w:rFonts w:ascii="Times New Roman" w:hAnsi="Times New Roman"/>
                <w:b/>
                <w:bCs/>
                <w:sz w:val="24"/>
                <w:szCs w:val="24"/>
                <w:lang w:val="uk-UA" w:eastAsia="ru-RU"/>
              </w:rPr>
              <w:t>(8 год)</w:t>
            </w:r>
          </w:p>
          <w:p w:rsidR="00646539" w:rsidRPr="00C1629E" w:rsidRDefault="00646539" w:rsidP="0054115A">
            <w:pPr>
              <w:spacing w:after="0" w:line="240" w:lineRule="atLeast"/>
              <w:rPr>
                <w:rFonts w:ascii="Times New Roman" w:hAnsi="Times New Roman"/>
                <w:sz w:val="24"/>
                <w:szCs w:val="24"/>
                <w:lang w:val="uk-UA" w:eastAsia="ru-RU"/>
              </w:rPr>
            </w:pPr>
          </w:p>
        </w:tc>
        <w:tc>
          <w:tcPr>
            <w:tcW w:w="0" w:type="auto"/>
          </w:tcPr>
          <w:p w:rsidR="00646539" w:rsidRPr="00C1629E" w:rsidRDefault="00646539" w:rsidP="001B2DFF">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 xml:space="preserve">Учень (учениця) </w:t>
            </w:r>
            <w:r w:rsidRPr="00C1629E">
              <w:rPr>
                <w:rFonts w:ascii="Times New Roman" w:hAnsi="Times New Roman"/>
                <w:b/>
                <w:bCs/>
                <w:i/>
                <w:sz w:val="24"/>
                <w:szCs w:val="24"/>
                <w:lang w:val="uk-UA" w:eastAsia="ru-RU"/>
              </w:rPr>
              <w:t>виконує навчальний проект, де передбачається:</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визначення проблеми, теми та завдань проекту;</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розподіл ролей та планування колективної діяльності;</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добір засобів опрацювання даних;</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добір засобів подання результатів навчального проекту;</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розробка стратегії пошуку інформаційних матеріалів;</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пошук інформаційних матеріалів та їх аналіз;</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створення та опрацювання інформаційної моделі;</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аналіз результатів;</w:t>
            </w:r>
          </w:p>
          <w:p w:rsidR="00646539" w:rsidRPr="00C1629E" w:rsidRDefault="00646539" w:rsidP="001B2DFF">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підготовка матеріалів;</w:t>
            </w:r>
          </w:p>
          <w:p w:rsidR="00646539" w:rsidRPr="00C1629E" w:rsidRDefault="00646539" w:rsidP="00884389">
            <w:pPr>
              <w:numPr>
                <w:ilvl w:val="0"/>
                <w:numId w:val="141"/>
              </w:numPr>
              <w:spacing w:after="0" w:line="240" w:lineRule="auto"/>
              <w:jc w:val="both"/>
              <w:textAlignment w:val="baseline"/>
              <w:rPr>
                <w:rFonts w:ascii="Times New Roman" w:hAnsi="Times New Roman"/>
                <w:sz w:val="2"/>
                <w:szCs w:val="24"/>
                <w:lang w:val="uk-UA" w:eastAsia="ru-RU"/>
              </w:rPr>
            </w:pPr>
            <w:r w:rsidRPr="00C1629E">
              <w:rPr>
                <w:rFonts w:ascii="Times New Roman" w:hAnsi="Times New Roman"/>
                <w:sz w:val="24"/>
                <w:szCs w:val="24"/>
                <w:lang w:val="uk-UA" w:eastAsia="ru-RU"/>
              </w:rPr>
              <w:t>використання офісних веб-програм та інтернет-середовищ для публікації результатів своєї роботи</w:t>
            </w:r>
          </w:p>
          <w:p w:rsidR="00646539" w:rsidRPr="00C1629E" w:rsidRDefault="00646539" w:rsidP="00884389">
            <w:pPr>
              <w:numPr>
                <w:ilvl w:val="0"/>
                <w:numId w:val="141"/>
              </w:numPr>
              <w:spacing w:after="0" w:line="240" w:lineRule="auto"/>
              <w:jc w:val="both"/>
              <w:textAlignment w:val="baseline"/>
              <w:rPr>
                <w:rFonts w:ascii="Times New Roman" w:hAnsi="Times New Roman"/>
                <w:sz w:val="2"/>
                <w:szCs w:val="24"/>
                <w:lang w:val="uk-UA" w:eastAsia="ru-RU"/>
              </w:rPr>
            </w:pPr>
            <w:r w:rsidRPr="00C1629E">
              <w:rPr>
                <w:rFonts w:ascii="Times New Roman" w:hAnsi="Times New Roman"/>
                <w:sz w:val="24"/>
                <w:szCs w:val="24"/>
                <w:lang w:val="uk-UA" w:eastAsia="ru-RU"/>
              </w:rPr>
              <w:t>захист проекту.</w:t>
            </w:r>
          </w:p>
        </w:tc>
      </w:tr>
      <w:tr w:rsidR="00646539" w:rsidRPr="00C1629E" w:rsidTr="008938B0">
        <w:tc>
          <w:tcPr>
            <w:tcW w:w="4425" w:type="dxa"/>
          </w:tcPr>
          <w:p w:rsidR="00646539" w:rsidRPr="00C1629E" w:rsidRDefault="00646539" w:rsidP="0054115A">
            <w:pPr>
              <w:spacing w:after="0" w:line="240" w:lineRule="auto"/>
              <w:rPr>
                <w:rFonts w:ascii="Times New Roman" w:hAnsi="Times New Roman"/>
                <w:b/>
                <w:sz w:val="24"/>
                <w:szCs w:val="24"/>
                <w:lang w:val="uk-UA" w:eastAsia="ru-RU"/>
              </w:rPr>
            </w:pPr>
            <w:r w:rsidRPr="00C1629E">
              <w:rPr>
                <w:rFonts w:ascii="Times New Roman" w:hAnsi="Times New Roman"/>
                <w:b/>
                <w:bCs/>
                <w:sz w:val="24"/>
                <w:szCs w:val="24"/>
                <w:lang w:val="uk-UA" w:eastAsia="ru-RU"/>
              </w:rPr>
              <w:t>Повторення, узагальнення, резервний час.</w:t>
            </w:r>
          </w:p>
          <w:p w:rsidR="00646539" w:rsidRPr="00C1629E" w:rsidRDefault="00646539" w:rsidP="00DB7B52">
            <w:pPr>
              <w:spacing w:after="0" w:line="240" w:lineRule="atLeast"/>
              <w:rPr>
                <w:rFonts w:ascii="Times New Roman" w:hAnsi="Times New Roman"/>
                <w:b/>
                <w:sz w:val="24"/>
                <w:szCs w:val="24"/>
                <w:lang w:val="uk-UA" w:eastAsia="ru-RU"/>
              </w:rPr>
            </w:pPr>
            <w:r w:rsidRPr="00C1629E">
              <w:rPr>
                <w:rFonts w:ascii="Times New Roman" w:hAnsi="Times New Roman"/>
                <w:b/>
                <w:sz w:val="24"/>
                <w:szCs w:val="24"/>
                <w:lang w:val="uk-UA" w:eastAsia="ru-RU"/>
              </w:rPr>
              <w:t>(6 год)</w:t>
            </w:r>
          </w:p>
        </w:tc>
        <w:tc>
          <w:tcPr>
            <w:tcW w:w="0" w:type="auto"/>
          </w:tcPr>
          <w:p w:rsidR="00646539" w:rsidRPr="00C1629E" w:rsidRDefault="00646539" w:rsidP="0054115A">
            <w:pPr>
              <w:spacing w:after="0" w:line="240" w:lineRule="auto"/>
              <w:rPr>
                <w:rFonts w:ascii="Times New Roman" w:hAnsi="Times New Roman"/>
                <w:sz w:val="2"/>
                <w:szCs w:val="24"/>
                <w:lang w:val="uk-UA" w:eastAsia="ru-RU"/>
              </w:rPr>
            </w:pPr>
          </w:p>
        </w:tc>
      </w:tr>
    </w:tbl>
    <w:p w:rsidR="00646539" w:rsidRPr="00C1629E" w:rsidRDefault="00646539" w:rsidP="00B97648">
      <w:pPr>
        <w:spacing w:after="240" w:line="240" w:lineRule="auto"/>
        <w:rPr>
          <w:rFonts w:ascii="Times New Roman" w:hAnsi="Times New Roman"/>
          <w:sz w:val="24"/>
          <w:szCs w:val="24"/>
          <w:lang w:val="uk-UA" w:eastAsia="ru-RU"/>
        </w:rPr>
      </w:pPr>
    </w:p>
    <w:p w:rsidR="00646539" w:rsidRPr="00C1629E" w:rsidRDefault="00646539" w:rsidP="00734D35">
      <w:pPr>
        <w:pStyle w:val="Heading2"/>
        <w:rPr>
          <w:lang w:val="uk-UA"/>
        </w:rPr>
      </w:pPr>
      <w:r>
        <w:rPr>
          <w:lang w:val="uk-UA"/>
        </w:rPr>
        <w:br w:type="page"/>
      </w:r>
      <w:r w:rsidRPr="00C1629E">
        <w:rPr>
          <w:lang w:val="uk-UA"/>
        </w:rPr>
        <w:t>9 клас</w:t>
      </w:r>
    </w:p>
    <w:tbl>
      <w:tblPr>
        <w:tblW w:w="0" w:type="auto"/>
        <w:tblCellMar>
          <w:top w:w="15" w:type="dxa"/>
          <w:left w:w="15" w:type="dxa"/>
          <w:bottom w:w="15" w:type="dxa"/>
          <w:right w:w="15" w:type="dxa"/>
        </w:tblCellMar>
        <w:tblLook w:val="00A0"/>
      </w:tblPr>
      <w:tblGrid>
        <w:gridCol w:w="4850"/>
        <w:gridCol w:w="4715"/>
      </w:tblGrid>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Правила поведінки в комп’ютерному класі. Повторення вивченого у 8 класі.</w:t>
            </w:r>
          </w:p>
          <w:p w:rsidR="00646539" w:rsidRPr="00C1629E" w:rsidRDefault="00646539" w:rsidP="00DB7B52">
            <w:pPr>
              <w:spacing w:after="0" w:line="240" w:lineRule="atLeast"/>
              <w:rPr>
                <w:rFonts w:ascii="Times New Roman" w:hAnsi="Times New Roman"/>
                <w:sz w:val="24"/>
                <w:szCs w:val="24"/>
                <w:lang w:val="uk-UA" w:eastAsia="ru-RU"/>
              </w:rPr>
            </w:pPr>
            <w:r w:rsidRPr="00C1629E">
              <w:rPr>
                <w:rFonts w:ascii="Times New Roman" w:hAnsi="Times New Roman"/>
                <w:b/>
                <w:bCs/>
                <w:sz w:val="24"/>
                <w:szCs w:val="24"/>
                <w:lang w:val="uk-UA" w:eastAsia="ru-RU"/>
              </w:rPr>
              <w:t>(2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
                <w:szCs w:val="24"/>
                <w:lang w:val="uk-UA" w:eastAsia="ru-RU"/>
              </w:rPr>
            </w:pPr>
          </w:p>
        </w:tc>
      </w:tr>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Системне та службове програмне забезпечення.</w:t>
            </w:r>
          </w:p>
          <w:p w:rsidR="00646539" w:rsidRPr="00C1629E" w:rsidRDefault="00646539" w:rsidP="00A04E23">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(10 год)</w:t>
            </w:r>
          </w:p>
          <w:p w:rsidR="00646539" w:rsidRPr="00C1629E" w:rsidRDefault="00646539" w:rsidP="00A04E23">
            <w:pPr>
              <w:spacing w:after="0" w:line="240" w:lineRule="auto"/>
              <w:rPr>
                <w:rFonts w:ascii="Times New Roman" w:hAnsi="Times New Roman"/>
                <w:sz w:val="24"/>
                <w:szCs w:val="24"/>
                <w:lang w:val="uk-UA" w:eastAsia="ru-RU"/>
              </w:rPr>
            </w:pP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Класифікація та загальні характеристики програмного забезпечення.</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Ліцензії на програмне забезпечення, їх типи. </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Системне програмне забезпечення.</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про операційну систему, її призначення. Класифікація операційних систем. </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Поняття інсталяції та деінсталяції програмного забезпечення. Проблеми сумісності програмного забезпечення. </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Службове програмне забезпечення.</w:t>
            </w:r>
            <w:r w:rsidRPr="00C1629E">
              <w:rPr>
                <w:rFonts w:ascii="Times New Roman" w:hAnsi="Times New Roman"/>
                <w:b/>
                <w:bCs/>
                <w:sz w:val="24"/>
                <w:szCs w:val="24"/>
                <w:lang w:val="uk-UA" w:eastAsia="ru-RU"/>
              </w:rPr>
              <w:t xml:space="preserve"> </w:t>
            </w:r>
            <w:r w:rsidRPr="00C1629E">
              <w:rPr>
                <w:rFonts w:ascii="Times New Roman" w:hAnsi="Times New Roman"/>
                <w:sz w:val="24"/>
                <w:szCs w:val="24"/>
                <w:lang w:val="uk-UA" w:eastAsia="ru-RU"/>
              </w:rPr>
              <w:t>Драйвери. Підготовка носіїв даних до використання, діагностика та обслуговування носіїв даних і системного програмного забезпечення. Службові програми перевірки дисків, дефрагментації, очищення дисків, відновлення системи.</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Архівування даних. Стиснення даних, види стиснення даних. Архіватори. Типи архівних файлів. Операції над архівами.</w:t>
            </w:r>
          </w:p>
          <w:p w:rsidR="00646539" w:rsidRPr="00C1629E" w:rsidRDefault="00646539" w:rsidP="00734D35">
            <w:pPr>
              <w:spacing w:after="0" w:line="240" w:lineRule="auto"/>
              <w:ind w:firstLine="435"/>
              <w:jc w:val="both"/>
              <w:rPr>
                <w:rFonts w:ascii="Times New Roman" w:hAnsi="Times New Roman"/>
                <w:b/>
                <w:bCs/>
                <w:sz w:val="24"/>
                <w:szCs w:val="24"/>
                <w:lang w:val="uk-UA" w:eastAsia="ru-RU"/>
              </w:rPr>
            </w:pPr>
            <w:r w:rsidRPr="00C1629E">
              <w:rPr>
                <w:rFonts w:ascii="Times New Roman" w:hAnsi="Times New Roman"/>
                <w:sz w:val="24"/>
                <w:szCs w:val="24"/>
                <w:lang w:val="uk-UA" w:eastAsia="ru-RU"/>
              </w:rPr>
              <w:t>Шкідливе програмне забезпечення та боротьба з ним. Основні дії для захисту персональних комп’ютерів від зловмисного програмного забезпечення. Антивірусне програмне забезпечення, налаштування його основних параметрів.</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класифікацію та загальні характеристики програмного забезпечення;</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послідовність операцій під час підготовки персонального комп’ютера до роботи;</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послідовність інсталяції та деінсталяції програм;</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послідовність операцій над об’єктами файлової системи з використанням меню файлового менеджера, контекстного меню, дій із мишею та комбінацій  клавіш;</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вимоги до сумісності програмного забезпечення;</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драйверів, як виду системного програмного забезпечення, необхідність сумісності драйверів і операційної системи;</w:t>
            </w:r>
          </w:p>
          <w:p w:rsidR="00646539" w:rsidRPr="00C1629E" w:rsidRDefault="00646539" w:rsidP="00A04E23">
            <w:pPr>
              <w:numPr>
                <w:ilvl w:val="0"/>
                <w:numId w:val="8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послідовність дій для забезпечення захисту комп’ютерів від шкідливого програмного забезпечення;</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rsidP="00A04E23">
            <w:pPr>
              <w:numPr>
                <w:ilvl w:val="0"/>
                <w:numId w:val="8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правила розміщення даних на носіях;</w:t>
            </w:r>
          </w:p>
          <w:p w:rsidR="00646539" w:rsidRPr="00C1629E" w:rsidRDefault="00646539" w:rsidP="00A04E23">
            <w:pPr>
              <w:numPr>
                <w:ilvl w:val="0"/>
                <w:numId w:val="8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методи стиснення даних;</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A04E23">
            <w:pPr>
              <w:numPr>
                <w:ilvl w:val="0"/>
                <w:numId w:val="9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програмного забезпечення персонального комп’ютера;</w:t>
            </w:r>
          </w:p>
          <w:p w:rsidR="00646539" w:rsidRPr="00C1629E" w:rsidRDefault="00646539" w:rsidP="00A04E23">
            <w:pPr>
              <w:numPr>
                <w:ilvl w:val="0"/>
                <w:numId w:val="9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сутність підготовки носіїв даних до використання;</w:t>
            </w:r>
          </w:p>
          <w:p w:rsidR="00646539" w:rsidRPr="00C1629E" w:rsidRDefault="00646539" w:rsidP="00A04E23">
            <w:pPr>
              <w:numPr>
                <w:ilvl w:val="0"/>
                <w:numId w:val="9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необхідність і послідовність здійснення операцій для діагностики та обслуговування носіїв даних і програмного забезпечення;</w:t>
            </w:r>
          </w:p>
          <w:p w:rsidR="00646539" w:rsidRPr="00C1629E" w:rsidRDefault="00646539" w:rsidP="00A04E23">
            <w:pPr>
              <w:numPr>
                <w:ilvl w:val="0"/>
                <w:numId w:val="9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необхідність здійснення заходів для знешкодження шкідливого програмного забезпечення;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A04E23">
            <w:pPr>
              <w:numPr>
                <w:ilvl w:val="0"/>
                <w:numId w:val="91"/>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програм, що належать до певного виду програмного забезпечення;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розрізняє:</w:t>
            </w:r>
          </w:p>
          <w:p w:rsidR="00646539" w:rsidRPr="00C1629E" w:rsidRDefault="00646539" w:rsidP="00A04E23">
            <w:pPr>
              <w:numPr>
                <w:ilvl w:val="0"/>
                <w:numId w:val="92"/>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файли архівів;</w:t>
            </w:r>
          </w:p>
          <w:p w:rsidR="00646539" w:rsidRPr="00C1629E" w:rsidRDefault="00646539" w:rsidP="00A04E23">
            <w:pPr>
              <w:numPr>
                <w:ilvl w:val="0"/>
                <w:numId w:val="92"/>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різні види ліцензій на програмне забезпечення;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класифікує:</w:t>
            </w:r>
          </w:p>
          <w:p w:rsidR="00646539" w:rsidRPr="00C1629E" w:rsidRDefault="00646539" w:rsidP="00A04E23">
            <w:pPr>
              <w:numPr>
                <w:ilvl w:val="0"/>
                <w:numId w:val="9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програмне забезпечення в залежності від його призначення; </w:t>
            </w:r>
          </w:p>
          <w:p w:rsidR="00646539" w:rsidRPr="00C1629E" w:rsidRDefault="00646539" w:rsidP="00A04E23">
            <w:pPr>
              <w:numPr>
                <w:ilvl w:val="0"/>
                <w:numId w:val="9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операційні системи;</w:t>
            </w:r>
          </w:p>
          <w:p w:rsidR="00646539" w:rsidRPr="00C1629E" w:rsidRDefault="00646539" w:rsidP="00A04E23">
            <w:pPr>
              <w:numPr>
                <w:ilvl w:val="0"/>
                <w:numId w:val="9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файли архівів за розширенням їх імені;</w:t>
            </w:r>
          </w:p>
          <w:p w:rsidR="00646539" w:rsidRPr="00C1629E" w:rsidRDefault="00646539" w:rsidP="00A04E23">
            <w:pPr>
              <w:numPr>
                <w:ilvl w:val="0"/>
                <w:numId w:val="93"/>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ліцензії на програмне забезпечення;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A04E23">
            <w:pPr>
              <w:numPr>
                <w:ilvl w:val="0"/>
                <w:numId w:val="94"/>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добирати складові персонального комп’ютера та програмне забезпечення  залежно від призначення комп’ютера;</w:t>
            </w:r>
          </w:p>
          <w:p w:rsidR="00646539" w:rsidRPr="00C1629E" w:rsidRDefault="00646539" w:rsidP="00A04E23">
            <w:pPr>
              <w:numPr>
                <w:ilvl w:val="0"/>
                <w:numId w:val="95"/>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архівні файли різних типів;</w:t>
            </w:r>
          </w:p>
          <w:p w:rsidR="00646539" w:rsidRPr="00C1629E" w:rsidRDefault="00646539" w:rsidP="00A04E23">
            <w:pPr>
              <w:numPr>
                <w:ilvl w:val="0"/>
                <w:numId w:val="95"/>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додавати дані до архівів, знаходити дані в архівах, вилучати дані з архівів; оновлювати архіви;</w:t>
            </w:r>
          </w:p>
          <w:p w:rsidR="00646539" w:rsidRPr="00C1629E" w:rsidRDefault="00646539" w:rsidP="00734D35">
            <w:pPr>
              <w:numPr>
                <w:ilvl w:val="0"/>
                <w:numId w:val="95"/>
              </w:numPr>
              <w:spacing w:after="0" w:line="240" w:lineRule="auto"/>
              <w:textAlignment w:val="baseline"/>
              <w:rPr>
                <w:rFonts w:ascii="Times New Roman" w:hAnsi="Times New Roman"/>
                <w:sz w:val="2"/>
                <w:szCs w:val="24"/>
                <w:lang w:val="uk-UA" w:eastAsia="ru-RU"/>
              </w:rPr>
            </w:pPr>
            <w:r w:rsidRPr="00C1629E">
              <w:rPr>
                <w:rFonts w:ascii="Times New Roman" w:hAnsi="Times New Roman"/>
                <w:sz w:val="24"/>
                <w:szCs w:val="24"/>
                <w:lang w:val="uk-UA" w:eastAsia="ru-RU"/>
              </w:rPr>
              <w:t>здійснювати діагностику носіїв даних та системного програмного забезпечення.</w:t>
            </w:r>
          </w:p>
        </w:tc>
      </w:tr>
      <w:tr w:rsidR="00646539" w:rsidRPr="00C1629E" w:rsidTr="005037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Текстовий процесор (8 год)</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Створення, редагування та форматування списків.</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Пошук та заміна символів.</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Форматування з використанням стилів. Структура документа. Створення змісту документа з використанням його структури. </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Гіперпосилання. </w:t>
            </w:r>
          </w:p>
          <w:p w:rsidR="00646539" w:rsidRPr="00C1629E" w:rsidRDefault="00646539" w:rsidP="00734D35">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Спільна (послідовна) робота з документом. </w:t>
            </w:r>
            <w:r w:rsidRPr="00C1629E">
              <w:rPr>
                <w:rFonts w:ascii="Times New Roman" w:hAnsi="Times New Roman"/>
                <w:sz w:val="24"/>
                <w:lang w:val="uk-UA"/>
              </w:rPr>
              <w:t>Рецензування</w:t>
            </w:r>
            <w:r w:rsidRPr="00C1629E">
              <w:rPr>
                <w:rFonts w:ascii="Times New Roman" w:hAnsi="Times New Roman"/>
                <w:sz w:val="24"/>
                <w:szCs w:val="24"/>
                <w:lang w:val="uk-UA" w:eastAsia="ru-RU"/>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має уявлення:</w:t>
            </w:r>
          </w:p>
          <w:p w:rsidR="00646539" w:rsidRPr="00C1629E" w:rsidRDefault="00646539" w:rsidP="00B97648">
            <w:pPr>
              <w:numPr>
                <w:ilvl w:val="0"/>
                <w:numId w:val="12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структуру документа;</w:t>
            </w:r>
          </w:p>
          <w:p w:rsidR="00646539" w:rsidRPr="00C1629E" w:rsidRDefault="00646539" w:rsidP="00B97648">
            <w:pPr>
              <w:numPr>
                <w:ilvl w:val="0"/>
                <w:numId w:val="125"/>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 призначення засобів рецензування;</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розуміє:</w:t>
            </w:r>
          </w:p>
          <w:p w:rsidR="00646539" w:rsidRPr="00C1629E" w:rsidRDefault="00646539" w:rsidP="00B97648">
            <w:pPr>
              <w:numPr>
                <w:ilvl w:val="0"/>
                <w:numId w:val="12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гіперпосилань у текстовому документі;</w:t>
            </w:r>
          </w:p>
          <w:p w:rsidR="00646539" w:rsidRPr="00C1629E" w:rsidRDefault="00646539" w:rsidP="00B97648">
            <w:pPr>
              <w:numPr>
                <w:ilvl w:val="0"/>
                <w:numId w:val="12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списків;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127"/>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стилів;</w:t>
            </w:r>
          </w:p>
          <w:p w:rsidR="00646539" w:rsidRPr="00C1629E" w:rsidRDefault="00646539" w:rsidP="00B97648">
            <w:pPr>
              <w:numPr>
                <w:ilvl w:val="0"/>
                <w:numId w:val="127"/>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стильового оформлення документів;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редагувати та форматувати списки;</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стилі до фрагментів тексту;</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власні стилі символів, абзаців і списків;</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визначати структуру документа за допомогою засобів текстового процесора;</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зміст документа з використанням автоматизованих засобів;</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здійснювати пошук та заміну символів;</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гіперпосилання в текстовому документі;</w:t>
            </w:r>
          </w:p>
          <w:p w:rsidR="00646539" w:rsidRPr="00C1629E" w:rsidRDefault="00646539" w:rsidP="00B97648">
            <w:pPr>
              <w:numPr>
                <w:ilvl w:val="0"/>
                <w:numId w:val="12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примітки в документі;</w:t>
            </w:r>
          </w:p>
          <w:p w:rsidR="00646539" w:rsidRPr="00C1629E" w:rsidRDefault="00646539" w:rsidP="00CE4F56">
            <w:pPr>
              <w:numPr>
                <w:ilvl w:val="0"/>
                <w:numId w:val="128"/>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режим рецензування для відображення власних та перегляду сторонніх виправлень у документі;</w:t>
            </w:r>
          </w:p>
        </w:tc>
      </w:tr>
      <w:tr w:rsidR="00646539" w:rsidRPr="008A49CC" w:rsidTr="008843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Табличний процесор.</w:t>
            </w:r>
          </w:p>
          <w:p w:rsidR="00646539" w:rsidRPr="00C1629E" w:rsidRDefault="00646539" w:rsidP="00A04E23">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(12 год)</w:t>
            </w:r>
          </w:p>
          <w:p w:rsidR="00646539" w:rsidRPr="00C1629E" w:rsidRDefault="00646539" w:rsidP="00A04E23">
            <w:pPr>
              <w:spacing w:after="0" w:line="240" w:lineRule="auto"/>
              <w:rPr>
                <w:rFonts w:ascii="Times New Roman" w:hAnsi="Times New Roman"/>
                <w:sz w:val="24"/>
                <w:szCs w:val="24"/>
                <w:lang w:val="uk-UA" w:eastAsia="ru-RU"/>
              </w:rPr>
            </w:pP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Автозаповнення.</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Логічні, математичні та статистичні функції. </w:t>
            </w:r>
          </w:p>
          <w:p w:rsidR="00646539" w:rsidRPr="00C1629E" w:rsidRDefault="00646539" w:rsidP="00A04E23">
            <w:pPr>
              <w:spacing w:after="0" w:line="240" w:lineRule="auto"/>
              <w:ind w:firstLine="435"/>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Зображення рядів даних. Побудова графіка функції. </w:t>
            </w:r>
          </w:p>
          <w:p w:rsidR="00646539" w:rsidRPr="00C1629E" w:rsidRDefault="00646539" w:rsidP="00A04E23">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Умовне форматування.</w:t>
            </w:r>
          </w:p>
          <w:p w:rsidR="00646539" w:rsidRPr="00C1629E" w:rsidRDefault="00646539" w:rsidP="00A04E23">
            <w:pPr>
              <w:spacing w:after="0" w:line="240" w:lineRule="auto"/>
              <w:ind w:left="15" w:firstLine="420"/>
              <w:jc w:val="both"/>
              <w:rPr>
                <w:rFonts w:ascii="Times New Roman" w:hAnsi="Times New Roman"/>
                <w:sz w:val="24"/>
                <w:szCs w:val="24"/>
                <w:lang w:val="uk-UA" w:eastAsia="ru-RU"/>
              </w:rPr>
            </w:pPr>
            <w:r w:rsidRPr="00C1629E">
              <w:rPr>
                <w:rFonts w:ascii="Times New Roman" w:hAnsi="Times New Roman"/>
                <w:sz w:val="24"/>
                <w:szCs w:val="24"/>
                <w:lang w:val="uk-UA" w:eastAsia="ru-RU"/>
              </w:rPr>
              <w:t>Розв’язування задач із фізики, хімії, математики та інших дисциплін, де вимагається графічне відображення даних і застосування функцій.</w:t>
            </w:r>
          </w:p>
          <w:p w:rsidR="00646539" w:rsidRPr="00C1629E" w:rsidRDefault="00646539" w:rsidP="00807184">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Набори однотипних об’єктів. Поля та записи. Електронна таблиця, як засіб подання відомостей про однотипні об’єкти. Сортування та фільтрування даних.</w:t>
            </w:r>
          </w:p>
          <w:p w:rsidR="00646539" w:rsidRPr="00C1629E" w:rsidRDefault="00646539" w:rsidP="00807184">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Обчислення підсумків.</w:t>
            </w:r>
          </w:p>
          <w:p w:rsidR="00646539" w:rsidRPr="00C1629E" w:rsidRDefault="00646539" w:rsidP="00807184">
            <w:pPr>
              <w:spacing w:after="0" w:line="240" w:lineRule="auto"/>
              <w:rPr>
                <w:rFonts w:ascii="Times New Roman" w:hAnsi="Times New Roman"/>
                <w:b/>
                <w:bCs/>
                <w:sz w:val="24"/>
                <w:szCs w:val="24"/>
                <w:lang w:val="uk-UA" w:eastAsia="ru-RU"/>
              </w:rPr>
            </w:pPr>
            <w:r w:rsidRPr="00C1629E">
              <w:rPr>
                <w:rFonts w:ascii="Times New Roman" w:hAnsi="Times New Roman"/>
                <w:sz w:val="24"/>
                <w:szCs w:val="24"/>
                <w:lang w:val="uk-UA" w:eastAsia="ru-RU"/>
              </w:rPr>
              <w:t>Функції для роботи з наборами однотипних об’єктів і табличними базами даних.</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A04E23">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807184">
            <w:pPr>
              <w:numPr>
                <w:ilvl w:val="0"/>
                <w:numId w:val="9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засобів автозаповнення;</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секторних, стовпчастих діаграм і графіків;</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проміжних підсумків;</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призначення функцій для роботи з масивами та базами даних; </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відмінність між простими та розширеними фільтрами;</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поля та запису;</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логічних, математичних і статистичних функцій;</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функцій для роботи з масивами та базами даних;</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807184">
            <w:pPr>
              <w:numPr>
                <w:ilvl w:val="0"/>
                <w:numId w:val="9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умовного форматування даних та спосіб його виконання;</w:t>
            </w:r>
          </w:p>
          <w:p w:rsidR="00646539" w:rsidRPr="00C1629E" w:rsidRDefault="00646539" w:rsidP="00807184">
            <w:pPr>
              <w:numPr>
                <w:ilvl w:val="0"/>
                <w:numId w:val="9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сутність операцій сортування та фільтрації даних;</w:t>
            </w:r>
          </w:p>
          <w:p w:rsidR="00646539" w:rsidRPr="00C1629E" w:rsidRDefault="00646539" w:rsidP="00807184">
            <w:pPr>
              <w:numPr>
                <w:ilvl w:val="0"/>
                <w:numId w:val="9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структуру розширених фільтрів;</w:t>
            </w:r>
          </w:p>
          <w:p w:rsidR="00646539" w:rsidRPr="00C1629E" w:rsidRDefault="00646539" w:rsidP="00807184">
            <w:pPr>
              <w:numPr>
                <w:ilvl w:val="0"/>
                <w:numId w:val="96"/>
              </w:numPr>
              <w:spacing w:after="0" w:line="240" w:lineRule="auto"/>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спосіб подання в електронних таблицях відомостей про однотипні об’єкти;</w:t>
            </w:r>
          </w:p>
          <w:p w:rsidR="00646539" w:rsidRPr="00C1629E" w:rsidRDefault="00646539" w:rsidP="00A04E23">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добирати тип діаграми для відображення тих чи інших даних;</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будувати секторні та стовпчасті діаграми, а також графіки;</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засоби автозаповнення та автозавершення для автоматизації введення даних;</w:t>
            </w:r>
          </w:p>
          <w:p w:rsidR="00646539" w:rsidRPr="00C1629E" w:rsidRDefault="00646539" w:rsidP="00807184">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будувати на заданому проміжку графік функції;</w:t>
            </w:r>
          </w:p>
          <w:p w:rsidR="00646539" w:rsidRPr="00C1629E" w:rsidRDefault="00646539" w:rsidP="00884389">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умовне форматування для унаочнення даних, що задовольняють певні умови;</w:t>
            </w:r>
          </w:p>
          <w:p w:rsidR="00646539" w:rsidRPr="00C1629E" w:rsidRDefault="00646539" w:rsidP="00884389">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інтерпретувати електронну таблицю як набір даних про однотипні об’єкти;</w:t>
            </w:r>
          </w:p>
          <w:p w:rsidR="00646539" w:rsidRPr="00C1629E" w:rsidRDefault="00646539" w:rsidP="00884389">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сортувати набір записів про об’єкти за значеннями одного чи кількох параметрів;</w:t>
            </w:r>
          </w:p>
          <w:p w:rsidR="00646539" w:rsidRPr="00C1629E" w:rsidRDefault="00646539" w:rsidP="00884389">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проміжні підсумки для обчислення зведених значень для груп об’єктів;</w:t>
            </w:r>
          </w:p>
          <w:p w:rsidR="00646539" w:rsidRPr="00C1629E" w:rsidRDefault="00646539" w:rsidP="00884389">
            <w:pPr>
              <w:numPr>
                <w:ilvl w:val="0"/>
                <w:numId w:val="96"/>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прості та розширені фільтри для добору об’єктів за умовами, що подаються за допомогою не більш ніж двох логічних зв’язок;</w:t>
            </w:r>
          </w:p>
          <w:p w:rsidR="00646539" w:rsidRPr="00C1629E" w:rsidRDefault="00646539" w:rsidP="00884389">
            <w:pPr>
              <w:numPr>
                <w:ilvl w:val="0"/>
                <w:numId w:val="96"/>
              </w:numPr>
              <w:spacing w:after="0" w:line="240" w:lineRule="auto"/>
              <w:jc w:val="both"/>
              <w:textAlignment w:val="baseline"/>
              <w:rPr>
                <w:rFonts w:ascii="Times New Roman" w:hAnsi="Times New Roman"/>
                <w:b/>
                <w:bCs/>
                <w:i/>
                <w:iCs/>
                <w:sz w:val="24"/>
                <w:szCs w:val="24"/>
                <w:lang w:val="uk-UA" w:eastAsia="ru-RU"/>
              </w:rPr>
            </w:pPr>
            <w:r w:rsidRPr="00C1629E">
              <w:rPr>
                <w:rFonts w:ascii="Times New Roman" w:hAnsi="Times New Roman"/>
                <w:sz w:val="24"/>
                <w:szCs w:val="24"/>
                <w:lang w:val="uk-UA" w:eastAsia="ru-RU"/>
              </w:rPr>
              <w:t>застосовувати функції для роботи з масивами та базами даних з метою отримання відомостей про об’єкти, що задовольняють певні критерії, та обчислення підсумкових характеристик за значеннями параметрів таких об’єктів.</w:t>
            </w:r>
          </w:p>
        </w:tc>
      </w:tr>
      <w:tr w:rsidR="00646539" w:rsidRPr="00C1629E" w:rsidTr="005037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Алгоритми і програми.</w:t>
            </w:r>
          </w:p>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(18 год)</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І. Масиви.</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shd w:val="clear" w:color="auto" w:fill="FFFFFF"/>
                <w:lang w:val="uk-UA" w:eastAsia="ru-RU"/>
              </w:rPr>
              <w:t>Поняття одновимірного масиву. Введення й виведення значень елементів масивів.</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shd w:val="clear" w:color="auto" w:fill="FFFFFF"/>
                <w:lang w:val="uk-UA" w:eastAsia="ru-RU"/>
              </w:rPr>
              <w:t>Алгоритми опрацювання табличних величин:</w:t>
            </w:r>
            <w:r w:rsidRPr="00C1629E">
              <w:rPr>
                <w:rFonts w:ascii="Times New Roman" w:hAnsi="Times New Roman"/>
                <w:sz w:val="24"/>
                <w:szCs w:val="24"/>
                <w:lang w:val="uk-UA" w:eastAsia="ru-RU"/>
              </w:rPr>
              <w:t xml:space="preserve"> знаходження підсумкових величин, зокрема для елементів, що задовольняють задані умови, а також пошук у масиві за певними критеріями.</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Алгоритми впорядкування елементів масиву.</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ІІ. Рух об’єктів.</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tLeast"/>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Використання таймера, рух, моделювання гри.</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13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організацію даних у вигляді масивів;</w:t>
            </w:r>
          </w:p>
          <w:p w:rsidR="00646539" w:rsidRPr="00C1629E" w:rsidRDefault="00646539" w:rsidP="00B97648">
            <w:pPr>
              <w:numPr>
                <w:ilvl w:val="0"/>
                <w:numId w:val="13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принципи опрацювання табличних даних;</w:t>
            </w:r>
          </w:p>
          <w:p w:rsidR="00646539" w:rsidRPr="00C1629E" w:rsidRDefault="00646539" w:rsidP="00B97648">
            <w:pPr>
              <w:numPr>
                <w:ilvl w:val="0"/>
                <w:numId w:val="133"/>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та спосіб дії програмного таймера;</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описує:</w:t>
            </w:r>
          </w:p>
          <w:p w:rsidR="00646539" w:rsidRPr="00C1629E" w:rsidRDefault="00646539" w:rsidP="00B97648">
            <w:pPr>
              <w:numPr>
                <w:ilvl w:val="0"/>
                <w:numId w:val="134"/>
              </w:numPr>
              <w:spacing w:after="0" w:line="240" w:lineRule="auto"/>
              <w:jc w:val="both"/>
              <w:textAlignment w:val="baseline"/>
              <w:rPr>
                <w:rFonts w:ascii="Times New Roman" w:hAnsi="Times New Roman"/>
                <w:i/>
                <w:iCs/>
                <w:sz w:val="24"/>
                <w:szCs w:val="24"/>
                <w:lang w:val="uk-UA" w:eastAsia="ru-RU"/>
              </w:rPr>
            </w:pPr>
            <w:r w:rsidRPr="00C1629E">
              <w:rPr>
                <w:rFonts w:ascii="Times New Roman" w:hAnsi="Times New Roman"/>
                <w:sz w:val="24"/>
                <w:szCs w:val="24"/>
                <w:lang w:val="uk-UA" w:eastAsia="ru-RU"/>
              </w:rPr>
              <w:t>алгоритми впорядкування  заданого масиву;</w:t>
            </w:r>
          </w:p>
          <w:p w:rsidR="00646539" w:rsidRPr="00C1629E" w:rsidRDefault="00646539" w:rsidP="00B97648">
            <w:pPr>
              <w:numPr>
                <w:ilvl w:val="0"/>
                <w:numId w:val="134"/>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алгоритми знаходження підсумкових величин, зокрема для елементів, що задовольняють задані умови, а також пошуку в масиві за певними критеріями;</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розпізнає:</w:t>
            </w:r>
            <w:r w:rsidRPr="00C1629E">
              <w:rPr>
                <w:rFonts w:ascii="Times New Roman" w:hAnsi="Times New Roman"/>
                <w:sz w:val="24"/>
                <w:szCs w:val="24"/>
                <w:lang w:val="uk-UA" w:eastAsia="ru-RU"/>
              </w:rPr>
              <w:t xml:space="preserve"> </w:t>
            </w:r>
          </w:p>
          <w:p w:rsidR="00646539" w:rsidRPr="00C1629E" w:rsidRDefault="00646539" w:rsidP="00B97648">
            <w:pPr>
              <w:numPr>
                <w:ilvl w:val="0"/>
                <w:numId w:val="135"/>
              </w:numPr>
              <w:spacing w:after="0" w:line="240" w:lineRule="auto"/>
              <w:jc w:val="both"/>
              <w:textAlignment w:val="baseline"/>
              <w:rPr>
                <w:rFonts w:ascii="Times New Roman" w:hAnsi="Times New Roman"/>
                <w:i/>
                <w:iCs/>
                <w:sz w:val="24"/>
                <w:szCs w:val="24"/>
                <w:lang w:val="uk-UA" w:eastAsia="ru-RU"/>
              </w:rPr>
            </w:pPr>
            <w:r w:rsidRPr="00C1629E">
              <w:rPr>
                <w:rFonts w:ascii="Times New Roman" w:hAnsi="Times New Roman"/>
                <w:sz w:val="24"/>
                <w:szCs w:val="24"/>
                <w:lang w:val="uk-UA" w:eastAsia="ru-RU"/>
              </w:rPr>
              <w:t>клас задач, що розв’язуються з використанням табличних величин;</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r w:rsidRPr="00C1629E">
              <w:rPr>
                <w:rFonts w:ascii="Times New Roman" w:hAnsi="Times New Roman"/>
                <w:sz w:val="24"/>
                <w:szCs w:val="24"/>
                <w:lang w:val="uk-UA" w:eastAsia="ru-RU"/>
              </w:rPr>
              <w:t xml:space="preserve"> </w:t>
            </w:r>
          </w:p>
          <w:p w:rsidR="00646539" w:rsidRPr="00C1629E" w:rsidRDefault="00646539" w:rsidP="00B97648">
            <w:pPr>
              <w:numPr>
                <w:ilvl w:val="0"/>
                <w:numId w:val="136"/>
              </w:numPr>
              <w:spacing w:after="0" w:line="240" w:lineRule="auto"/>
              <w:jc w:val="both"/>
              <w:textAlignment w:val="baseline"/>
              <w:rPr>
                <w:rFonts w:ascii="Times New Roman" w:hAnsi="Times New Roman"/>
                <w:i/>
                <w:iCs/>
                <w:sz w:val="24"/>
                <w:szCs w:val="24"/>
                <w:lang w:val="uk-UA" w:eastAsia="ru-RU"/>
              </w:rPr>
            </w:pPr>
            <w:r w:rsidRPr="00C1629E">
              <w:rPr>
                <w:rFonts w:ascii="Times New Roman" w:hAnsi="Times New Roman"/>
                <w:sz w:val="24"/>
                <w:szCs w:val="24"/>
                <w:lang w:val="uk-UA" w:eastAsia="ru-RU"/>
              </w:rPr>
              <w:t>поняття масиву, елемента масиву, індексу та значення елемента;</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оголошувати змінні табличного типу;</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програми для введення й виведення елементів масивів;</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програмувати пошук заданого, мінімального та максимального значення в масиві;</w:t>
            </w:r>
          </w:p>
          <w:p w:rsidR="00646539" w:rsidRPr="00C1629E" w:rsidRDefault="00646539" w:rsidP="006868B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програмувати обчислення суми, середнього арифметичного та кількості елементів масиву;</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 xml:space="preserve">програмувати опрацювання лише тих елементів масиву, що задовольняють певні умови; </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алгоритми впорядкування для заданого масиву;</w:t>
            </w:r>
          </w:p>
          <w:p w:rsidR="00646539" w:rsidRPr="00C1629E" w:rsidRDefault="00646539" w:rsidP="00B97648">
            <w:pPr>
              <w:numPr>
                <w:ilvl w:val="0"/>
                <w:numId w:val="137"/>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використовувати програмний таймер для ініціювання подій у певні моменти часу;</w:t>
            </w:r>
          </w:p>
          <w:p w:rsidR="00646539" w:rsidRPr="00C1629E" w:rsidRDefault="00646539" w:rsidP="006868B8">
            <w:pPr>
              <w:numPr>
                <w:ilvl w:val="0"/>
                <w:numId w:val="137"/>
              </w:numPr>
              <w:spacing w:after="0" w:line="240" w:lineRule="atLeast"/>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програмувати рух графічних об’єктів та здійснювати управління його швидкістю за допомогою таймера.</w:t>
            </w:r>
          </w:p>
        </w:tc>
      </w:tr>
      <w:tr w:rsidR="00646539" w:rsidRPr="00C1629E" w:rsidTr="005037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after="0" w:line="240" w:lineRule="auto"/>
              <w:ind w:firstLine="60"/>
              <w:jc w:val="both"/>
              <w:rPr>
                <w:rFonts w:ascii="Times New Roman" w:hAnsi="Times New Roman"/>
                <w:sz w:val="24"/>
                <w:szCs w:val="24"/>
                <w:lang w:val="uk-UA" w:eastAsia="ru-RU"/>
              </w:rPr>
            </w:pPr>
            <w:r w:rsidRPr="00C1629E">
              <w:rPr>
                <w:rFonts w:ascii="Times New Roman" w:hAnsi="Times New Roman"/>
                <w:b/>
                <w:bCs/>
                <w:sz w:val="24"/>
                <w:szCs w:val="24"/>
                <w:lang w:val="uk-UA" w:eastAsia="ru-RU"/>
              </w:rPr>
              <w:t>Створення та публікація веб-ресурсів.</w:t>
            </w:r>
          </w:p>
          <w:p w:rsidR="00646539" w:rsidRPr="00C1629E" w:rsidRDefault="00646539" w:rsidP="00B97648">
            <w:pPr>
              <w:spacing w:after="0" w:line="240" w:lineRule="auto"/>
              <w:rPr>
                <w:rFonts w:ascii="Times New Roman" w:hAnsi="Times New Roman"/>
                <w:b/>
                <w:bCs/>
                <w:sz w:val="24"/>
                <w:szCs w:val="24"/>
                <w:lang w:val="uk-UA" w:eastAsia="ru-RU"/>
              </w:rPr>
            </w:pPr>
            <w:r w:rsidRPr="00C1629E">
              <w:rPr>
                <w:rFonts w:ascii="Times New Roman" w:hAnsi="Times New Roman"/>
                <w:b/>
                <w:bCs/>
                <w:sz w:val="24"/>
                <w:szCs w:val="24"/>
                <w:lang w:val="uk-UA" w:eastAsia="ru-RU"/>
              </w:rPr>
              <w:t>(6 год)</w:t>
            </w:r>
          </w:p>
          <w:p w:rsidR="00646539" w:rsidRPr="00C1629E" w:rsidRDefault="00646539" w:rsidP="00B97648">
            <w:pPr>
              <w:spacing w:after="0" w:line="240" w:lineRule="auto"/>
              <w:rPr>
                <w:rFonts w:ascii="Times New Roman" w:hAnsi="Times New Roman"/>
                <w:sz w:val="24"/>
                <w:szCs w:val="24"/>
                <w:lang w:val="uk-UA" w:eastAsia="ru-RU"/>
              </w:rPr>
            </w:pP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Інтернет-засоби для створення веб-ресурсів. </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Поняття про мову гіпертекстової розмітки.</w:t>
            </w:r>
          </w:p>
          <w:p w:rsidR="00646539" w:rsidRPr="00C1629E" w:rsidRDefault="00646539" w:rsidP="00B97648">
            <w:pPr>
              <w:spacing w:after="0" w:line="240" w:lineRule="auto"/>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Правила зручного розміщення відомостей на веб-сайті.</w:t>
            </w:r>
          </w:p>
          <w:p w:rsidR="00646539" w:rsidRPr="00C1629E" w:rsidRDefault="00646539" w:rsidP="00B97648">
            <w:pPr>
              <w:spacing w:after="0" w:line="240" w:lineRule="atLeast"/>
              <w:ind w:firstLine="480"/>
              <w:jc w:val="both"/>
              <w:rPr>
                <w:rFonts w:ascii="Times New Roman" w:hAnsi="Times New Roman"/>
                <w:sz w:val="24"/>
                <w:szCs w:val="24"/>
                <w:lang w:val="uk-UA" w:eastAsia="ru-RU"/>
              </w:rPr>
            </w:pPr>
            <w:r w:rsidRPr="00C1629E">
              <w:rPr>
                <w:rFonts w:ascii="Times New Roman" w:hAnsi="Times New Roman"/>
                <w:sz w:val="24"/>
                <w:szCs w:val="24"/>
                <w:lang w:val="uk-UA" w:eastAsia="ru-RU"/>
              </w:rPr>
              <w:t>Публікація веб-сайта в службі безкоштовного хостингу.</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Учень (учениця)</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13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мови гіпертекстової розмітки;</w:t>
            </w:r>
          </w:p>
          <w:p w:rsidR="00646539" w:rsidRPr="00C1629E" w:rsidRDefault="00646539" w:rsidP="00B97648">
            <w:pPr>
              <w:numPr>
                <w:ilvl w:val="0"/>
                <w:numId w:val="13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співвідношення між елементами мови гіпертекстової розмітки та об’єктами, що відображуються на веб-сторінках;</w:t>
            </w:r>
          </w:p>
          <w:p w:rsidR="00646539" w:rsidRPr="00C1629E" w:rsidRDefault="00646539" w:rsidP="00B97648">
            <w:pPr>
              <w:numPr>
                <w:ilvl w:val="0"/>
                <w:numId w:val="138"/>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принцип хостингу сайтів;</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пояснює:</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сайта;</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доменного імені;</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принцип функціонування сервісу доменних імен;</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поняття тегу, атрибута тегу;</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призначення та синтаксис основних тегів мови гіпертекстової розмітки, таких як теги абзацу, розриву рядка, гіперпосилання, вставляння зображення;</w:t>
            </w:r>
          </w:p>
          <w:p w:rsidR="00646539" w:rsidRPr="00C1629E" w:rsidRDefault="00646539" w:rsidP="00B97648">
            <w:pPr>
              <w:numPr>
                <w:ilvl w:val="0"/>
                <w:numId w:val="139"/>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правила гармонійного та ергономічного розміщення текстових і графічних матеріалів на веб-сторінці;</w:t>
            </w:r>
          </w:p>
          <w:p w:rsidR="00646539" w:rsidRPr="00C1629E" w:rsidRDefault="00646539" w:rsidP="00B97648">
            <w:pPr>
              <w:spacing w:after="0" w:line="240" w:lineRule="auto"/>
              <w:jc w:val="both"/>
              <w:rPr>
                <w:rFonts w:ascii="Times New Roman" w:hAnsi="Times New Roman"/>
                <w:sz w:val="24"/>
                <w:szCs w:val="24"/>
                <w:lang w:val="uk-UA" w:eastAsia="ru-RU"/>
              </w:rPr>
            </w:pPr>
            <w:r w:rsidRPr="00C1629E">
              <w:rPr>
                <w:rFonts w:ascii="Times New Roman" w:hAnsi="Times New Roman"/>
                <w:b/>
                <w:bCs/>
                <w:i/>
                <w:iCs/>
                <w:sz w:val="24"/>
                <w:szCs w:val="24"/>
                <w:lang w:val="uk-UA" w:eastAsia="ru-RU"/>
              </w:rPr>
              <w:t>наводить приклади:</w:t>
            </w:r>
          </w:p>
          <w:p w:rsidR="00646539" w:rsidRPr="00C1629E" w:rsidRDefault="00646539" w:rsidP="00B97648">
            <w:pPr>
              <w:numPr>
                <w:ilvl w:val="0"/>
                <w:numId w:val="14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інтернет-засобів для автоматизованого створення веб-сайтів;</w:t>
            </w:r>
          </w:p>
          <w:p w:rsidR="00646539" w:rsidRPr="00C1629E" w:rsidRDefault="00646539" w:rsidP="00B97648">
            <w:pPr>
              <w:numPr>
                <w:ilvl w:val="0"/>
                <w:numId w:val="140"/>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тегів мови гіпертекстової розмітки;</w:t>
            </w:r>
          </w:p>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i/>
                <w:iCs/>
                <w:sz w:val="24"/>
                <w:szCs w:val="24"/>
                <w:lang w:val="uk-UA" w:eastAsia="ru-RU"/>
              </w:rPr>
              <w:t>уміє:</w:t>
            </w:r>
          </w:p>
          <w:p w:rsidR="00646539" w:rsidRPr="00C1629E" w:rsidRDefault="00646539" w:rsidP="00B9764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веб-сайти з використанням автоматизованих інтернет-засобів;</w:t>
            </w:r>
          </w:p>
          <w:p w:rsidR="00646539" w:rsidRPr="00C1629E" w:rsidRDefault="00646539" w:rsidP="00B9764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створювати, редагувати та форматувати наповнення веб-сторінок із використанням автоматизованих інтернет-засобів;</w:t>
            </w:r>
          </w:p>
          <w:p w:rsidR="00646539" w:rsidRPr="00C1629E" w:rsidRDefault="00646539" w:rsidP="00B9764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редагувати та форматувати окремі об’єкти на веб-сторінках із використанням мови гіпертекстової розмітки;</w:t>
            </w:r>
          </w:p>
          <w:p w:rsidR="00646539" w:rsidRPr="00C1629E" w:rsidRDefault="00646539" w:rsidP="00B9764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застосовувати правила зручного розміщення відомостей під час створення веб-сайтів;</w:t>
            </w:r>
          </w:p>
          <w:p w:rsidR="00646539" w:rsidRPr="00C1629E" w:rsidRDefault="00646539" w:rsidP="00796A9D">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публікувати сайти в службі безкоштовного хостингу.</w:t>
            </w:r>
          </w:p>
        </w:tc>
      </w:tr>
      <w:tr w:rsidR="00646539" w:rsidRPr="00C1629E" w:rsidTr="005037B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F378D1">
            <w:pPr>
              <w:spacing w:after="0" w:line="240" w:lineRule="auto"/>
              <w:jc w:val="both"/>
              <w:rPr>
                <w:rFonts w:ascii="Times New Roman" w:hAnsi="Times New Roman"/>
                <w:sz w:val="24"/>
                <w:szCs w:val="24"/>
                <w:lang w:val="uk-UA" w:eastAsia="ru-RU"/>
              </w:rPr>
            </w:pPr>
            <w:r w:rsidRPr="00C1629E">
              <w:rPr>
                <w:rFonts w:ascii="Times New Roman" w:hAnsi="Times New Roman"/>
                <w:b/>
                <w:bCs/>
                <w:sz w:val="24"/>
                <w:szCs w:val="24"/>
                <w:lang w:val="uk-UA" w:eastAsia="ru-RU"/>
              </w:rPr>
              <w:t>Проектна діяльність.</w:t>
            </w:r>
          </w:p>
          <w:p w:rsidR="00646539" w:rsidRPr="00C1629E" w:rsidRDefault="00646539" w:rsidP="00F378D1">
            <w:pPr>
              <w:spacing w:after="0" w:line="240" w:lineRule="auto"/>
              <w:jc w:val="both"/>
              <w:rPr>
                <w:rFonts w:ascii="Times New Roman" w:hAnsi="Times New Roman"/>
                <w:b/>
                <w:bCs/>
                <w:sz w:val="24"/>
                <w:szCs w:val="24"/>
                <w:lang w:val="uk-UA" w:eastAsia="ru-RU"/>
              </w:rPr>
            </w:pPr>
            <w:r w:rsidRPr="00C1629E">
              <w:rPr>
                <w:rFonts w:ascii="Times New Roman" w:hAnsi="Times New Roman"/>
                <w:b/>
                <w:bCs/>
                <w:sz w:val="24"/>
                <w:szCs w:val="24"/>
                <w:lang w:val="uk-UA" w:eastAsia="ru-RU"/>
              </w:rPr>
              <w:t>(10 год)</w:t>
            </w:r>
          </w:p>
          <w:p w:rsidR="00646539" w:rsidRPr="00C1629E" w:rsidRDefault="00646539" w:rsidP="00F378D1">
            <w:pPr>
              <w:spacing w:after="0" w:line="240" w:lineRule="auto"/>
              <w:jc w:val="both"/>
              <w:rPr>
                <w:rFonts w:ascii="Times New Roman" w:hAnsi="Times New Roman"/>
                <w:sz w:val="24"/>
                <w:szCs w:val="24"/>
                <w:lang w:val="uk-UA" w:eastAsia="ru-RU"/>
              </w:rPr>
            </w:pPr>
          </w:p>
          <w:p w:rsidR="00646539" w:rsidRPr="00C1629E" w:rsidRDefault="00646539" w:rsidP="00F378D1">
            <w:pPr>
              <w:spacing w:after="0" w:line="240" w:lineRule="atLeast"/>
              <w:jc w:val="both"/>
              <w:rPr>
                <w:rFonts w:ascii="Times New Roman" w:hAnsi="Times New Roman"/>
                <w:sz w:val="24"/>
                <w:szCs w:val="24"/>
                <w:lang w:val="uk-UA" w:eastAsia="ru-RU"/>
              </w:rPr>
            </w:pPr>
            <w:r w:rsidRPr="00C1629E">
              <w:rPr>
                <w:rFonts w:ascii="Times New Roman" w:hAnsi="Times New Roman"/>
                <w:sz w:val="24"/>
                <w:szCs w:val="24"/>
                <w:lang w:val="uk-UA" w:eastAsia="ru-RU"/>
              </w:rPr>
              <w:t xml:space="preserve">Виконання колективного навчального проекту з дослідження предметної галузі навчального курсу «Інформатика»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734D35">
            <w:pPr>
              <w:spacing w:after="0" w:line="240" w:lineRule="auto"/>
              <w:rPr>
                <w:rFonts w:ascii="Times New Roman" w:hAnsi="Times New Roman"/>
                <w:i/>
                <w:sz w:val="24"/>
                <w:szCs w:val="24"/>
                <w:lang w:val="uk-UA" w:eastAsia="ru-RU"/>
              </w:rPr>
            </w:pPr>
            <w:r w:rsidRPr="00C1629E">
              <w:rPr>
                <w:rFonts w:ascii="Times New Roman" w:hAnsi="Times New Roman"/>
                <w:b/>
                <w:bCs/>
                <w:i/>
                <w:iCs/>
                <w:sz w:val="24"/>
                <w:szCs w:val="24"/>
                <w:lang w:val="uk-UA" w:eastAsia="ru-RU"/>
              </w:rPr>
              <w:t xml:space="preserve">Учень (учениця) </w:t>
            </w:r>
            <w:r w:rsidRPr="00C1629E">
              <w:rPr>
                <w:rFonts w:ascii="Times New Roman" w:hAnsi="Times New Roman"/>
                <w:b/>
                <w:bCs/>
                <w:i/>
                <w:sz w:val="24"/>
                <w:szCs w:val="24"/>
                <w:lang w:val="uk-UA" w:eastAsia="ru-RU"/>
              </w:rPr>
              <w:t>виконує навчальний проект, де передбачається:</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визначення проблеми, теми та завдань проекту;</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розподіл ролей та планування колективної діяльності;</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добір засобів опрацювання даних;</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добір засобів подання результатів навчального проекту;</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розробка стратегії пошуку інформаційних матеріалів;</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пошук інформаційних матеріалів та їх аналіз;</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створення та опрацювання інформаційної моделі;</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аналіз результатів;</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підготовка матеріалів;</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використання програм та інтернет-середовищ для публікації результатів своєї роботи</w:t>
            </w:r>
          </w:p>
          <w:p w:rsidR="00646539" w:rsidRPr="00C1629E" w:rsidRDefault="00646539" w:rsidP="00365078">
            <w:pPr>
              <w:numPr>
                <w:ilvl w:val="0"/>
                <w:numId w:val="141"/>
              </w:numPr>
              <w:spacing w:after="0" w:line="240" w:lineRule="auto"/>
              <w:jc w:val="both"/>
              <w:textAlignment w:val="baseline"/>
              <w:rPr>
                <w:rFonts w:ascii="Times New Roman" w:hAnsi="Times New Roman"/>
                <w:sz w:val="24"/>
                <w:szCs w:val="24"/>
                <w:lang w:val="uk-UA" w:eastAsia="ru-RU"/>
              </w:rPr>
            </w:pPr>
            <w:r w:rsidRPr="00C1629E">
              <w:rPr>
                <w:rFonts w:ascii="Times New Roman" w:hAnsi="Times New Roman"/>
                <w:sz w:val="24"/>
                <w:szCs w:val="24"/>
                <w:lang w:val="uk-UA" w:eastAsia="ru-RU"/>
              </w:rPr>
              <w:t>захист проекту.</w:t>
            </w:r>
          </w:p>
        </w:tc>
      </w:tr>
      <w:tr w:rsidR="00646539" w:rsidRPr="00C1629E" w:rsidTr="00B9764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uto"/>
              <w:rPr>
                <w:rFonts w:ascii="Times New Roman" w:hAnsi="Times New Roman"/>
                <w:sz w:val="24"/>
                <w:szCs w:val="24"/>
                <w:lang w:val="uk-UA" w:eastAsia="ru-RU"/>
              </w:rPr>
            </w:pPr>
            <w:r w:rsidRPr="00C1629E">
              <w:rPr>
                <w:rFonts w:ascii="Times New Roman" w:hAnsi="Times New Roman"/>
                <w:b/>
                <w:bCs/>
                <w:sz w:val="24"/>
                <w:szCs w:val="24"/>
                <w:lang w:val="uk-UA" w:eastAsia="ru-RU"/>
              </w:rPr>
              <w:t>Повторення, узагальнення, резервний час.</w:t>
            </w:r>
          </w:p>
          <w:p w:rsidR="00646539" w:rsidRPr="00C1629E" w:rsidRDefault="00646539" w:rsidP="00B97648">
            <w:pPr>
              <w:spacing w:after="0" w:line="240" w:lineRule="atLeast"/>
              <w:rPr>
                <w:rFonts w:ascii="Times New Roman" w:hAnsi="Times New Roman"/>
                <w:sz w:val="24"/>
                <w:szCs w:val="24"/>
                <w:lang w:val="uk-UA" w:eastAsia="ru-RU"/>
              </w:rPr>
            </w:pPr>
            <w:r w:rsidRPr="00C1629E">
              <w:rPr>
                <w:rFonts w:ascii="Times New Roman" w:hAnsi="Times New Roman"/>
                <w:b/>
                <w:bCs/>
                <w:sz w:val="24"/>
                <w:szCs w:val="24"/>
                <w:lang w:val="uk-UA" w:eastAsia="ru-RU"/>
              </w:rPr>
              <w:t>(4 год)</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646539" w:rsidRPr="00C1629E" w:rsidRDefault="00646539" w:rsidP="00B97648">
            <w:pPr>
              <w:spacing w:after="0" w:line="240" w:lineRule="atLeast"/>
              <w:rPr>
                <w:rFonts w:ascii="Times New Roman" w:hAnsi="Times New Roman"/>
                <w:sz w:val="24"/>
                <w:szCs w:val="24"/>
                <w:lang w:val="uk-UA" w:eastAsia="ru-RU"/>
              </w:rPr>
            </w:pPr>
            <w:r w:rsidRPr="00C1629E">
              <w:rPr>
                <w:rFonts w:ascii="Times New Roman" w:hAnsi="Times New Roman"/>
                <w:sz w:val="24"/>
                <w:szCs w:val="24"/>
                <w:lang w:val="uk-UA" w:eastAsia="ru-RU"/>
              </w:rPr>
              <w:t>.</w:t>
            </w:r>
          </w:p>
        </w:tc>
      </w:tr>
    </w:tbl>
    <w:p w:rsidR="00646539" w:rsidRPr="00C1629E" w:rsidRDefault="00646539" w:rsidP="00B97648">
      <w:pPr>
        <w:spacing w:after="240" w:line="240" w:lineRule="auto"/>
        <w:rPr>
          <w:lang w:val="uk-UA"/>
        </w:rPr>
      </w:pPr>
    </w:p>
    <w:p w:rsidR="00646539" w:rsidRPr="00C1629E" w:rsidRDefault="00646539" w:rsidP="00B97648">
      <w:pPr>
        <w:spacing w:after="240" w:line="240" w:lineRule="auto"/>
        <w:rPr>
          <w:lang w:val="uk-UA"/>
        </w:rPr>
      </w:pPr>
      <w:r w:rsidRPr="00C1629E">
        <w:rPr>
          <w:lang w:val="uk-UA"/>
        </w:rPr>
        <w:br w:type="page"/>
      </w:r>
    </w:p>
    <w:p w:rsidR="00646539" w:rsidRPr="00C1629E" w:rsidRDefault="00646539" w:rsidP="00B97648">
      <w:pPr>
        <w:spacing w:after="240" w:line="240" w:lineRule="auto"/>
        <w:jc w:val="right"/>
        <w:rPr>
          <w:rFonts w:ascii="Times New Roman" w:hAnsi="Times New Roman"/>
          <w:b/>
          <w:i/>
          <w:lang w:val="uk-UA"/>
        </w:rPr>
      </w:pPr>
      <w:r w:rsidRPr="00C1629E">
        <w:rPr>
          <w:rFonts w:ascii="Times New Roman" w:hAnsi="Times New Roman"/>
          <w:b/>
          <w:i/>
          <w:lang w:val="uk-UA"/>
        </w:rPr>
        <w:t xml:space="preserve">Додаток </w:t>
      </w:r>
    </w:p>
    <w:p w:rsidR="00646539" w:rsidRPr="00C1629E" w:rsidRDefault="00646539" w:rsidP="00371138">
      <w:pPr>
        <w:pStyle w:val="Heading1"/>
        <w:jc w:val="center"/>
        <w:rPr>
          <w:lang w:val="uk-UA"/>
        </w:rPr>
      </w:pPr>
      <w:r w:rsidRPr="00C1629E">
        <w:rPr>
          <w:lang w:val="uk-UA"/>
        </w:rPr>
        <w:t>Орієнтовний перелік базових компонентів компетентнісних задач</w:t>
      </w:r>
    </w:p>
    <w:p w:rsidR="00646539" w:rsidRPr="00C1629E" w:rsidRDefault="00646539" w:rsidP="00734D35">
      <w:pPr>
        <w:pStyle w:val="Heading2"/>
        <w:rPr>
          <w:lang w:val="uk-UA"/>
        </w:rPr>
      </w:pPr>
      <w:r w:rsidRPr="00C1629E">
        <w:rPr>
          <w:lang w:val="uk-UA"/>
        </w:rPr>
        <w:t>5 клас</w:t>
      </w:r>
    </w:p>
    <w:tbl>
      <w:tblPr>
        <w:tblW w:w="0" w:type="auto"/>
        <w:tblCellMar>
          <w:top w:w="15" w:type="dxa"/>
          <w:left w:w="15" w:type="dxa"/>
          <w:bottom w:w="15" w:type="dxa"/>
          <w:right w:w="15" w:type="dxa"/>
        </w:tblCellMar>
        <w:tblLook w:val="00A0"/>
      </w:tblPr>
      <w:tblGrid>
        <w:gridCol w:w="3224"/>
        <w:gridCol w:w="6341"/>
      </w:tblGrid>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rPr>
                <w:rFonts w:ascii="Times New Roman" w:hAnsi="Times New Roman"/>
                <w:sz w:val="24"/>
                <w:szCs w:val="24"/>
                <w:lang w:val="uk-UA"/>
              </w:rPr>
            </w:pPr>
            <w:r w:rsidRPr="00C1629E">
              <w:rPr>
                <w:rFonts w:ascii="Times New Roman" w:hAnsi="Times New Roman"/>
                <w:b/>
                <w:bCs/>
                <w:sz w:val="24"/>
                <w:szCs w:val="24"/>
                <w:lang w:val="uk-UA"/>
              </w:rPr>
              <w:t>Інформаційні процеси. Комп’ютер як засіб реалізації інформаційних процесів</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8"/>
              </w:numPr>
              <w:tabs>
                <w:tab w:val="left" w:pos="526"/>
                <w:tab w:val="left" w:pos="3544"/>
              </w:tabs>
              <w:spacing w:line="240" w:lineRule="atLeast"/>
              <w:ind w:left="0" w:firstLine="0"/>
              <w:textAlignment w:val="baseline"/>
            </w:pPr>
            <w:r w:rsidRPr="00C1629E">
              <w:t>створити власну робочу папку;</w:t>
            </w:r>
          </w:p>
          <w:p w:rsidR="00646539" w:rsidRPr="00C1629E" w:rsidRDefault="00646539" w:rsidP="00184486">
            <w:pPr>
              <w:pStyle w:val="ListParagraph"/>
              <w:numPr>
                <w:ilvl w:val="0"/>
                <w:numId w:val="148"/>
              </w:numPr>
              <w:tabs>
                <w:tab w:val="left" w:pos="526"/>
                <w:tab w:val="left" w:pos="3544"/>
              </w:tabs>
              <w:spacing w:line="240" w:lineRule="atLeast"/>
              <w:ind w:left="0" w:firstLine="0"/>
              <w:textAlignment w:val="baseline"/>
            </w:pPr>
            <w:r w:rsidRPr="00C1629E">
              <w:t>скопіювати файли з флеш-носія до запам’ятовуючих пристроїв комп’ютера та навпаки;</w:t>
            </w:r>
          </w:p>
          <w:p w:rsidR="00646539" w:rsidRPr="00C1629E" w:rsidRDefault="00646539" w:rsidP="00184486">
            <w:pPr>
              <w:pStyle w:val="ListParagraph"/>
              <w:numPr>
                <w:ilvl w:val="0"/>
                <w:numId w:val="148"/>
              </w:numPr>
              <w:tabs>
                <w:tab w:val="left" w:pos="526"/>
                <w:tab w:val="left" w:pos="3544"/>
              </w:tabs>
              <w:spacing w:line="240" w:lineRule="atLeast"/>
              <w:ind w:left="0" w:firstLine="0"/>
              <w:textAlignment w:val="baseline"/>
            </w:pPr>
            <w:r w:rsidRPr="00C1629E">
              <w:t>створити ярлик програми.</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rPr>
                <w:rFonts w:ascii="Times New Roman" w:hAnsi="Times New Roman"/>
                <w:sz w:val="24"/>
                <w:szCs w:val="24"/>
                <w:lang w:val="uk-UA"/>
              </w:rPr>
            </w:pPr>
            <w:r w:rsidRPr="00C1629E">
              <w:rPr>
                <w:rFonts w:ascii="Times New Roman" w:hAnsi="Times New Roman"/>
                <w:b/>
                <w:bCs/>
                <w:sz w:val="24"/>
                <w:szCs w:val="24"/>
                <w:lang w:val="uk-UA"/>
              </w:rPr>
              <w:t>Комп’ютерні мережеві технології</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8"/>
              </w:numPr>
              <w:tabs>
                <w:tab w:val="left" w:pos="526"/>
                <w:tab w:val="left" w:pos="3544"/>
              </w:tabs>
              <w:spacing w:line="240" w:lineRule="atLeast"/>
              <w:ind w:left="0" w:firstLine="0"/>
              <w:textAlignment w:val="baseline"/>
            </w:pPr>
            <w:r w:rsidRPr="00C1629E">
              <w:t>знайти відомості в Інтернеті, порівняти їх зміст на різних веб-ресурсах та сформулювати чітку відповідь на поставлене запитання.</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rPr>
                <w:rFonts w:ascii="Times New Roman" w:hAnsi="Times New Roman"/>
                <w:sz w:val="24"/>
                <w:szCs w:val="24"/>
                <w:lang w:val="uk-UA"/>
              </w:rPr>
            </w:pPr>
            <w:r w:rsidRPr="00C1629E">
              <w:rPr>
                <w:rFonts w:ascii="Times New Roman" w:hAnsi="Times New Roman"/>
                <w:b/>
                <w:bCs/>
                <w:sz w:val="24"/>
                <w:szCs w:val="24"/>
                <w:lang w:val="uk-UA"/>
              </w:rPr>
              <w:t>Текстовий процесор</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створити та відформатувати текстовий документ за зразком;</w:t>
            </w:r>
          </w:p>
          <w:p w:rsidR="00646539" w:rsidRPr="00C1629E" w:rsidRDefault="00646539" w:rsidP="00184486">
            <w:pPr>
              <w:pStyle w:val="ListParagraph"/>
              <w:numPr>
                <w:ilvl w:val="0"/>
                <w:numId w:val="148"/>
              </w:numPr>
              <w:tabs>
                <w:tab w:val="left" w:pos="526"/>
                <w:tab w:val="left" w:pos="3544"/>
              </w:tabs>
              <w:spacing w:line="240" w:lineRule="atLeast"/>
              <w:ind w:left="0" w:firstLine="0"/>
              <w:textAlignment w:val="baseline"/>
              <w:rPr>
                <w:b/>
                <w:bCs/>
                <w:i/>
                <w:iCs/>
              </w:rPr>
            </w:pPr>
            <w:r w:rsidRPr="00C1629E">
              <w:rPr>
                <w:bCs/>
                <w:iCs/>
              </w:rPr>
              <w:t>розробити власний дизайн документа заданого призначення та створити його.</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rPr>
                <w:rFonts w:ascii="Times New Roman" w:hAnsi="Times New Roman"/>
                <w:sz w:val="24"/>
                <w:szCs w:val="24"/>
                <w:lang w:val="uk-UA"/>
              </w:rPr>
            </w:pPr>
            <w:r w:rsidRPr="00C1629E">
              <w:rPr>
                <w:rFonts w:ascii="Times New Roman" w:hAnsi="Times New Roman"/>
                <w:b/>
                <w:bCs/>
                <w:sz w:val="24"/>
                <w:szCs w:val="24"/>
                <w:lang w:val="uk-UA"/>
              </w:rPr>
              <w:t>Алгоритми і програми</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розробити та запустити на виконання лінійний алгоритм малювання геометричної фігури;</w:t>
            </w:r>
          </w:p>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розробити та запустити на виконання циклічний алгоритм малювання геометричної фігури;</w:t>
            </w:r>
          </w:p>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розробити та запустити на виконання алгоритм, що завершується за виконання певної умови;</w:t>
            </w:r>
          </w:p>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
                <w:bCs/>
                <w:i/>
                <w:iCs/>
              </w:rPr>
            </w:pPr>
            <w:r w:rsidRPr="00C1629E">
              <w:rPr>
                <w:bCs/>
                <w:iCs/>
              </w:rPr>
              <w:t>зберегти алгоритм у файлі та прочитати його з файлу.</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ind w:right="140"/>
              <w:rPr>
                <w:rFonts w:ascii="Times New Roman" w:hAnsi="Times New Roman"/>
                <w:sz w:val="24"/>
                <w:szCs w:val="24"/>
                <w:lang w:val="uk-UA"/>
              </w:rPr>
            </w:pPr>
            <w:r w:rsidRPr="00C1629E">
              <w:rPr>
                <w:rFonts w:ascii="Times New Roman" w:hAnsi="Times New Roman"/>
                <w:b/>
                <w:bCs/>
                <w:sz w:val="24"/>
                <w:szCs w:val="24"/>
                <w:lang w:val="uk-UA"/>
              </w:rPr>
              <w:t>Проектна діяльність</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скласти план власної діяльності у вигляді текстового документа;</w:t>
            </w:r>
          </w:p>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виконати пункти плану в зазначені терміни;</w:t>
            </w:r>
          </w:p>
          <w:p w:rsidR="00646539" w:rsidRPr="00C1629E" w:rsidRDefault="00646539" w:rsidP="00184486">
            <w:pPr>
              <w:pStyle w:val="ListParagraph"/>
              <w:numPr>
                <w:ilvl w:val="0"/>
                <w:numId w:val="148"/>
              </w:numPr>
              <w:tabs>
                <w:tab w:val="left" w:pos="526"/>
                <w:tab w:val="left" w:pos="3544"/>
              </w:tabs>
              <w:spacing w:line="240" w:lineRule="auto"/>
              <w:ind w:left="0" w:firstLine="0"/>
              <w:textAlignment w:val="baseline"/>
              <w:rPr>
                <w:bCs/>
                <w:iCs/>
              </w:rPr>
            </w:pPr>
            <w:r w:rsidRPr="00C1629E">
              <w:rPr>
                <w:bCs/>
                <w:iCs/>
              </w:rPr>
              <w:t>надати звіт про результати власної роботи.</w:t>
            </w:r>
          </w:p>
        </w:tc>
      </w:tr>
    </w:tbl>
    <w:p w:rsidR="00646539" w:rsidRPr="00C1629E" w:rsidRDefault="00646539" w:rsidP="00184486">
      <w:pPr>
        <w:pStyle w:val="Heading2"/>
        <w:tabs>
          <w:tab w:val="left" w:pos="3544"/>
        </w:tabs>
        <w:rPr>
          <w:lang w:val="uk-UA"/>
        </w:rPr>
      </w:pPr>
      <w:r w:rsidRPr="00C1629E">
        <w:rPr>
          <w:lang w:val="uk-UA"/>
        </w:rPr>
        <w:t>6 клас</w:t>
      </w:r>
    </w:p>
    <w:tbl>
      <w:tblPr>
        <w:tblW w:w="0" w:type="auto"/>
        <w:tblCellMar>
          <w:top w:w="15" w:type="dxa"/>
          <w:left w:w="15" w:type="dxa"/>
          <w:bottom w:w="15" w:type="dxa"/>
          <w:right w:w="15" w:type="dxa"/>
        </w:tblCellMar>
        <w:tblLook w:val="00A0"/>
      </w:tblPr>
      <w:tblGrid>
        <w:gridCol w:w="3224"/>
        <w:gridCol w:w="6341"/>
      </w:tblGrid>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ind w:left="-40"/>
              <w:rPr>
                <w:rFonts w:ascii="Times New Roman" w:hAnsi="Times New Roman"/>
                <w:sz w:val="24"/>
                <w:szCs w:val="24"/>
                <w:lang w:val="uk-UA"/>
              </w:rPr>
            </w:pPr>
            <w:r w:rsidRPr="00C1629E">
              <w:rPr>
                <w:rFonts w:ascii="Times New Roman" w:hAnsi="Times New Roman"/>
                <w:b/>
                <w:bCs/>
                <w:sz w:val="24"/>
                <w:szCs w:val="24"/>
                <w:lang w:val="uk-UA"/>
              </w:rPr>
              <w:t>Створення та використання комп’ютерних презентацій</w:t>
            </w:r>
            <w:r w:rsidRPr="00C1629E">
              <w:rPr>
                <w:rFonts w:ascii="Times New Roman" w:hAnsi="Times New Roman"/>
                <w:sz w:val="24"/>
                <w:szCs w:val="24"/>
                <w:lang w:val="uk-UA"/>
              </w:rPr>
              <w:t xml:space="preserve"> </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створити презентацію для супроводу виступу або індивідуального перегляду;</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розв’язувати навчальні задачі з логічним навантаженням шляхом створення візуальних імітацій у середовищі редактора електронних презентацій;</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tabs>
                <w:tab w:val="left" w:pos="3544"/>
              </w:tabs>
              <w:spacing w:line="240" w:lineRule="auto"/>
              <w:ind w:firstLine="15"/>
              <w:rPr>
                <w:rFonts w:ascii="Times New Roman" w:hAnsi="Times New Roman"/>
                <w:sz w:val="24"/>
                <w:szCs w:val="24"/>
                <w:lang w:val="uk-UA"/>
              </w:rPr>
            </w:pPr>
            <w:r w:rsidRPr="00C1629E">
              <w:rPr>
                <w:rFonts w:ascii="Times New Roman" w:hAnsi="Times New Roman"/>
                <w:b/>
                <w:bCs/>
                <w:sz w:val="24"/>
                <w:szCs w:val="24"/>
                <w:lang w:val="uk-UA"/>
              </w:rPr>
              <w:t>Служби та ресурси Інтернету</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створити електронного листа за правилами етикету та надіслати його за певною адресою;</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перевірити наявність та отримати електронне повідомлення, зберегти файлові вкладення на запам’ятовуючих пристроях комп’ютера;</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передбачити виникнення можливих небезпек у разі недотримання правил безпечного користування електронною скринькою;</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визначити, чи був електронний лист перенаправлений з іншої адреси, користуючись службовими записами в ньому;</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здійснити переклад тексту з використанням онлайн-перекладачів;</w:t>
            </w:r>
          </w:p>
          <w:p w:rsidR="00646539" w:rsidRPr="00C1629E" w:rsidRDefault="00646539" w:rsidP="00184486">
            <w:pPr>
              <w:pStyle w:val="ListParagraph"/>
              <w:numPr>
                <w:ilvl w:val="0"/>
                <w:numId w:val="149"/>
              </w:numPr>
              <w:tabs>
                <w:tab w:val="left" w:pos="462"/>
                <w:tab w:val="left" w:pos="3544"/>
              </w:tabs>
              <w:spacing w:line="240" w:lineRule="atLeast"/>
              <w:ind w:left="0" w:firstLine="0"/>
              <w:textAlignment w:val="baseline"/>
            </w:pPr>
            <w:r w:rsidRPr="00C1629E">
              <w:t>надати дані для загального доступу в соціальній мережі для групової роботи.</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15"/>
              <w:rPr>
                <w:rFonts w:ascii="Times New Roman" w:hAnsi="Times New Roman"/>
                <w:sz w:val="24"/>
                <w:szCs w:val="24"/>
                <w:lang w:val="uk-UA"/>
              </w:rPr>
            </w:pPr>
            <w:r w:rsidRPr="00C1629E">
              <w:rPr>
                <w:rFonts w:ascii="Times New Roman" w:hAnsi="Times New Roman"/>
                <w:b/>
                <w:bCs/>
                <w:sz w:val="24"/>
                <w:szCs w:val="24"/>
                <w:lang w:val="uk-UA"/>
              </w:rPr>
              <w:t>Алгоритми і програми</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відтворити рух комп’ютерного об’єкта на площині, у тому числі з обминанням перешкод;</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запрограмувати креслення геометричних фігур із повторюваними елементами;</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запрограмувати відтворення взаємопов’язаного функціонування кількох комп’ютерних об’єктів;</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створити нескладну комп’ютерну гру, у якій об’єкти «реагують» на події.</w:t>
            </w:r>
          </w:p>
        </w:tc>
      </w:tr>
      <w:tr w:rsidR="00646539" w:rsidRPr="00C1629E" w:rsidTr="00184486">
        <w:tc>
          <w:tcPr>
            <w:tcW w:w="322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40" w:right="140"/>
              <w:rPr>
                <w:rFonts w:ascii="Times New Roman" w:hAnsi="Times New Roman"/>
                <w:sz w:val="24"/>
                <w:szCs w:val="24"/>
                <w:lang w:val="uk-UA"/>
              </w:rPr>
            </w:pPr>
            <w:r w:rsidRPr="00C1629E">
              <w:rPr>
                <w:rFonts w:ascii="Times New Roman" w:hAnsi="Times New Roman"/>
                <w:b/>
                <w:bCs/>
                <w:sz w:val="24"/>
                <w:szCs w:val="24"/>
                <w:lang w:val="uk-UA"/>
              </w:rPr>
              <w:t>Проектна діяльність</w:t>
            </w:r>
          </w:p>
        </w:tc>
        <w:tc>
          <w:tcPr>
            <w:tcW w:w="634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самостійно обрати тему проекту;</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скласти у вигляді текстового документа план власної діяльності у складі групи;</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самостійно відшукати відомості, необхідні для виконання проекту;</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виконати пункти плану в зазначені терміни;</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коригувати свою роботу залежно від роботи групи;</w:t>
            </w:r>
          </w:p>
          <w:p w:rsidR="00646539" w:rsidRPr="00C1629E" w:rsidRDefault="00646539" w:rsidP="00184486">
            <w:pPr>
              <w:pStyle w:val="ListParagraph"/>
              <w:numPr>
                <w:ilvl w:val="0"/>
                <w:numId w:val="149"/>
              </w:numPr>
              <w:tabs>
                <w:tab w:val="left" w:pos="462"/>
              </w:tabs>
              <w:spacing w:line="240" w:lineRule="atLeast"/>
              <w:ind w:left="0" w:firstLine="0"/>
              <w:textAlignment w:val="baseline"/>
            </w:pPr>
            <w:r w:rsidRPr="00C1629E">
              <w:t>надати звіт про результати власної роботи.</w:t>
            </w:r>
          </w:p>
        </w:tc>
      </w:tr>
    </w:tbl>
    <w:p w:rsidR="00646539" w:rsidRPr="00C1629E" w:rsidRDefault="00646539" w:rsidP="00734D35">
      <w:pPr>
        <w:pStyle w:val="Heading2"/>
        <w:rPr>
          <w:lang w:val="uk-UA"/>
        </w:rPr>
      </w:pPr>
      <w:r w:rsidRPr="00C1629E">
        <w:rPr>
          <w:lang w:val="uk-UA"/>
        </w:rPr>
        <w:t>7 клас</w:t>
      </w:r>
    </w:p>
    <w:tbl>
      <w:tblPr>
        <w:tblW w:w="0" w:type="auto"/>
        <w:tblCellMar>
          <w:top w:w="15" w:type="dxa"/>
          <w:left w:w="15" w:type="dxa"/>
          <w:bottom w:w="15" w:type="dxa"/>
          <w:right w:w="15" w:type="dxa"/>
        </w:tblCellMar>
        <w:tblLook w:val="00A0"/>
      </w:tblPr>
      <w:tblGrid>
        <w:gridCol w:w="3366"/>
        <w:gridCol w:w="6199"/>
      </w:tblGrid>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15"/>
              <w:rPr>
                <w:rFonts w:ascii="Times New Roman" w:hAnsi="Times New Roman"/>
                <w:sz w:val="24"/>
                <w:szCs w:val="24"/>
                <w:lang w:val="uk-UA"/>
              </w:rPr>
            </w:pPr>
            <w:r w:rsidRPr="00C1629E">
              <w:rPr>
                <w:rFonts w:ascii="Times New Roman" w:hAnsi="Times New Roman"/>
                <w:b/>
                <w:bCs/>
                <w:sz w:val="24"/>
                <w:szCs w:val="24"/>
                <w:lang w:val="uk-UA"/>
              </w:rPr>
              <w:t>Персональне веб-середовище</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pStyle w:val="ListParagraph"/>
              <w:numPr>
                <w:ilvl w:val="0"/>
                <w:numId w:val="150"/>
              </w:numPr>
              <w:spacing w:line="240" w:lineRule="atLeast"/>
              <w:ind w:left="0" w:firstLine="0"/>
              <w:textAlignment w:val="baseline"/>
            </w:pPr>
            <w:r w:rsidRPr="00C1629E">
              <w:t>виконати домашнє завдання з використанням хмарних сервісів;</w:t>
            </w:r>
          </w:p>
          <w:p w:rsidR="00646539" w:rsidRPr="00C1629E" w:rsidRDefault="00646539" w:rsidP="00017ADC">
            <w:pPr>
              <w:pStyle w:val="ListParagraph"/>
              <w:numPr>
                <w:ilvl w:val="0"/>
                <w:numId w:val="150"/>
              </w:numPr>
              <w:spacing w:line="240" w:lineRule="atLeast"/>
              <w:ind w:left="0" w:firstLine="0"/>
              <w:textAlignment w:val="baseline"/>
            </w:pPr>
            <w:r w:rsidRPr="00C1629E">
              <w:t>поставити запитання й отримати відповідь за допомогою використання документів загального доступу.</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15"/>
              <w:rPr>
                <w:rFonts w:ascii="Times New Roman" w:hAnsi="Times New Roman"/>
                <w:sz w:val="24"/>
                <w:szCs w:val="24"/>
                <w:lang w:val="uk-UA"/>
              </w:rPr>
            </w:pPr>
            <w:r w:rsidRPr="00C1629E">
              <w:rPr>
                <w:rFonts w:ascii="Times New Roman" w:hAnsi="Times New Roman"/>
                <w:b/>
                <w:bCs/>
                <w:sz w:val="24"/>
                <w:szCs w:val="24"/>
                <w:lang w:val="uk-UA"/>
              </w:rPr>
              <w:t>Табличний процесор</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таблицю обчислення даних за чеком у крамниці, включно із ціною, кількістю товарів і ПДВ;</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засоби автоматизації обчислень, необхідних для розв’язування задач, які виникають процесі навчання математики, фізики, хімії, під час виконання практичних і лабораторних робіт у процесі навчання зазначених предметів;</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засоби автоматизації обчислень, необхідних для виконання проектної діяльності на уроках трудового навчання;</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таблицю відстаней, пройдених автомобілем, що рухається з постійною швидкістю, через рівні проміжки часу;</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відтворити задану числову послідовність за допомогою формул.</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15"/>
              <w:rPr>
                <w:rFonts w:ascii="Times New Roman" w:hAnsi="Times New Roman"/>
                <w:sz w:val="24"/>
                <w:szCs w:val="24"/>
                <w:lang w:val="uk-UA"/>
              </w:rPr>
            </w:pPr>
            <w:r w:rsidRPr="00C1629E">
              <w:rPr>
                <w:rFonts w:ascii="Times New Roman" w:hAnsi="Times New Roman"/>
                <w:b/>
                <w:bCs/>
                <w:sz w:val="24"/>
                <w:szCs w:val="24"/>
                <w:lang w:val="uk-UA"/>
              </w:rPr>
              <w:t>Алгоритми і програми</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програму розрахунку числового значення за заданою формулою;</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програму знаходження кореня рівняння;</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модель рівномірного прямолінійного руху об’єкта;</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комп’ютерну модель руху об’єкта на площині з перешкодами та з вибором шляху;</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комп’ютерну модель процесу взаємопов’язаного функціонування двох чи більше об’єктів;</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створити нескладну комп’ютерну гру з використанням змінних величин.</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left="15" w:right="140"/>
              <w:rPr>
                <w:rFonts w:ascii="Times New Roman" w:hAnsi="Times New Roman"/>
                <w:sz w:val="24"/>
                <w:szCs w:val="24"/>
                <w:lang w:val="uk-UA"/>
              </w:rPr>
            </w:pPr>
            <w:r w:rsidRPr="00C1629E">
              <w:rPr>
                <w:rFonts w:ascii="Times New Roman" w:hAnsi="Times New Roman"/>
                <w:b/>
                <w:bCs/>
                <w:sz w:val="24"/>
                <w:szCs w:val="24"/>
                <w:lang w:val="uk-UA"/>
              </w:rPr>
              <w:t>Проектна діяльність</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самостійно обрати тему проекту;</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скласти у вигляді текстового документа план діяльності групи;</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організувати збирання даних за проектом у спільному документі в хмарі;</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допомогти членам групи виконати пункти плану в зазначені терміни;</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коригувати свою роботу  залежно від роботи групи;</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оцінити власну роботу та роботу групи;</w:t>
            </w:r>
          </w:p>
          <w:p w:rsidR="00646539" w:rsidRPr="00C1629E" w:rsidRDefault="00646539" w:rsidP="00184486">
            <w:pPr>
              <w:pStyle w:val="ListParagraph"/>
              <w:numPr>
                <w:ilvl w:val="0"/>
                <w:numId w:val="150"/>
              </w:numPr>
              <w:tabs>
                <w:tab w:val="left" w:pos="462"/>
              </w:tabs>
              <w:spacing w:line="240" w:lineRule="atLeast"/>
              <w:ind w:left="0" w:firstLine="0"/>
              <w:textAlignment w:val="baseline"/>
            </w:pPr>
            <w:r w:rsidRPr="00C1629E">
              <w:t>надати звіт про результати роботи у складі групи.</w:t>
            </w:r>
          </w:p>
        </w:tc>
      </w:tr>
    </w:tbl>
    <w:p w:rsidR="00646539" w:rsidRPr="00C1629E" w:rsidRDefault="00646539" w:rsidP="00734D35">
      <w:pPr>
        <w:pStyle w:val="Heading2"/>
        <w:rPr>
          <w:lang w:val="uk-UA"/>
        </w:rPr>
      </w:pPr>
      <w:r w:rsidRPr="00C1629E">
        <w:rPr>
          <w:lang w:val="uk-UA"/>
        </w:rPr>
        <w:t xml:space="preserve">8 клас </w:t>
      </w:r>
    </w:p>
    <w:tbl>
      <w:tblPr>
        <w:tblW w:w="0" w:type="auto"/>
        <w:tblCellMar>
          <w:top w:w="15" w:type="dxa"/>
          <w:left w:w="15" w:type="dxa"/>
          <w:bottom w:w="15" w:type="dxa"/>
          <w:right w:w="15" w:type="dxa"/>
        </w:tblCellMar>
        <w:tblLook w:val="00A0"/>
      </w:tblPr>
      <w:tblGrid>
        <w:gridCol w:w="3366"/>
        <w:gridCol w:w="6199"/>
      </w:tblGrid>
      <w:tr w:rsidR="00646539" w:rsidRPr="00C1629E" w:rsidTr="00F344D6">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E816B8">
            <w:pPr>
              <w:spacing w:line="240" w:lineRule="auto"/>
              <w:rPr>
                <w:rFonts w:ascii="Times New Roman" w:hAnsi="Times New Roman"/>
                <w:sz w:val="24"/>
                <w:szCs w:val="24"/>
                <w:lang w:val="uk-UA"/>
              </w:rPr>
            </w:pPr>
            <w:r w:rsidRPr="00C1629E">
              <w:rPr>
                <w:rFonts w:ascii="Times New Roman" w:hAnsi="Times New Roman"/>
                <w:b/>
                <w:bCs/>
                <w:sz w:val="24"/>
                <w:szCs w:val="24"/>
                <w:lang w:val="uk-UA"/>
              </w:rPr>
              <w:t>Інформаційні системи</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закодувати та декодувати текстові повідомлення за допомогою кодової таблиці;</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закодувати та декодувати монохромні й кольорові зображення за наданими правилами;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визначити тип наданого пристрою;</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зробити висновок про сфери можливого застосування комп’ютера із заданими характеристиками.</w:t>
            </w:r>
          </w:p>
        </w:tc>
      </w:tr>
      <w:tr w:rsidR="00646539" w:rsidRPr="00C1629E" w:rsidTr="00AF61F9">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AF61F9">
            <w:pPr>
              <w:spacing w:line="240" w:lineRule="auto"/>
              <w:rPr>
                <w:rFonts w:ascii="Times New Roman" w:hAnsi="Times New Roman"/>
                <w:sz w:val="24"/>
                <w:szCs w:val="24"/>
                <w:lang w:val="uk-UA"/>
              </w:rPr>
            </w:pPr>
            <w:r w:rsidRPr="00C1629E">
              <w:rPr>
                <w:rFonts w:ascii="Times New Roman" w:hAnsi="Times New Roman"/>
                <w:b/>
                <w:bCs/>
                <w:sz w:val="24"/>
                <w:szCs w:val="24"/>
                <w:lang w:val="uk-UA"/>
              </w:rPr>
              <w:t>Комп‘ютерна графіка</w:t>
            </w:r>
            <w:r w:rsidRPr="00C1629E">
              <w:rPr>
                <w:rFonts w:ascii="Times New Roman" w:hAnsi="Times New Roman"/>
                <w:sz w:val="24"/>
                <w:szCs w:val="24"/>
                <w:lang w:val="uk-UA"/>
              </w:rPr>
              <w:t xml:space="preserve"> </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відтворити наданий натюрморт з використанням засобів растрової графіки;</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відтворити наданий натюрморт з використанням  засобів векторної графіки;</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створити елементи інтерфейсу веб-сайта: кнопки, маркери, заголовки, рамки, з використанням засобів графічного редактора за зразком;</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розробити та створити власні елементи інтерфейсу для веб-сайту;</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створити зображення класної кімнати у перспективі з використанням засобів графічного редактора.</w:t>
            </w:r>
          </w:p>
        </w:tc>
      </w:tr>
      <w:tr w:rsidR="00646539" w:rsidRPr="00C1629E" w:rsidTr="00AF61F9">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E816B8">
            <w:pPr>
              <w:spacing w:line="240" w:lineRule="auto"/>
              <w:rPr>
                <w:rFonts w:ascii="Times New Roman" w:hAnsi="Times New Roman"/>
                <w:sz w:val="24"/>
                <w:szCs w:val="24"/>
                <w:lang w:val="uk-UA"/>
              </w:rPr>
            </w:pPr>
            <w:r w:rsidRPr="00C1629E">
              <w:rPr>
                <w:rFonts w:ascii="Times New Roman" w:hAnsi="Times New Roman"/>
                <w:b/>
                <w:bCs/>
                <w:sz w:val="24"/>
                <w:szCs w:val="24"/>
                <w:lang w:val="uk-UA"/>
              </w:rPr>
              <w:t>Опрацювання об’єктів мультимедіа</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переглянути відеоролик;</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прослухати аудіоролик;</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створити відеокліп з наданих фрагментів;</w:t>
            </w:r>
          </w:p>
          <w:p w:rsidR="00646539" w:rsidRPr="00C1629E" w:rsidRDefault="00646539" w:rsidP="00184486">
            <w:pPr>
              <w:pStyle w:val="ListParagraph"/>
              <w:numPr>
                <w:ilvl w:val="0"/>
                <w:numId w:val="152"/>
              </w:numPr>
              <w:tabs>
                <w:tab w:val="left" w:pos="462"/>
              </w:tabs>
              <w:spacing w:line="240" w:lineRule="atLeast"/>
              <w:ind w:left="0" w:firstLine="0"/>
              <w:textAlignment w:val="baseline"/>
            </w:pPr>
            <w:r w:rsidRPr="00C1629E">
              <w:t>створити відеокліп на обрану тему, відео- та аудіоматеріали знайти в мережі Інтернет чи створити самостійно.</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rPr>
                <w:rFonts w:ascii="Times New Roman" w:hAnsi="Times New Roman"/>
                <w:sz w:val="24"/>
                <w:szCs w:val="24"/>
                <w:lang w:val="uk-UA"/>
              </w:rPr>
            </w:pPr>
            <w:r w:rsidRPr="00C1629E">
              <w:rPr>
                <w:rFonts w:ascii="Times New Roman" w:hAnsi="Times New Roman"/>
                <w:b/>
                <w:bCs/>
                <w:sz w:val="24"/>
                <w:szCs w:val="24"/>
                <w:lang w:val="uk-UA"/>
              </w:rPr>
              <w:t>Алгоритми і програми</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створити програмний проект у середовищі програмування, зберегти його й відкрити для подальшої роботи;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скомпілювати/підготувати проект для виконання поза середовищем розробки;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розробити ефективний інтерфейс програми;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розробити ефективний алгоритм, використовуючи поділ задачі на підзадачі (декомпозицію);</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налагодити програму, використовуючи засоби середовища програмування: точки зупинки, покрокове виконання тощо;</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створити програмний проект знаходження коренів квадратного рівняння з перевіркою дискримінанта на від’ємність;</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створити програмний проект, за яким будується графік лінійної та квадратичної функції.</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rPr>
                <w:rFonts w:ascii="Times New Roman" w:hAnsi="Times New Roman"/>
                <w:sz w:val="24"/>
                <w:szCs w:val="24"/>
                <w:lang w:val="uk-UA"/>
              </w:rPr>
            </w:pPr>
            <w:r w:rsidRPr="00C1629E">
              <w:rPr>
                <w:rFonts w:ascii="Times New Roman" w:hAnsi="Times New Roman"/>
                <w:b/>
                <w:bCs/>
                <w:sz w:val="24"/>
                <w:szCs w:val="24"/>
                <w:lang w:val="uk-UA"/>
              </w:rPr>
              <w:t>Проектна діяльність</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самостійно обрати тему проекту та обґрунтувати її вибір;</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скласти план діяльності групи у вигляді текстового документа в хмарі;</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поставити задачі для членів групи за обраними ролями;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допомогти членам групи виконати пункти плану в зазначені терміни;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коригувати роботу в групі;</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оцінити власну роботу та роботу групи;</w:t>
            </w:r>
          </w:p>
          <w:p w:rsidR="00646539" w:rsidRPr="00C1629E" w:rsidRDefault="00646539" w:rsidP="00184486">
            <w:pPr>
              <w:pStyle w:val="ListParagraph"/>
              <w:numPr>
                <w:ilvl w:val="0"/>
                <w:numId w:val="151"/>
              </w:numPr>
              <w:tabs>
                <w:tab w:val="left" w:pos="462"/>
              </w:tabs>
              <w:spacing w:line="240" w:lineRule="atLeast"/>
              <w:ind w:left="36" w:hanging="36"/>
              <w:textAlignment w:val="baseline"/>
            </w:pPr>
            <w:r w:rsidRPr="00C1629E">
              <w:t>надати звіт про результати роботи групи.</w:t>
            </w:r>
          </w:p>
        </w:tc>
      </w:tr>
    </w:tbl>
    <w:p w:rsidR="00646539" w:rsidRPr="00C1629E" w:rsidRDefault="00646539" w:rsidP="00734D35">
      <w:pPr>
        <w:pStyle w:val="Heading2"/>
        <w:rPr>
          <w:lang w:val="uk-UA"/>
        </w:rPr>
      </w:pPr>
      <w:r w:rsidRPr="00C1629E">
        <w:rPr>
          <w:lang w:val="uk-UA"/>
        </w:rPr>
        <w:t>9 клас</w:t>
      </w:r>
    </w:p>
    <w:tbl>
      <w:tblPr>
        <w:tblW w:w="0" w:type="auto"/>
        <w:tblCellMar>
          <w:top w:w="15" w:type="dxa"/>
          <w:left w:w="15" w:type="dxa"/>
          <w:bottom w:w="15" w:type="dxa"/>
          <w:right w:w="15" w:type="dxa"/>
        </w:tblCellMar>
        <w:tblLook w:val="00A0"/>
      </w:tblPr>
      <w:tblGrid>
        <w:gridCol w:w="3366"/>
        <w:gridCol w:w="6199"/>
      </w:tblGrid>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rPr>
                <w:rFonts w:ascii="Times New Roman" w:hAnsi="Times New Roman"/>
                <w:sz w:val="24"/>
                <w:szCs w:val="24"/>
                <w:lang w:val="uk-UA"/>
              </w:rPr>
            </w:pPr>
            <w:r w:rsidRPr="00C1629E">
              <w:rPr>
                <w:rFonts w:ascii="Times New Roman" w:hAnsi="Times New Roman"/>
                <w:b/>
                <w:bCs/>
                <w:sz w:val="24"/>
                <w:szCs w:val="24"/>
                <w:lang w:val="uk-UA"/>
              </w:rPr>
              <w:t>Текстовий процесор</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відформатувати наявний документ за допомогою стилів символів та абзаців;</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та відформатувати власний документ з використанням стилів символів та абзаців;</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автоматично зміст для наданого документа, відформатувати за необхідністю;</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систему навігації в документі за допомогою змісту, списку ілюстрацій, гіперпосилань;</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спільно створити та відредагувати документ з використанням хмарного сервісу;</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зв’язати документи з локальними та онлайновими ресурсами за допомогою гіперпосилань.</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rPr>
                <w:rFonts w:ascii="Times New Roman" w:hAnsi="Times New Roman"/>
                <w:sz w:val="24"/>
                <w:szCs w:val="24"/>
                <w:lang w:val="uk-UA"/>
              </w:rPr>
            </w:pPr>
            <w:r w:rsidRPr="00C1629E">
              <w:rPr>
                <w:rFonts w:ascii="Times New Roman" w:hAnsi="Times New Roman"/>
                <w:b/>
                <w:bCs/>
                <w:sz w:val="24"/>
                <w:szCs w:val="24"/>
                <w:lang w:val="uk-UA"/>
              </w:rPr>
              <w:t>Табличний процесор.</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1"/>
              </w:numPr>
              <w:tabs>
                <w:tab w:val="left" w:pos="320"/>
              </w:tabs>
              <w:spacing w:line="240" w:lineRule="atLeast"/>
              <w:ind w:left="36" w:hanging="36"/>
              <w:textAlignment w:val="baseline"/>
            </w:pPr>
            <w:r w:rsidRPr="00C1629E">
              <w:t>створити та відформатувати таблицю за зразком і заповнити її даними з використанням автозаповнення;</w:t>
            </w:r>
          </w:p>
          <w:p w:rsidR="00646539" w:rsidRPr="00C1629E" w:rsidRDefault="00646539" w:rsidP="00184486">
            <w:pPr>
              <w:pStyle w:val="ListParagraph"/>
              <w:numPr>
                <w:ilvl w:val="0"/>
                <w:numId w:val="151"/>
              </w:numPr>
              <w:tabs>
                <w:tab w:val="left" w:pos="320"/>
              </w:tabs>
              <w:spacing w:line="240" w:lineRule="atLeast"/>
              <w:ind w:left="36" w:hanging="36"/>
              <w:textAlignment w:val="baseline"/>
            </w:pPr>
            <w:r w:rsidRPr="00C1629E">
              <w:t>провести розрахунок за математичною формулою, що містить тригонометричні функції;</w:t>
            </w:r>
          </w:p>
          <w:p w:rsidR="00646539" w:rsidRPr="00C1629E" w:rsidRDefault="00646539" w:rsidP="00184486">
            <w:pPr>
              <w:pStyle w:val="ListParagraph"/>
              <w:numPr>
                <w:ilvl w:val="0"/>
                <w:numId w:val="151"/>
              </w:numPr>
              <w:tabs>
                <w:tab w:val="left" w:pos="320"/>
              </w:tabs>
              <w:spacing w:line="240" w:lineRule="atLeast"/>
              <w:ind w:left="36" w:hanging="36"/>
              <w:textAlignment w:val="baseline"/>
            </w:pPr>
            <w:r w:rsidRPr="00C1629E">
              <w:t>провести розрахунок за формулою, якщо вимагається перевірка умови;</w:t>
            </w:r>
          </w:p>
          <w:p w:rsidR="00646539" w:rsidRPr="00C1629E" w:rsidRDefault="00646539" w:rsidP="00184486">
            <w:pPr>
              <w:pStyle w:val="ListParagraph"/>
              <w:numPr>
                <w:ilvl w:val="0"/>
                <w:numId w:val="151"/>
              </w:numPr>
              <w:tabs>
                <w:tab w:val="left" w:pos="320"/>
              </w:tabs>
              <w:spacing w:line="240" w:lineRule="atLeast"/>
              <w:ind w:left="36" w:hanging="36"/>
              <w:textAlignment w:val="baseline"/>
            </w:pPr>
            <w:r w:rsidRPr="00C1629E">
              <w:t>створити таблицю розрахунків для касового чека, з урахуванням кількості, ціни, ПДВ і  знижки для кожного з товарів.</w:t>
            </w:r>
          </w:p>
          <w:p w:rsidR="00646539" w:rsidRPr="00C1629E" w:rsidRDefault="00646539" w:rsidP="00184486">
            <w:pPr>
              <w:pStyle w:val="ListParagraph"/>
              <w:numPr>
                <w:ilvl w:val="0"/>
                <w:numId w:val="151"/>
              </w:numPr>
              <w:tabs>
                <w:tab w:val="left" w:pos="320"/>
              </w:tabs>
              <w:spacing w:line="240" w:lineRule="atLeast"/>
              <w:ind w:left="36" w:hanging="36"/>
              <w:textAlignment w:val="baseline"/>
            </w:pPr>
            <w:r w:rsidRPr="00C1629E">
              <w:t>графічно відобразити дані соціологічного опитування, використавши відповідні типи діаграм;</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побудувати графік функції на заданому проміжку.</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rPr>
                <w:rFonts w:ascii="Times New Roman" w:hAnsi="Times New Roman"/>
                <w:sz w:val="24"/>
                <w:szCs w:val="24"/>
                <w:lang w:val="uk-UA"/>
              </w:rPr>
            </w:pPr>
            <w:r w:rsidRPr="00C1629E">
              <w:rPr>
                <w:rFonts w:ascii="Times New Roman" w:hAnsi="Times New Roman"/>
                <w:b/>
                <w:bCs/>
                <w:sz w:val="24"/>
                <w:szCs w:val="24"/>
                <w:lang w:val="uk-UA"/>
              </w:rPr>
              <w:t>Алгоритми і програми.</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обчислити кількість елементів масиву/таблиці, які відповідають заданим критеріям;</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обчислити поелементні суми двох масивів: заробітної платні та премії;</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реалізувати алгоритм гри «Сапер», визначивши для кожного елемента таблиці кількість сусідніх елементів з мінами;</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програмний проект простої бази даних «Учні» з даними про прізвище, ім’я, вік та успішність; забезпечити виведення даних про учнів за зазначеними критеріями,</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комп’ютерну гру з двома об’єктами, управління одним з яких здійснює людина, а управління іншими здійснюється автоматично за допомогою комп’ютера;</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програмний проект, за яким візуально моделюється фізичний процес дифузії двох ідеальних газів з молекулами різного кольору.</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B97648">
            <w:pPr>
              <w:spacing w:line="240" w:lineRule="auto"/>
              <w:ind w:firstLine="60"/>
              <w:rPr>
                <w:rFonts w:ascii="Times New Roman" w:hAnsi="Times New Roman"/>
                <w:sz w:val="24"/>
                <w:szCs w:val="24"/>
                <w:lang w:val="uk-UA"/>
              </w:rPr>
            </w:pPr>
            <w:r w:rsidRPr="00C1629E">
              <w:rPr>
                <w:rFonts w:ascii="Times New Roman" w:hAnsi="Times New Roman"/>
                <w:b/>
                <w:bCs/>
                <w:sz w:val="24"/>
                <w:szCs w:val="24"/>
                <w:lang w:val="uk-UA"/>
              </w:rPr>
              <w:t>Створення та публікація веб-ресурсів</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створити веб-сайт на задану тематику;</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внести зміни до оформлення сайту;</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внести зміни до текстового та графічного вмісту сайту.</w:t>
            </w:r>
          </w:p>
        </w:tc>
      </w:tr>
      <w:tr w:rsidR="00646539" w:rsidRPr="00C1629E" w:rsidTr="00B97648">
        <w:tc>
          <w:tcPr>
            <w:tcW w:w="33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9C320D">
            <w:pPr>
              <w:spacing w:line="240" w:lineRule="auto"/>
              <w:rPr>
                <w:rFonts w:ascii="Times New Roman" w:hAnsi="Times New Roman"/>
                <w:sz w:val="24"/>
                <w:szCs w:val="24"/>
                <w:lang w:val="uk-UA"/>
              </w:rPr>
            </w:pPr>
            <w:r w:rsidRPr="00C1629E">
              <w:rPr>
                <w:rFonts w:ascii="Times New Roman" w:hAnsi="Times New Roman"/>
                <w:b/>
                <w:bCs/>
                <w:sz w:val="24"/>
                <w:szCs w:val="24"/>
                <w:lang w:val="uk-UA"/>
              </w:rPr>
              <w:t>Проектна діяльність</w:t>
            </w:r>
          </w:p>
        </w:tc>
        <w:tc>
          <w:tcPr>
            <w:tcW w:w="619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самостійно обрати тему проекту та обґрунтувати її актуальність та соціальну значущість;</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обрати інформаційні технології для реалізації проекту та обґрунтувати їх вибір;</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скласти у вигляді текстового документа в хмарі план діяльності групи;</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поставити задачі для членів групи за обраними ролями;</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допомогти членам групи виконати пункти плану у зазначені терміни;</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коригувати роботу в групі;</w:t>
            </w:r>
          </w:p>
          <w:p w:rsidR="00646539" w:rsidRPr="00C1629E" w:rsidRDefault="00646539" w:rsidP="00184486">
            <w:pPr>
              <w:pStyle w:val="ListParagraph"/>
              <w:numPr>
                <w:ilvl w:val="0"/>
                <w:numId w:val="152"/>
              </w:numPr>
              <w:tabs>
                <w:tab w:val="left" w:pos="320"/>
              </w:tabs>
              <w:spacing w:line="240" w:lineRule="atLeast"/>
              <w:ind w:left="0" w:firstLine="0"/>
              <w:textAlignment w:val="baseline"/>
            </w:pPr>
            <w:r w:rsidRPr="00C1629E">
              <w:t>оцінити власну роботу і роботу групи;</w:t>
            </w:r>
          </w:p>
          <w:p w:rsidR="00646539" w:rsidRPr="00C1629E" w:rsidRDefault="00646539" w:rsidP="00184486">
            <w:pPr>
              <w:pStyle w:val="ListParagraph"/>
              <w:numPr>
                <w:ilvl w:val="0"/>
                <w:numId w:val="152"/>
              </w:numPr>
              <w:tabs>
                <w:tab w:val="left" w:pos="320"/>
              </w:tabs>
              <w:spacing w:line="240" w:lineRule="atLeast"/>
              <w:ind w:left="0" w:firstLine="0"/>
              <w:jc w:val="left"/>
              <w:textAlignment w:val="baseline"/>
            </w:pPr>
            <w:r w:rsidRPr="00C1629E">
              <w:t>надати звіт про результати роботи групи.</w:t>
            </w:r>
          </w:p>
        </w:tc>
      </w:tr>
    </w:tbl>
    <w:p w:rsidR="00646539" w:rsidRPr="00C1629E" w:rsidRDefault="00646539" w:rsidP="00B97648">
      <w:pPr>
        <w:rPr>
          <w:rFonts w:ascii="Times New Roman" w:hAnsi="Times New Roman"/>
          <w:sz w:val="24"/>
          <w:szCs w:val="24"/>
          <w:lang w:val="uk-UA"/>
        </w:rPr>
      </w:pPr>
    </w:p>
    <w:sectPr w:rsidR="00646539" w:rsidRPr="00C1629E" w:rsidSect="00184486">
      <w:headerReference w:type="default" r:id="rId7"/>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539" w:rsidRDefault="00646539" w:rsidP="00DA7B1C">
      <w:pPr>
        <w:spacing w:after="0" w:line="240" w:lineRule="auto"/>
      </w:pPr>
      <w:r>
        <w:separator/>
      </w:r>
    </w:p>
  </w:endnote>
  <w:endnote w:type="continuationSeparator" w:id="0">
    <w:p w:rsidR="00646539" w:rsidRDefault="00646539" w:rsidP="00DA7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 w:name="Antiqu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539" w:rsidRDefault="00646539" w:rsidP="00DA7B1C">
      <w:pPr>
        <w:spacing w:after="0" w:line="240" w:lineRule="auto"/>
      </w:pPr>
      <w:r>
        <w:separator/>
      </w:r>
    </w:p>
  </w:footnote>
  <w:footnote w:type="continuationSeparator" w:id="0">
    <w:p w:rsidR="00646539" w:rsidRDefault="00646539" w:rsidP="00DA7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39" w:rsidRPr="00184486" w:rsidRDefault="00646539" w:rsidP="00184486">
    <w:pPr>
      <w:pStyle w:val="Header"/>
      <w:jc w:val="right"/>
      <w:rPr>
        <w:lang w:val="uk-UA"/>
      </w:rPr>
    </w:pPr>
    <w:fldSimple w:instr="PAGE   \* MERGEFORMAT">
      <w:r w:rsidRPr="00720605">
        <w:rPr>
          <w:noProof/>
          <w:lang w:val="uk-UA"/>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046"/>
    <w:multiLevelType w:val="multilevel"/>
    <w:tmpl w:val="6ED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67DBB"/>
    <w:multiLevelType w:val="multilevel"/>
    <w:tmpl w:val="6776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02623"/>
    <w:multiLevelType w:val="multilevel"/>
    <w:tmpl w:val="AB1E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676A2"/>
    <w:multiLevelType w:val="multilevel"/>
    <w:tmpl w:val="F4F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2787C"/>
    <w:multiLevelType w:val="multilevel"/>
    <w:tmpl w:val="EE56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63EBD"/>
    <w:multiLevelType w:val="multilevel"/>
    <w:tmpl w:val="3E0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9F7218"/>
    <w:multiLevelType w:val="multilevel"/>
    <w:tmpl w:val="B93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10668"/>
    <w:multiLevelType w:val="multilevel"/>
    <w:tmpl w:val="F80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4D0CD8"/>
    <w:multiLevelType w:val="multilevel"/>
    <w:tmpl w:val="FA7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564F8D"/>
    <w:multiLevelType w:val="multilevel"/>
    <w:tmpl w:val="4A3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A6615C"/>
    <w:multiLevelType w:val="multilevel"/>
    <w:tmpl w:val="8E5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934F69"/>
    <w:multiLevelType w:val="multilevel"/>
    <w:tmpl w:val="734E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AC1D42"/>
    <w:multiLevelType w:val="multilevel"/>
    <w:tmpl w:val="4FC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5414B4"/>
    <w:multiLevelType w:val="hybridMultilevel"/>
    <w:tmpl w:val="FA983D80"/>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4">
    <w:nsid w:val="0D3A0D24"/>
    <w:multiLevelType w:val="multilevel"/>
    <w:tmpl w:val="A1D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E46AF1"/>
    <w:multiLevelType w:val="multilevel"/>
    <w:tmpl w:val="B62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11392A"/>
    <w:multiLevelType w:val="multilevel"/>
    <w:tmpl w:val="6432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034313"/>
    <w:multiLevelType w:val="multilevel"/>
    <w:tmpl w:val="EC7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4E71DE"/>
    <w:multiLevelType w:val="hybridMultilevel"/>
    <w:tmpl w:val="2168D352"/>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9">
    <w:nsid w:val="13583E5C"/>
    <w:multiLevelType w:val="multilevel"/>
    <w:tmpl w:val="25EC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8E7298"/>
    <w:multiLevelType w:val="multilevel"/>
    <w:tmpl w:val="0CCC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063233"/>
    <w:multiLevelType w:val="multilevel"/>
    <w:tmpl w:val="FFC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534E17"/>
    <w:multiLevelType w:val="multilevel"/>
    <w:tmpl w:val="2C5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731F86"/>
    <w:multiLevelType w:val="multilevel"/>
    <w:tmpl w:val="1EF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9654ED"/>
    <w:multiLevelType w:val="hybridMultilevel"/>
    <w:tmpl w:val="9B3495E4"/>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nsid w:val="16321EEA"/>
    <w:multiLevelType w:val="multilevel"/>
    <w:tmpl w:val="376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894C90"/>
    <w:multiLevelType w:val="multilevel"/>
    <w:tmpl w:val="D22E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842FD5"/>
    <w:multiLevelType w:val="multilevel"/>
    <w:tmpl w:val="81F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A657E6"/>
    <w:multiLevelType w:val="multilevel"/>
    <w:tmpl w:val="DC4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BF05DD"/>
    <w:multiLevelType w:val="multilevel"/>
    <w:tmpl w:val="4B9A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88234D"/>
    <w:multiLevelType w:val="multilevel"/>
    <w:tmpl w:val="1578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0200D8"/>
    <w:multiLevelType w:val="multilevel"/>
    <w:tmpl w:val="2F46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200373"/>
    <w:multiLevelType w:val="multilevel"/>
    <w:tmpl w:val="1AFA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FC3C59"/>
    <w:multiLevelType w:val="multilevel"/>
    <w:tmpl w:val="A42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FF4ACE"/>
    <w:multiLevelType w:val="multilevel"/>
    <w:tmpl w:val="127E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C245710"/>
    <w:multiLevelType w:val="multilevel"/>
    <w:tmpl w:val="AA5E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2908D3"/>
    <w:multiLevelType w:val="hybridMultilevel"/>
    <w:tmpl w:val="7F9644CC"/>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7">
    <w:nsid w:val="1C761B79"/>
    <w:multiLevelType w:val="multilevel"/>
    <w:tmpl w:val="361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630AD8"/>
    <w:multiLevelType w:val="multilevel"/>
    <w:tmpl w:val="72DE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E1F4B52"/>
    <w:multiLevelType w:val="multilevel"/>
    <w:tmpl w:val="8962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AE2AC5"/>
    <w:multiLevelType w:val="multilevel"/>
    <w:tmpl w:val="11A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0D61A2"/>
    <w:multiLevelType w:val="multilevel"/>
    <w:tmpl w:val="8BB0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10C7DED"/>
    <w:multiLevelType w:val="multilevel"/>
    <w:tmpl w:val="6A7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1B14813"/>
    <w:multiLevelType w:val="multilevel"/>
    <w:tmpl w:val="9C5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1E1692D"/>
    <w:multiLevelType w:val="multilevel"/>
    <w:tmpl w:val="737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24A1C73"/>
    <w:multiLevelType w:val="multilevel"/>
    <w:tmpl w:val="5CD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89738C"/>
    <w:multiLevelType w:val="multilevel"/>
    <w:tmpl w:val="25F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E82481"/>
    <w:multiLevelType w:val="multilevel"/>
    <w:tmpl w:val="437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4B6653"/>
    <w:multiLevelType w:val="multilevel"/>
    <w:tmpl w:val="725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7897A77"/>
    <w:multiLevelType w:val="multilevel"/>
    <w:tmpl w:val="CF0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79829C0"/>
    <w:multiLevelType w:val="multilevel"/>
    <w:tmpl w:val="E2B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7AC3778"/>
    <w:multiLevelType w:val="multilevel"/>
    <w:tmpl w:val="7BF2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8D66572"/>
    <w:multiLevelType w:val="hybridMultilevel"/>
    <w:tmpl w:val="0D38906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3">
    <w:nsid w:val="29A00F97"/>
    <w:multiLevelType w:val="hybridMultilevel"/>
    <w:tmpl w:val="6F8E3D5E"/>
    <w:lvl w:ilvl="0" w:tplc="55DC56C0">
      <w:start w:val="1"/>
      <w:numFmt w:val="decimal"/>
      <w:lvlText w:val="%1)"/>
      <w:lvlJc w:val="left"/>
      <w:pPr>
        <w:ind w:left="1467" w:hanging="90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54">
    <w:nsid w:val="29B12AB7"/>
    <w:multiLevelType w:val="multilevel"/>
    <w:tmpl w:val="D7C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A9977F7"/>
    <w:multiLevelType w:val="multilevel"/>
    <w:tmpl w:val="2928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D486F4C"/>
    <w:multiLevelType w:val="multilevel"/>
    <w:tmpl w:val="2B84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DD46369"/>
    <w:multiLevelType w:val="hybridMultilevel"/>
    <w:tmpl w:val="15B89788"/>
    <w:lvl w:ilvl="0" w:tplc="1B04BAF2">
      <w:start w:val="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8">
    <w:nsid w:val="2E3E49C9"/>
    <w:multiLevelType w:val="multilevel"/>
    <w:tmpl w:val="F6F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EAC2AAC"/>
    <w:multiLevelType w:val="multilevel"/>
    <w:tmpl w:val="7C2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EC575C0"/>
    <w:multiLevelType w:val="multilevel"/>
    <w:tmpl w:val="271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F806BC7"/>
    <w:multiLevelType w:val="hybridMultilevel"/>
    <w:tmpl w:val="CA2447C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62">
    <w:nsid w:val="2FD23FF2"/>
    <w:multiLevelType w:val="multilevel"/>
    <w:tmpl w:val="ED8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24A701D"/>
    <w:multiLevelType w:val="multilevel"/>
    <w:tmpl w:val="94F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35461B9"/>
    <w:multiLevelType w:val="multilevel"/>
    <w:tmpl w:val="9B8A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3D3F08"/>
    <w:multiLevelType w:val="multilevel"/>
    <w:tmpl w:val="941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54E1CDC"/>
    <w:multiLevelType w:val="multilevel"/>
    <w:tmpl w:val="CD6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5734A83"/>
    <w:multiLevelType w:val="multilevel"/>
    <w:tmpl w:val="8D9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8832797"/>
    <w:multiLevelType w:val="multilevel"/>
    <w:tmpl w:val="1D06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8D75382"/>
    <w:multiLevelType w:val="multilevel"/>
    <w:tmpl w:val="BD0A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A90694B"/>
    <w:multiLevelType w:val="multilevel"/>
    <w:tmpl w:val="3AD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B416AAA"/>
    <w:multiLevelType w:val="multilevel"/>
    <w:tmpl w:val="9F8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DA23C34"/>
    <w:multiLevelType w:val="multilevel"/>
    <w:tmpl w:val="D38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F1845C4"/>
    <w:multiLevelType w:val="multilevel"/>
    <w:tmpl w:val="4A7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0471787"/>
    <w:multiLevelType w:val="multilevel"/>
    <w:tmpl w:val="76F4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3B36166"/>
    <w:multiLevelType w:val="multilevel"/>
    <w:tmpl w:val="86C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4441ADD"/>
    <w:multiLevelType w:val="multilevel"/>
    <w:tmpl w:val="7ED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4C74DBF"/>
    <w:multiLevelType w:val="multilevel"/>
    <w:tmpl w:val="B6BC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54777FD"/>
    <w:multiLevelType w:val="multilevel"/>
    <w:tmpl w:val="FD2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65F773C"/>
    <w:multiLevelType w:val="multilevel"/>
    <w:tmpl w:val="251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7873B2C"/>
    <w:multiLevelType w:val="multilevel"/>
    <w:tmpl w:val="8D9A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9E34BD1"/>
    <w:multiLevelType w:val="multilevel"/>
    <w:tmpl w:val="9C22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A432882"/>
    <w:multiLevelType w:val="multilevel"/>
    <w:tmpl w:val="993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A956C67"/>
    <w:multiLevelType w:val="multilevel"/>
    <w:tmpl w:val="0F9C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BB062DE"/>
    <w:multiLevelType w:val="multilevel"/>
    <w:tmpl w:val="3268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C05151B"/>
    <w:multiLevelType w:val="multilevel"/>
    <w:tmpl w:val="CF06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CFA67BB"/>
    <w:multiLevelType w:val="multilevel"/>
    <w:tmpl w:val="644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DD648C6"/>
    <w:multiLevelType w:val="multilevel"/>
    <w:tmpl w:val="542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E3623B1"/>
    <w:multiLevelType w:val="multilevel"/>
    <w:tmpl w:val="DC7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0076042"/>
    <w:multiLevelType w:val="hybridMultilevel"/>
    <w:tmpl w:val="23388920"/>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90">
    <w:nsid w:val="501E50A3"/>
    <w:multiLevelType w:val="multilevel"/>
    <w:tmpl w:val="860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08A0548"/>
    <w:multiLevelType w:val="multilevel"/>
    <w:tmpl w:val="7B8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10907F0"/>
    <w:multiLevelType w:val="multilevel"/>
    <w:tmpl w:val="848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1B845B7"/>
    <w:multiLevelType w:val="multilevel"/>
    <w:tmpl w:val="7F3E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3287084"/>
    <w:multiLevelType w:val="multilevel"/>
    <w:tmpl w:val="814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5A433B4"/>
    <w:multiLevelType w:val="multilevel"/>
    <w:tmpl w:val="7B62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6C1676D"/>
    <w:multiLevelType w:val="multilevel"/>
    <w:tmpl w:val="FD1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81F6A00"/>
    <w:multiLevelType w:val="multilevel"/>
    <w:tmpl w:val="AA2E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8502E4D"/>
    <w:multiLevelType w:val="multilevel"/>
    <w:tmpl w:val="E2C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8520E81"/>
    <w:multiLevelType w:val="multilevel"/>
    <w:tmpl w:val="359C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85B5C2A"/>
    <w:multiLevelType w:val="multilevel"/>
    <w:tmpl w:val="050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8E62E9E"/>
    <w:multiLevelType w:val="multilevel"/>
    <w:tmpl w:val="1C4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B813F92"/>
    <w:multiLevelType w:val="hybridMultilevel"/>
    <w:tmpl w:val="FCD4F98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3">
    <w:nsid w:val="5BA633BE"/>
    <w:multiLevelType w:val="multilevel"/>
    <w:tmpl w:val="99A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BBF7097"/>
    <w:multiLevelType w:val="multilevel"/>
    <w:tmpl w:val="380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CA029CC"/>
    <w:multiLevelType w:val="multilevel"/>
    <w:tmpl w:val="739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CC36883"/>
    <w:multiLevelType w:val="multilevel"/>
    <w:tmpl w:val="677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F492D3C"/>
    <w:multiLevelType w:val="multilevel"/>
    <w:tmpl w:val="364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F823E28"/>
    <w:multiLevelType w:val="multilevel"/>
    <w:tmpl w:val="6CA6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FBF636C"/>
    <w:multiLevelType w:val="multilevel"/>
    <w:tmpl w:val="EA2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26B61D8"/>
    <w:multiLevelType w:val="hybridMultilevel"/>
    <w:tmpl w:val="C502563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1">
    <w:nsid w:val="63353426"/>
    <w:multiLevelType w:val="hybridMultilevel"/>
    <w:tmpl w:val="5BA42000"/>
    <w:lvl w:ilvl="0" w:tplc="1B04BAF2">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2">
    <w:nsid w:val="63CE28B5"/>
    <w:multiLevelType w:val="multilevel"/>
    <w:tmpl w:val="CB4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3CF3CC2"/>
    <w:multiLevelType w:val="multilevel"/>
    <w:tmpl w:val="475A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4944926"/>
    <w:multiLevelType w:val="multilevel"/>
    <w:tmpl w:val="ECB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589168D"/>
    <w:multiLevelType w:val="multilevel"/>
    <w:tmpl w:val="CBE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663419F"/>
    <w:multiLevelType w:val="multilevel"/>
    <w:tmpl w:val="56E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7F61CB5"/>
    <w:multiLevelType w:val="multilevel"/>
    <w:tmpl w:val="F40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85A109F"/>
    <w:multiLevelType w:val="multilevel"/>
    <w:tmpl w:val="9EF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8990EBF"/>
    <w:multiLevelType w:val="multilevel"/>
    <w:tmpl w:val="DB7E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8CE0164"/>
    <w:multiLevelType w:val="multilevel"/>
    <w:tmpl w:val="0BF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8FB3463"/>
    <w:multiLevelType w:val="multilevel"/>
    <w:tmpl w:val="D82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9A64E66"/>
    <w:multiLevelType w:val="multilevel"/>
    <w:tmpl w:val="C21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9F65C37"/>
    <w:multiLevelType w:val="multilevel"/>
    <w:tmpl w:val="FDC2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A185BE5"/>
    <w:multiLevelType w:val="multilevel"/>
    <w:tmpl w:val="5804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CEF54D4"/>
    <w:multiLevelType w:val="multilevel"/>
    <w:tmpl w:val="263E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D8F4852"/>
    <w:multiLevelType w:val="multilevel"/>
    <w:tmpl w:val="6BE4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D9420D3"/>
    <w:multiLevelType w:val="multilevel"/>
    <w:tmpl w:val="D64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E241CF9"/>
    <w:multiLevelType w:val="multilevel"/>
    <w:tmpl w:val="6C2E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E8C42AC"/>
    <w:multiLevelType w:val="multilevel"/>
    <w:tmpl w:val="FAD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F4D3A1B"/>
    <w:multiLevelType w:val="multilevel"/>
    <w:tmpl w:val="DF8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02A3DCF"/>
    <w:multiLevelType w:val="multilevel"/>
    <w:tmpl w:val="F8DE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17F5BE0"/>
    <w:multiLevelType w:val="multilevel"/>
    <w:tmpl w:val="EB94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2E74C8E"/>
    <w:multiLevelType w:val="multilevel"/>
    <w:tmpl w:val="6D7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3B23847"/>
    <w:multiLevelType w:val="multilevel"/>
    <w:tmpl w:val="8FC0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3C35797"/>
    <w:multiLevelType w:val="multilevel"/>
    <w:tmpl w:val="206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52C79FA"/>
    <w:multiLevelType w:val="multilevel"/>
    <w:tmpl w:val="830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6126571"/>
    <w:multiLevelType w:val="hybridMultilevel"/>
    <w:tmpl w:val="D480DF38"/>
    <w:lvl w:ilvl="0" w:tplc="B4A2616C">
      <w:start w:val="14"/>
      <w:numFmt w:val="bullet"/>
      <w:lvlText w:val=""/>
      <w:lvlJc w:val="left"/>
      <w:pPr>
        <w:ind w:left="749" w:hanging="360"/>
      </w:pPr>
      <w:rPr>
        <w:rFonts w:ascii="Symbol" w:eastAsia="Times New Roman" w:hAnsi="Symbol"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38">
    <w:nsid w:val="76706603"/>
    <w:multiLevelType w:val="multilevel"/>
    <w:tmpl w:val="BC3A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68939AC"/>
    <w:multiLevelType w:val="multilevel"/>
    <w:tmpl w:val="54D8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7791C02"/>
    <w:multiLevelType w:val="multilevel"/>
    <w:tmpl w:val="799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784566A"/>
    <w:multiLevelType w:val="multilevel"/>
    <w:tmpl w:val="BA4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7AB2845"/>
    <w:multiLevelType w:val="multilevel"/>
    <w:tmpl w:val="4616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8883F59"/>
    <w:multiLevelType w:val="multilevel"/>
    <w:tmpl w:val="FBF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89F2F81"/>
    <w:multiLevelType w:val="multilevel"/>
    <w:tmpl w:val="4252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8A8150C"/>
    <w:multiLevelType w:val="multilevel"/>
    <w:tmpl w:val="50FC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8E11297"/>
    <w:multiLevelType w:val="multilevel"/>
    <w:tmpl w:val="C47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9004545"/>
    <w:multiLevelType w:val="multilevel"/>
    <w:tmpl w:val="4FCA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95E68BB"/>
    <w:multiLevelType w:val="multilevel"/>
    <w:tmpl w:val="47D4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C5062C9"/>
    <w:multiLevelType w:val="multilevel"/>
    <w:tmpl w:val="F1BC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D255343"/>
    <w:multiLevelType w:val="multilevel"/>
    <w:tmpl w:val="E0F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E240BB3"/>
    <w:multiLevelType w:val="hybridMultilevel"/>
    <w:tmpl w:val="46905E5E"/>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52">
    <w:nsid w:val="7EA83469"/>
    <w:multiLevelType w:val="multilevel"/>
    <w:tmpl w:val="D3A0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F85707D"/>
    <w:multiLevelType w:val="multilevel"/>
    <w:tmpl w:val="5090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FA81693"/>
    <w:multiLevelType w:val="multilevel"/>
    <w:tmpl w:val="960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27"/>
  </w:num>
  <w:num w:numId="3">
    <w:abstractNumId w:val="98"/>
  </w:num>
  <w:num w:numId="4">
    <w:abstractNumId w:val="116"/>
  </w:num>
  <w:num w:numId="5">
    <w:abstractNumId w:val="78"/>
  </w:num>
  <w:num w:numId="6">
    <w:abstractNumId w:val="39"/>
  </w:num>
  <w:num w:numId="7">
    <w:abstractNumId w:val="133"/>
  </w:num>
  <w:num w:numId="8">
    <w:abstractNumId w:val="97"/>
  </w:num>
  <w:num w:numId="9">
    <w:abstractNumId w:val="73"/>
  </w:num>
  <w:num w:numId="10">
    <w:abstractNumId w:val="136"/>
  </w:num>
  <w:num w:numId="11">
    <w:abstractNumId w:val="143"/>
  </w:num>
  <w:num w:numId="12">
    <w:abstractNumId w:val="59"/>
  </w:num>
  <w:num w:numId="13">
    <w:abstractNumId w:val="107"/>
  </w:num>
  <w:num w:numId="14">
    <w:abstractNumId w:val="8"/>
  </w:num>
  <w:num w:numId="15">
    <w:abstractNumId w:val="145"/>
  </w:num>
  <w:num w:numId="16">
    <w:abstractNumId w:val="101"/>
  </w:num>
  <w:num w:numId="17">
    <w:abstractNumId w:val="7"/>
  </w:num>
  <w:num w:numId="18">
    <w:abstractNumId w:val="2"/>
  </w:num>
  <w:num w:numId="19">
    <w:abstractNumId w:val="109"/>
  </w:num>
  <w:num w:numId="20">
    <w:abstractNumId w:val="88"/>
  </w:num>
  <w:num w:numId="21">
    <w:abstractNumId w:val="21"/>
  </w:num>
  <w:num w:numId="22">
    <w:abstractNumId w:val="67"/>
  </w:num>
  <w:num w:numId="23">
    <w:abstractNumId w:val="79"/>
  </w:num>
  <w:num w:numId="24">
    <w:abstractNumId w:val="17"/>
  </w:num>
  <w:num w:numId="25">
    <w:abstractNumId w:val="47"/>
  </w:num>
  <w:num w:numId="26">
    <w:abstractNumId w:val="63"/>
  </w:num>
  <w:num w:numId="27">
    <w:abstractNumId w:val="5"/>
  </w:num>
  <w:num w:numId="28">
    <w:abstractNumId w:val="30"/>
  </w:num>
  <w:num w:numId="29">
    <w:abstractNumId w:val="69"/>
  </w:num>
  <w:num w:numId="30">
    <w:abstractNumId w:val="93"/>
  </w:num>
  <w:num w:numId="31">
    <w:abstractNumId w:val="64"/>
  </w:num>
  <w:num w:numId="32">
    <w:abstractNumId w:val="31"/>
  </w:num>
  <w:num w:numId="33">
    <w:abstractNumId w:val="33"/>
  </w:num>
  <w:num w:numId="34">
    <w:abstractNumId w:val="10"/>
  </w:num>
  <w:num w:numId="35">
    <w:abstractNumId w:val="138"/>
  </w:num>
  <w:num w:numId="36">
    <w:abstractNumId w:val="127"/>
  </w:num>
  <w:num w:numId="37">
    <w:abstractNumId w:val="38"/>
  </w:num>
  <w:num w:numId="38">
    <w:abstractNumId w:val="104"/>
  </w:num>
  <w:num w:numId="39">
    <w:abstractNumId w:val="96"/>
  </w:num>
  <w:num w:numId="40">
    <w:abstractNumId w:val="126"/>
  </w:num>
  <w:num w:numId="41">
    <w:abstractNumId w:val="114"/>
  </w:num>
  <w:num w:numId="42">
    <w:abstractNumId w:val="37"/>
  </w:num>
  <w:num w:numId="43">
    <w:abstractNumId w:val="152"/>
  </w:num>
  <w:num w:numId="44">
    <w:abstractNumId w:val="76"/>
  </w:num>
  <w:num w:numId="45">
    <w:abstractNumId w:val="122"/>
  </w:num>
  <w:num w:numId="46">
    <w:abstractNumId w:val="41"/>
  </w:num>
  <w:num w:numId="47">
    <w:abstractNumId w:val="35"/>
  </w:num>
  <w:num w:numId="48">
    <w:abstractNumId w:val="91"/>
  </w:num>
  <w:num w:numId="49">
    <w:abstractNumId w:val="9"/>
  </w:num>
  <w:num w:numId="50">
    <w:abstractNumId w:val="43"/>
  </w:num>
  <w:num w:numId="51">
    <w:abstractNumId w:val="68"/>
  </w:num>
  <w:num w:numId="52">
    <w:abstractNumId w:val="25"/>
  </w:num>
  <w:num w:numId="53">
    <w:abstractNumId w:val="120"/>
  </w:num>
  <w:num w:numId="54">
    <w:abstractNumId w:val="83"/>
  </w:num>
  <w:num w:numId="55">
    <w:abstractNumId w:val="16"/>
  </w:num>
  <w:num w:numId="56">
    <w:abstractNumId w:val="141"/>
  </w:num>
  <w:num w:numId="57">
    <w:abstractNumId w:val="149"/>
  </w:num>
  <w:num w:numId="58">
    <w:abstractNumId w:val="131"/>
  </w:num>
  <w:num w:numId="59">
    <w:abstractNumId w:val="130"/>
  </w:num>
  <w:num w:numId="60">
    <w:abstractNumId w:val="150"/>
  </w:num>
  <w:num w:numId="61">
    <w:abstractNumId w:val="100"/>
  </w:num>
  <w:num w:numId="62">
    <w:abstractNumId w:val="71"/>
  </w:num>
  <w:num w:numId="63">
    <w:abstractNumId w:val="0"/>
  </w:num>
  <w:num w:numId="64">
    <w:abstractNumId w:val="62"/>
  </w:num>
  <w:num w:numId="65">
    <w:abstractNumId w:val="135"/>
  </w:num>
  <w:num w:numId="66">
    <w:abstractNumId w:val="125"/>
  </w:num>
  <w:num w:numId="67">
    <w:abstractNumId w:val="94"/>
  </w:num>
  <w:num w:numId="68">
    <w:abstractNumId w:val="106"/>
  </w:num>
  <w:num w:numId="69">
    <w:abstractNumId w:val="112"/>
  </w:num>
  <w:num w:numId="70">
    <w:abstractNumId w:val="45"/>
  </w:num>
  <w:num w:numId="71">
    <w:abstractNumId w:val="51"/>
  </w:num>
  <w:num w:numId="72">
    <w:abstractNumId w:val="12"/>
  </w:num>
  <w:num w:numId="73">
    <w:abstractNumId w:val="85"/>
  </w:num>
  <w:num w:numId="74">
    <w:abstractNumId w:val="19"/>
  </w:num>
  <w:num w:numId="75">
    <w:abstractNumId w:val="44"/>
  </w:num>
  <w:num w:numId="76">
    <w:abstractNumId w:val="132"/>
  </w:num>
  <w:num w:numId="77">
    <w:abstractNumId w:val="148"/>
  </w:num>
  <w:num w:numId="78">
    <w:abstractNumId w:val="29"/>
  </w:num>
  <w:num w:numId="79">
    <w:abstractNumId w:val="117"/>
  </w:num>
  <w:num w:numId="80">
    <w:abstractNumId w:val="153"/>
  </w:num>
  <w:num w:numId="81">
    <w:abstractNumId w:val="90"/>
  </w:num>
  <w:num w:numId="82">
    <w:abstractNumId w:val="121"/>
  </w:num>
  <w:num w:numId="83">
    <w:abstractNumId w:val="72"/>
  </w:num>
  <w:num w:numId="84">
    <w:abstractNumId w:val="129"/>
  </w:num>
  <w:num w:numId="85">
    <w:abstractNumId w:val="26"/>
  </w:num>
  <w:num w:numId="86">
    <w:abstractNumId w:val="60"/>
  </w:num>
  <w:num w:numId="87">
    <w:abstractNumId w:val="3"/>
  </w:num>
  <w:num w:numId="88">
    <w:abstractNumId w:val="99"/>
  </w:num>
  <w:num w:numId="89">
    <w:abstractNumId w:val="154"/>
  </w:num>
  <w:num w:numId="90">
    <w:abstractNumId w:val="146"/>
  </w:num>
  <w:num w:numId="91">
    <w:abstractNumId w:val="92"/>
  </w:num>
  <w:num w:numId="92">
    <w:abstractNumId w:val="105"/>
  </w:num>
  <w:num w:numId="93">
    <w:abstractNumId w:val="50"/>
  </w:num>
  <w:num w:numId="94">
    <w:abstractNumId w:val="40"/>
  </w:num>
  <w:num w:numId="95">
    <w:abstractNumId w:val="134"/>
  </w:num>
  <w:num w:numId="96">
    <w:abstractNumId w:val="144"/>
  </w:num>
  <w:num w:numId="97">
    <w:abstractNumId w:val="42"/>
  </w:num>
  <w:num w:numId="98">
    <w:abstractNumId w:val="139"/>
  </w:num>
  <w:num w:numId="99">
    <w:abstractNumId w:val="108"/>
  </w:num>
  <w:num w:numId="100">
    <w:abstractNumId w:val="1"/>
  </w:num>
  <w:num w:numId="101">
    <w:abstractNumId w:val="15"/>
  </w:num>
  <w:num w:numId="102">
    <w:abstractNumId w:val="81"/>
  </w:num>
  <w:num w:numId="103">
    <w:abstractNumId w:val="82"/>
  </w:num>
  <w:num w:numId="104">
    <w:abstractNumId w:val="77"/>
  </w:num>
  <w:num w:numId="105">
    <w:abstractNumId w:val="124"/>
  </w:num>
  <w:num w:numId="106">
    <w:abstractNumId w:val="65"/>
  </w:num>
  <w:num w:numId="107">
    <w:abstractNumId w:val="86"/>
  </w:num>
  <w:num w:numId="108">
    <w:abstractNumId w:val="55"/>
  </w:num>
  <w:num w:numId="109">
    <w:abstractNumId w:val="54"/>
  </w:num>
  <w:num w:numId="110">
    <w:abstractNumId w:val="32"/>
  </w:num>
  <w:num w:numId="111">
    <w:abstractNumId w:val="128"/>
  </w:num>
  <w:num w:numId="112">
    <w:abstractNumId w:val="123"/>
  </w:num>
  <w:num w:numId="113">
    <w:abstractNumId w:val="70"/>
  </w:num>
  <w:num w:numId="114">
    <w:abstractNumId w:val="87"/>
  </w:num>
  <w:num w:numId="115">
    <w:abstractNumId w:val="147"/>
  </w:num>
  <w:num w:numId="116">
    <w:abstractNumId w:val="20"/>
  </w:num>
  <w:num w:numId="117">
    <w:abstractNumId w:val="118"/>
  </w:num>
  <w:num w:numId="118">
    <w:abstractNumId w:val="22"/>
  </w:num>
  <w:num w:numId="119">
    <w:abstractNumId w:val="103"/>
  </w:num>
  <w:num w:numId="120">
    <w:abstractNumId w:val="46"/>
  </w:num>
  <w:num w:numId="121">
    <w:abstractNumId w:val="4"/>
  </w:num>
  <w:num w:numId="122">
    <w:abstractNumId w:val="115"/>
  </w:num>
  <w:num w:numId="123">
    <w:abstractNumId w:val="66"/>
  </w:num>
  <w:num w:numId="124">
    <w:abstractNumId w:val="58"/>
  </w:num>
  <w:num w:numId="125">
    <w:abstractNumId w:val="48"/>
  </w:num>
  <w:num w:numId="126">
    <w:abstractNumId w:val="84"/>
  </w:num>
  <w:num w:numId="127">
    <w:abstractNumId w:val="6"/>
  </w:num>
  <w:num w:numId="128">
    <w:abstractNumId w:val="34"/>
  </w:num>
  <w:num w:numId="129">
    <w:abstractNumId w:val="23"/>
  </w:num>
  <w:num w:numId="130">
    <w:abstractNumId w:val="142"/>
  </w:num>
  <w:num w:numId="131">
    <w:abstractNumId w:val="56"/>
  </w:num>
  <w:num w:numId="132">
    <w:abstractNumId w:val="11"/>
  </w:num>
  <w:num w:numId="133">
    <w:abstractNumId w:val="80"/>
  </w:num>
  <w:num w:numId="134">
    <w:abstractNumId w:val="74"/>
  </w:num>
  <w:num w:numId="135">
    <w:abstractNumId w:val="95"/>
  </w:num>
  <w:num w:numId="136">
    <w:abstractNumId w:val="113"/>
  </w:num>
  <w:num w:numId="137">
    <w:abstractNumId w:val="140"/>
  </w:num>
  <w:num w:numId="138">
    <w:abstractNumId w:val="28"/>
  </w:num>
  <w:num w:numId="139">
    <w:abstractNumId w:val="49"/>
  </w:num>
  <w:num w:numId="140">
    <w:abstractNumId w:val="14"/>
  </w:num>
  <w:num w:numId="141">
    <w:abstractNumId w:val="119"/>
  </w:num>
  <w:num w:numId="142">
    <w:abstractNumId w:val="151"/>
  </w:num>
  <w:num w:numId="143">
    <w:abstractNumId w:val="61"/>
  </w:num>
  <w:num w:numId="144">
    <w:abstractNumId w:val="102"/>
  </w:num>
  <w:num w:numId="145">
    <w:abstractNumId w:val="110"/>
  </w:num>
  <w:num w:numId="146">
    <w:abstractNumId w:val="137"/>
  </w:num>
  <w:num w:numId="147">
    <w:abstractNumId w:val="53"/>
  </w:num>
  <w:num w:numId="148">
    <w:abstractNumId w:val="24"/>
  </w:num>
  <w:num w:numId="149">
    <w:abstractNumId w:val="18"/>
  </w:num>
  <w:num w:numId="150">
    <w:abstractNumId w:val="89"/>
  </w:num>
  <w:num w:numId="151">
    <w:abstractNumId w:val="13"/>
  </w:num>
  <w:num w:numId="152">
    <w:abstractNumId w:val="36"/>
  </w:num>
  <w:num w:numId="153">
    <w:abstractNumId w:val="111"/>
  </w:num>
  <w:num w:numId="154">
    <w:abstractNumId w:val="52"/>
  </w:num>
  <w:num w:numId="155">
    <w:abstractNumId w:val="5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3572"/>
    <w:rsid w:val="00000B45"/>
    <w:rsid w:val="000068A4"/>
    <w:rsid w:val="00010344"/>
    <w:rsid w:val="00017ADC"/>
    <w:rsid w:val="000227D8"/>
    <w:rsid w:val="00025BEA"/>
    <w:rsid w:val="00035D21"/>
    <w:rsid w:val="00054093"/>
    <w:rsid w:val="00056B21"/>
    <w:rsid w:val="000609D4"/>
    <w:rsid w:val="00073AD4"/>
    <w:rsid w:val="00076E1B"/>
    <w:rsid w:val="00077B4D"/>
    <w:rsid w:val="00082F73"/>
    <w:rsid w:val="00083D47"/>
    <w:rsid w:val="00085C1D"/>
    <w:rsid w:val="000936EA"/>
    <w:rsid w:val="000A2DDA"/>
    <w:rsid w:val="000B3B0A"/>
    <w:rsid w:val="000B4842"/>
    <w:rsid w:val="000C08B1"/>
    <w:rsid w:val="000C7972"/>
    <w:rsid w:val="000E334F"/>
    <w:rsid w:val="000E3DF9"/>
    <w:rsid w:val="000E5E6B"/>
    <w:rsid w:val="000F09DE"/>
    <w:rsid w:val="00104402"/>
    <w:rsid w:val="00106DA8"/>
    <w:rsid w:val="0011117F"/>
    <w:rsid w:val="00114477"/>
    <w:rsid w:val="00121A9A"/>
    <w:rsid w:val="00123734"/>
    <w:rsid w:val="001276E2"/>
    <w:rsid w:val="00135E90"/>
    <w:rsid w:val="0013651A"/>
    <w:rsid w:val="001517D0"/>
    <w:rsid w:val="00154790"/>
    <w:rsid w:val="00155AB0"/>
    <w:rsid w:val="00165793"/>
    <w:rsid w:val="001706F6"/>
    <w:rsid w:val="00184486"/>
    <w:rsid w:val="00187CBF"/>
    <w:rsid w:val="001A4673"/>
    <w:rsid w:val="001B2DFF"/>
    <w:rsid w:val="001B35F7"/>
    <w:rsid w:val="001C2CEC"/>
    <w:rsid w:val="001C4989"/>
    <w:rsid w:val="001C5548"/>
    <w:rsid w:val="001D0893"/>
    <w:rsid w:val="001D1027"/>
    <w:rsid w:val="001D1037"/>
    <w:rsid w:val="001D1F1E"/>
    <w:rsid w:val="001D37A6"/>
    <w:rsid w:val="001E0C98"/>
    <w:rsid w:val="001E1ADE"/>
    <w:rsid w:val="001E287C"/>
    <w:rsid w:val="001E3B22"/>
    <w:rsid w:val="00204CCF"/>
    <w:rsid w:val="002056E2"/>
    <w:rsid w:val="00212BFA"/>
    <w:rsid w:val="00215B2A"/>
    <w:rsid w:val="00216D98"/>
    <w:rsid w:val="00226373"/>
    <w:rsid w:val="0023376C"/>
    <w:rsid w:val="00237826"/>
    <w:rsid w:val="00245AC3"/>
    <w:rsid w:val="002474B8"/>
    <w:rsid w:val="002554CA"/>
    <w:rsid w:val="0026122D"/>
    <w:rsid w:val="002645FC"/>
    <w:rsid w:val="00285CBD"/>
    <w:rsid w:val="00293572"/>
    <w:rsid w:val="002A1F6B"/>
    <w:rsid w:val="002A35E0"/>
    <w:rsid w:val="002A5336"/>
    <w:rsid w:val="002B1144"/>
    <w:rsid w:val="002B495B"/>
    <w:rsid w:val="002C2385"/>
    <w:rsid w:val="002C4FBE"/>
    <w:rsid w:val="002D0D85"/>
    <w:rsid w:val="002D394C"/>
    <w:rsid w:val="002E19D6"/>
    <w:rsid w:val="002E1DC1"/>
    <w:rsid w:val="002E2534"/>
    <w:rsid w:val="002F1B61"/>
    <w:rsid w:val="002F1E78"/>
    <w:rsid w:val="002F2F10"/>
    <w:rsid w:val="002F5660"/>
    <w:rsid w:val="00305A38"/>
    <w:rsid w:val="0030782B"/>
    <w:rsid w:val="0031111D"/>
    <w:rsid w:val="00315905"/>
    <w:rsid w:val="00316119"/>
    <w:rsid w:val="0033774A"/>
    <w:rsid w:val="0035172B"/>
    <w:rsid w:val="0035254A"/>
    <w:rsid w:val="00356325"/>
    <w:rsid w:val="00362BFE"/>
    <w:rsid w:val="00364912"/>
    <w:rsid w:val="00364D1B"/>
    <w:rsid w:val="00365078"/>
    <w:rsid w:val="00367BAB"/>
    <w:rsid w:val="0037078B"/>
    <w:rsid w:val="00371138"/>
    <w:rsid w:val="00372A92"/>
    <w:rsid w:val="00377D1A"/>
    <w:rsid w:val="0038493B"/>
    <w:rsid w:val="003914F8"/>
    <w:rsid w:val="00392B11"/>
    <w:rsid w:val="00392B5D"/>
    <w:rsid w:val="00393F60"/>
    <w:rsid w:val="003A27A7"/>
    <w:rsid w:val="003A4501"/>
    <w:rsid w:val="003B016A"/>
    <w:rsid w:val="003B1672"/>
    <w:rsid w:val="003B46E9"/>
    <w:rsid w:val="003C51E8"/>
    <w:rsid w:val="003D1948"/>
    <w:rsid w:val="003D197D"/>
    <w:rsid w:val="003D6B8B"/>
    <w:rsid w:val="003E51EF"/>
    <w:rsid w:val="003E7E5D"/>
    <w:rsid w:val="003F0053"/>
    <w:rsid w:val="003F1495"/>
    <w:rsid w:val="00401A70"/>
    <w:rsid w:val="00402EAE"/>
    <w:rsid w:val="0040786F"/>
    <w:rsid w:val="00423D7C"/>
    <w:rsid w:val="00450602"/>
    <w:rsid w:val="00452EE8"/>
    <w:rsid w:val="00455FB9"/>
    <w:rsid w:val="00457970"/>
    <w:rsid w:val="004603DC"/>
    <w:rsid w:val="004604AD"/>
    <w:rsid w:val="00465B2A"/>
    <w:rsid w:val="00465EA9"/>
    <w:rsid w:val="0046609A"/>
    <w:rsid w:val="00466DB7"/>
    <w:rsid w:val="004821D9"/>
    <w:rsid w:val="00485188"/>
    <w:rsid w:val="004871AE"/>
    <w:rsid w:val="004910B5"/>
    <w:rsid w:val="0049497D"/>
    <w:rsid w:val="004A44F7"/>
    <w:rsid w:val="004B641B"/>
    <w:rsid w:val="004C58F3"/>
    <w:rsid w:val="004D10A7"/>
    <w:rsid w:val="004D2EF7"/>
    <w:rsid w:val="004D4F29"/>
    <w:rsid w:val="004D6860"/>
    <w:rsid w:val="004F1DA1"/>
    <w:rsid w:val="004F5356"/>
    <w:rsid w:val="004F5C30"/>
    <w:rsid w:val="005037BC"/>
    <w:rsid w:val="00505079"/>
    <w:rsid w:val="00515559"/>
    <w:rsid w:val="00522234"/>
    <w:rsid w:val="005373D4"/>
    <w:rsid w:val="00537A05"/>
    <w:rsid w:val="0054115A"/>
    <w:rsid w:val="00541849"/>
    <w:rsid w:val="00552816"/>
    <w:rsid w:val="00583C29"/>
    <w:rsid w:val="00584355"/>
    <w:rsid w:val="0058552F"/>
    <w:rsid w:val="005856FA"/>
    <w:rsid w:val="00585E0F"/>
    <w:rsid w:val="00586BA5"/>
    <w:rsid w:val="0059244A"/>
    <w:rsid w:val="00592FF1"/>
    <w:rsid w:val="005A0229"/>
    <w:rsid w:val="005A2CD5"/>
    <w:rsid w:val="005A2CDF"/>
    <w:rsid w:val="005B1C94"/>
    <w:rsid w:val="005B2FDC"/>
    <w:rsid w:val="005B4232"/>
    <w:rsid w:val="005B7C05"/>
    <w:rsid w:val="005C0C60"/>
    <w:rsid w:val="005C3852"/>
    <w:rsid w:val="005C3981"/>
    <w:rsid w:val="005C3BFB"/>
    <w:rsid w:val="005D0AF7"/>
    <w:rsid w:val="005D6BF8"/>
    <w:rsid w:val="005E62F8"/>
    <w:rsid w:val="005F5E90"/>
    <w:rsid w:val="005F664A"/>
    <w:rsid w:val="006027FE"/>
    <w:rsid w:val="00610F7E"/>
    <w:rsid w:val="0061368C"/>
    <w:rsid w:val="00627196"/>
    <w:rsid w:val="006277FC"/>
    <w:rsid w:val="00636C23"/>
    <w:rsid w:val="00643A8B"/>
    <w:rsid w:val="00646539"/>
    <w:rsid w:val="0064746B"/>
    <w:rsid w:val="00666D58"/>
    <w:rsid w:val="006727D5"/>
    <w:rsid w:val="0067370B"/>
    <w:rsid w:val="0068005B"/>
    <w:rsid w:val="00684C7A"/>
    <w:rsid w:val="00685B60"/>
    <w:rsid w:val="006868B8"/>
    <w:rsid w:val="00692F17"/>
    <w:rsid w:val="006A06F7"/>
    <w:rsid w:val="006A275E"/>
    <w:rsid w:val="006A4691"/>
    <w:rsid w:val="006B0076"/>
    <w:rsid w:val="006C181E"/>
    <w:rsid w:val="006C1AAB"/>
    <w:rsid w:val="006C443C"/>
    <w:rsid w:val="006D2673"/>
    <w:rsid w:val="006D2F50"/>
    <w:rsid w:val="006D709E"/>
    <w:rsid w:val="00700AEC"/>
    <w:rsid w:val="00705423"/>
    <w:rsid w:val="00705B31"/>
    <w:rsid w:val="00712E7B"/>
    <w:rsid w:val="007145CE"/>
    <w:rsid w:val="00714978"/>
    <w:rsid w:val="0071564A"/>
    <w:rsid w:val="00716BC8"/>
    <w:rsid w:val="00720605"/>
    <w:rsid w:val="00724DC3"/>
    <w:rsid w:val="007255BB"/>
    <w:rsid w:val="00734006"/>
    <w:rsid w:val="00734D35"/>
    <w:rsid w:val="00737F7C"/>
    <w:rsid w:val="007479E8"/>
    <w:rsid w:val="00756008"/>
    <w:rsid w:val="00762627"/>
    <w:rsid w:val="00763EE4"/>
    <w:rsid w:val="00776B9C"/>
    <w:rsid w:val="00792AF0"/>
    <w:rsid w:val="0079525D"/>
    <w:rsid w:val="00796A9D"/>
    <w:rsid w:val="007A23DD"/>
    <w:rsid w:val="007B16D6"/>
    <w:rsid w:val="007B253C"/>
    <w:rsid w:val="007B7FC9"/>
    <w:rsid w:val="007E1F6D"/>
    <w:rsid w:val="007F008E"/>
    <w:rsid w:val="00807184"/>
    <w:rsid w:val="00810984"/>
    <w:rsid w:val="00813CAA"/>
    <w:rsid w:val="0082236F"/>
    <w:rsid w:val="00823BC2"/>
    <w:rsid w:val="00835EBB"/>
    <w:rsid w:val="00841CAB"/>
    <w:rsid w:val="0085790C"/>
    <w:rsid w:val="00871E2D"/>
    <w:rsid w:val="0087306E"/>
    <w:rsid w:val="00873826"/>
    <w:rsid w:val="00884389"/>
    <w:rsid w:val="00885936"/>
    <w:rsid w:val="00892871"/>
    <w:rsid w:val="008938B0"/>
    <w:rsid w:val="00894159"/>
    <w:rsid w:val="008945F4"/>
    <w:rsid w:val="00894F4D"/>
    <w:rsid w:val="008A182B"/>
    <w:rsid w:val="008A300B"/>
    <w:rsid w:val="008A3562"/>
    <w:rsid w:val="008A3ACC"/>
    <w:rsid w:val="008A4368"/>
    <w:rsid w:val="008A49CC"/>
    <w:rsid w:val="008B180A"/>
    <w:rsid w:val="008B5B41"/>
    <w:rsid w:val="008B7D63"/>
    <w:rsid w:val="008C3082"/>
    <w:rsid w:val="008C4F06"/>
    <w:rsid w:val="008C5342"/>
    <w:rsid w:val="008D3B73"/>
    <w:rsid w:val="008E1D76"/>
    <w:rsid w:val="008E2FB5"/>
    <w:rsid w:val="008F12D2"/>
    <w:rsid w:val="008F4513"/>
    <w:rsid w:val="008F79D9"/>
    <w:rsid w:val="00902F99"/>
    <w:rsid w:val="00911A4A"/>
    <w:rsid w:val="00913FE3"/>
    <w:rsid w:val="00927D3D"/>
    <w:rsid w:val="009319FC"/>
    <w:rsid w:val="00931F2C"/>
    <w:rsid w:val="0093240F"/>
    <w:rsid w:val="0095481A"/>
    <w:rsid w:val="00963C63"/>
    <w:rsid w:val="00965588"/>
    <w:rsid w:val="00976E2F"/>
    <w:rsid w:val="00995517"/>
    <w:rsid w:val="0099750E"/>
    <w:rsid w:val="009A0011"/>
    <w:rsid w:val="009A17BD"/>
    <w:rsid w:val="009A2343"/>
    <w:rsid w:val="009A4CB5"/>
    <w:rsid w:val="009A74A3"/>
    <w:rsid w:val="009B162C"/>
    <w:rsid w:val="009B1C36"/>
    <w:rsid w:val="009C04F3"/>
    <w:rsid w:val="009C320D"/>
    <w:rsid w:val="009C768B"/>
    <w:rsid w:val="009D0AD2"/>
    <w:rsid w:val="009D2962"/>
    <w:rsid w:val="009D4C46"/>
    <w:rsid w:val="009D6FFF"/>
    <w:rsid w:val="009E6785"/>
    <w:rsid w:val="009F3CCD"/>
    <w:rsid w:val="009F4B56"/>
    <w:rsid w:val="00A04497"/>
    <w:rsid w:val="00A04E23"/>
    <w:rsid w:val="00A107B8"/>
    <w:rsid w:val="00A1091E"/>
    <w:rsid w:val="00A13A50"/>
    <w:rsid w:val="00A263F9"/>
    <w:rsid w:val="00A26522"/>
    <w:rsid w:val="00A2792B"/>
    <w:rsid w:val="00A30EC4"/>
    <w:rsid w:val="00A44BA1"/>
    <w:rsid w:val="00A54606"/>
    <w:rsid w:val="00A619D5"/>
    <w:rsid w:val="00A74D87"/>
    <w:rsid w:val="00A803FA"/>
    <w:rsid w:val="00A80469"/>
    <w:rsid w:val="00A91BF2"/>
    <w:rsid w:val="00A95B83"/>
    <w:rsid w:val="00AB0A70"/>
    <w:rsid w:val="00AC5A40"/>
    <w:rsid w:val="00AC64A8"/>
    <w:rsid w:val="00AD18D4"/>
    <w:rsid w:val="00AD4010"/>
    <w:rsid w:val="00AF5D40"/>
    <w:rsid w:val="00AF61F9"/>
    <w:rsid w:val="00B02C21"/>
    <w:rsid w:val="00B06122"/>
    <w:rsid w:val="00B06485"/>
    <w:rsid w:val="00B07001"/>
    <w:rsid w:val="00B121DA"/>
    <w:rsid w:val="00B13C8F"/>
    <w:rsid w:val="00B203AD"/>
    <w:rsid w:val="00B2494F"/>
    <w:rsid w:val="00B25A4E"/>
    <w:rsid w:val="00B2686C"/>
    <w:rsid w:val="00B62D41"/>
    <w:rsid w:val="00B66CB2"/>
    <w:rsid w:val="00B7009C"/>
    <w:rsid w:val="00B7241B"/>
    <w:rsid w:val="00B923D4"/>
    <w:rsid w:val="00B97648"/>
    <w:rsid w:val="00BB00B9"/>
    <w:rsid w:val="00BB2868"/>
    <w:rsid w:val="00BC2DFF"/>
    <w:rsid w:val="00BE36F2"/>
    <w:rsid w:val="00BE3EE3"/>
    <w:rsid w:val="00BE515A"/>
    <w:rsid w:val="00BF5C68"/>
    <w:rsid w:val="00C05312"/>
    <w:rsid w:val="00C058A0"/>
    <w:rsid w:val="00C0737D"/>
    <w:rsid w:val="00C10E8E"/>
    <w:rsid w:val="00C11589"/>
    <w:rsid w:val="00C14B6B"/>
    <w:rsid w:val="00C14CB3"/>
    <w:rsid w:val="00C1629E"/>
    <w:rsid w:val="00C22917"/>
    <w:rsid w:val="00C26E1B"/>
    <w:rsid w:val="00C272EA"/>
    <w:rsid w:val="00C515B2"/>
    <w:rsid w:val="00C5342C"/>
    <w:rsid w:val="00C60346"/>
    <w:rsid w:val="00C603B7"/>
    <w:rsid w:val="00C65B00"/>
    <w:rsid w:val="00C67C0A"/>
    <w:rsid w:val="00C72C6A"/>
    <w:rsid w:val="00CA212E"/>
    <w:rsid w:val="00CB41E3"/>
    <w:rsid w:val="00CB6484"/>
    <w:rsid w:val="00CC6369"/>
    <w:rsid w:val="00CC7648"/>
    <w:rsid w:val="00CD6975"/>
    <w:rsid w:val="00CD6A9F"/>
    <w:rsid w:val="00CE42A7"/>
    <w:rsid w:val="00CE4F56"/>
    <w:rsid w:val="00CF4DC0"/>
    <w:rsid w:val="00D10416"/>
    <w:rsid w:val="00D10A5F"/>
    <w:rsid w:val="00D11019"/>
    <w:rsid w:val="00D125C0"/>
    <w:rsid w:val="00D14D7A"/>
    <w:rsid w:val="00D222C7"/>
    <w:rsid w:val="00D40E4E"/>
    <w:rsid w:val="00D44F97"/>
    <w:rsid w:val="00D52AA0"/>
    <w:rsid w:val="00D54488"/>
    <w:rsid w:val="00D56CA5"/>
    <w:rsid w:val="00D71B2B"/>
    <w:rsid w:val="00D72C34"/>
    <w:rsid w:val="00D743DF"/>
    <w:rsid w:val="00D77B78"/>
    <w:rsid w:val="00D83C6A"/>
    <w:rsid w:val="00D9130F"/>
    <w:rsid w:val="00D91DAD"/>
    <w:rsid w:val="00D92DAC"/>
    <w:rsid w:val="00D97029"/>
    <w:rsid w:val="00DA7B1C"/>
    <w:rsid w:val="00DB5A91"/>
    <w:rsid w:val="00DB7B52"/>
    <w:rsid w:val="00DD243F"/>
    <w:rsid w:val="00DD6707"/>
    <w:rsid w:val="00DE1393"/>
    <w:rsid w:val="00DF06B6"/>
    <w:rsid w:val="00DF222C"/>
    <w:rsid w:val="00DF33F4"/>
    <w:rsid w:val="00DF3505"/>
    <w:rsid w:val="00DF47B6"/>
    <w:rsid w:val="00E13E3F"/>
    <w:rsid w:val="00E14D19"/>
    <w:rsid w:val="00E1596D"/>
    <w:rsid w:val="00E23DF6"/>
    <w:rsid w:val="00E305CA"/>
    <w:rsid w:val="00E32A4E"/>
    <w:rsid w:val="00E4095A"/>
    <w:rsid w:val="00E41AB6"/>
    <w:rsid w:val="00E50152"/>
    <w:rsid w:val="00E5466E"/>
    <w:rsid w:val="00E57CBD"/>
    <w:rsid w:val="00E617DA"/>
    <w:rsid w:val="00E72AA8"/>
    <w:rsid w:val="00E751A1"/>
    <w:rsid w:val="00E816B8"/>
    <w:rsid w:val="00E92095"/>
    <w:rsid w:val="00E94BB2"/>
    <w:rsid w:val="00EB039F"/>
    <w:rsid w:val="00ED1053"/>
    <w:rsid w:val="00EE6585"/>
    <w:rsid w:val="00EF0BCF"/>
    <w:rsid w:val="00EF2310"/>
    <w:rsid w:val="00EF2638"/>
    <w:rsid w:val="00F127C3"/>
    <w:rsid w:val="00F13C9E"/>
    <w:rsid w:val="00F173D3"/>
    <w:rsid w:val="00F260A3"/>
    <w:rsid w:val="00F30456"/>
    <w:rsid w:val="00F344D6"/>
    <w:rsid w:val="00F35CB8"/>
    <w:rsid w:val="00F374D8"/>
    <w:rsid w:val="00F37628"/>
    <w:rsid w:val="00F378D1"/>
    <w:rsid w:val="00F423A6"/>
    <w:rsid w:val="00F46927"/>
    <w:rsid w:val="00F50B98"/>
    <w:rsid w:val="00F66684"/>
    <w:rsid w:val="00F668E5"/>
    <w:rsid w:val="00F70242"/>
    <w:rsid w:val="00F71D96"/>
    <w:rsid w:val="00F77BFB"/>
    <w:rsid w:val="00F8272D"/>
    <w:rsid w:val="00F93676"/>
    <w:rsid w:val="00F93E38"/>
    <w:rsid w:val="00F958FE"/>
    <w:rsid w:val="00F97522"/>
    <w:rsid w:val="00FA59FE"/>
    <w:rsid w:val="00FB03D7"/>
    <w:rsid w:val="00FB2A80"/>
    <w:rsid w:val="00FB3D6D"/>
    <w:rsid w:val="00FB5282"/>
    <w:rsid w:val="00FC3CB0"/>
    <w:rsid w:val="00FC794A"/>
    <w:rsid w:val="00FD228C"/>
    <w:rsid w:val="00FD52C4"/>
    <w:rsid w:val="00FE6AF6"/>
    <w:rsid w:val="00FF76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2D"/>
    <w:pPr>
      <w:spacing w:after="200" w:line="276" w:lineRule="auto"/>
    </w:pPr>
    <w:rPr>
      <w:lang w:eastAsia="en-US"/>
    </w:rPr>
  </w:style>
  <w:style w:type="paragraph" w:styleId="Heading1">
    <w:name w:val="heading 1"/>
    <w:basedOn w:val="Normal"/>
    <w:next w:val="Normal"/>
    <w:link w:val="Heading1Char"/>
    <w:uiPriority w:val="99"/>
    <w:qFormat/>
    <w:rsid w:val="00B97648"/>
    <w:pPr>
      <w:keepNext/>
      <w:spacing w:before="240" w:after="240" w:line="360" w:lineRule="auto"/>
      <w:ind w:left="709"/>
      <w:outlineLvl w:val="0"/>
    </w:pPr>
    <w:rPr>
      <w:rFonts w:ascii="Arial" w:eastAsia="Batang" w:hAnsi="Arial"/>
      <w:b/>
      <w:kern w:val="32"/>
      <w:sz w:val="32"/>
      <w:szCs w:val="20"/>
      <w:lang w:eastAsia="ko-KR"/>
    </w:rPr>
  </w:style>
  <w:style w:type="paragraph" w:styleId="Heading2">
    <w:name w:val="heading 2"/>
    <w:basedOn w:val="Normal"/>
    <w:next w:val="Normal"/>
    <w:link w:val="Heading2Char"/>
    <w:uiPriority w:val="99"/>
    <w:qFormat/>
    <w:rsid w:val="004A44F7"/>
    <w:pPr>
      <w:keepNext/>
      <w:spacing w:before="360" w:after="120" w:line="360" w:lineRule="auto"/>
      <w:ind w:left="709"/>
      <w:outlineLvl w:val="1"/>
    </w:pPr>
    <w:rPr>
      <w:rFonts w:ascii="Arial" w:eastAsia="Batang" w:hAnsi="Arial"/>
      <w:b/>
      <w:sz w:val="24"/>
      <w:szCs w:val="20"/>
      <w:lang w:eastAsia="ko-KR"/>
    </w:rPr>
  </w:style>
  <w:style w:type="paragraph" w:styleId="Heading3">
    <w:name w:val="heading 3"/>
    <w:basedOn w:val="Normal"/>
    <w:next w:val="Normal"/>
    <w:link w:val="Heading3Char"/>
    <w:uiPriority w:val="99"/>
    <w:qFormat/>
    <w:rsid w:val="004A44F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4A44F7"/>
    <w:pPr>
      <w:keepNext/>
      <w:spacing w:before="240" w:after="60"/>
      <w:outlineLvl w:val="3"/>
    </w:pPr>
    <w:rPr>
      <w:rFonts w:eastAsia="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648"/>
    <w:rPr>
      <w:rFonts w:ascii="Arial" w:eastAsia="Batang" w:hAnsi="Arial" w:cs="Times New Roman"/>
      <w:b/>
      <w:kern w:val="32"/>
      <w:sz w:val="20"/>
      <w:lang w:eastAsia="ko-KR"/>
    </w:rPr>
  </w:style>
  <w:style w:type="character" w:customStyle="1" w:styleId="Heading2Char">
    <w:name w:val="Heading 2 Char"/>
    <w:basedOn w:val="DefaultParagraphFont"/>
    <w:link w:val="Heading2"/>
    <w:uiPriority w:val="99"/>
    <w:locked/>
    <w:rsid w:val="004A44F7"/>
    <w:rPr>
      <w:rFonts w:ascii="Arial" w:eastAsia="Batang" w:hAnsi="Arial" w:cs="Times New Roman"/>
      <w:b/>
      <w:sz w:val="24"/>
      <w:lang w:eastAsia="ko-KR"/>
    </w:rPr>
  </w:style>
  <w:style w:type="character" w:customStyle="1" w:styleId="Heading3Char">
    <w:name w:val="Heading 3 Char"/>
    <w:basedOn w:val="DefaultParagraphFont"/>
    <w:link w:val="Heading3"/>
    <w:uiPriority w:val="99"/>
    <w:locked/>
    <w:rsid w:val="004A44F7"/>
    <w:rPr>
      <w:rFonts w:ascii="Cambria" w:hAnsi="Cambria" w:cs="Times New Roman"/>
      <w:b/>
      <w:sz w:val="26"/>
      <w:lang w:val="ru-RU" w:eastAsia="en-US"/>
    </w:rPr>
  </w:style>
  <w:style w:type="character" w:customStyle="1" w:styleId="Heading4Char">
    <w:name w:val="Heading 4 Char"/>
    <w:basedOn w:val="DefaultParagraphFont"/>
    <w:link w:val="Heading4"/>
    <w:uiPriority w:val="99"/>
    <w:locked/>
    <w:rsid w:val="004A44F7"/>
    <w:rPr>
      <w:rFonts w:ascii="Calibri" w:hAnsi="Calibri" w:cs="Times New Roman"/>
      <w:b/>
      <w:sz w:val="28"/>
      <w:lang w:val="ru-RU" w:eastAsia="en-US"/>
    </w:rPr>
  </w:style>
  <w:style w:type="paragraph" w:styleId="NormalWeb">
    <w:name w:val="Normal (Web)"/>
    <w:basedOn w:val="Normal"/>
    <w:uiPriority w:val="99"/>
    <w:rsid w:val="0029357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Нормальний текст"/>
    <w:basedOn w:val="Normal"/>
    <w:uiPriority w:val="99"/>
    <w:rsid w:val="00B97648"/>
    <w:pPr>
      <w:spacing w:before="120" w:after="0" w:line="240" w:lineRule="auto"/>
      <w:ind w:firstLine="567"/>
    </w:pPr>
    <w:rPr>
      <w:rFonts w:ascii="Antiqua" w:eastAsia="Batang" w:hAnsi="Antiqua"/>
      <w:sz w:val="26"/>
      <w:szCs w:val="20"/>
      <w:lang w:val="uk-UA" w:eastAsia="ru-RU"/>
    </w:rPr>
  </w:style>
  <w:style w:type="character" w:customStyle="1" w:styleId="hps">
    <w:name w:val="hps"/>
    <w:uiPriority w:val="99"/>
    <w:rsid w:val="00B97648"/>
  </w:style>
  <w:style w:type="paragraph" w:styleId="CommentText">
    <w:name w:val="annotation text"/>
    <w:basedOn w:val="Normal"/>
    <w:link w:val="CommentTextChar"/>
    <w:uiPriority w:val="99"/>
    <w:semiHidden/>
    <w:rsid w:val="00B97648"/>
    <w:pPr>
      <w:spacing w:before="120" w:after="120" w:line="360" w:lineRule="auto"/>
      <w:ind w:firstLine="709"/>
      <w:jc w:val="both"/>
    </w:pPr>
    <w:rPr>
      <w:rFonts w:ascii="Arial" w:eastAsia="Batang" w:hAnsi="Arial"/>
      <w:sz w:val="20"/>
      <w:szCs w:val="20"/>
      <w:lang w:eastAsia="ko-KR"/>
    </w:rPr>
  </w:style>
  <w:style w:type="character" w:customStyle="1" w:styleId="CommentTextChar">
    <w:name w:val="Comment Text Char"/>
    <w:basedOn w:val="DefaultParagraphFont"/>
    <w:link w:val="CommentText"/>
    <w:uiPriority w:val="99"/>
    <w:semiHidden/>
    <w:locked/>
    <w:rsid w:val="00B97648"/>
    <w:rPr>
      <w:rFonts w:ascii="Arial" w:eastAsia="Batang" w:hAnsi="Arial" w:cs="Times New Roman"/>
      <w:sz w:val="20"/>
      <w:lang w:eastAsia="ko-KR"/>
    </w:rPr>
  </w:style>
  <w:style w:type="character" w:customStyle="1" w:styleId="apple-style-span">
    <w:name w:val="apple-style-span"/>
    <w:uiPriority w:val="99"/>
    <w:rsid w:val="00B97648"/>
  </w:style>
  <w:style w:type="paragraph" w:styleId="Title">
    <w:name w:val="Title"/>
    <w:basedOn w:val="Normal"/>
    <w:next w:val="Subtitle"/>
    <w:link w:val="TitleChar"/>
    <w:uiPriority w:val="99"/>
    <w:qFormat/>
    <w:rsid w:val="00B97648"/>
    <w:pPr>
      <w:spacing w:after="0" w:line="240" w:lineRule="auto"/>
      <w:jc w:val="center"/>
    </w:pPr>
    <w:rPr>
      <w:rFonts w:ascii="Times New Roman" w:eastAsia="Batang" w:hAnsi="Times New Roman"/>
      <w:sz w:val="28"/>
      <w:szCs w:val="20"/>
      <w:lang w:val="uk-UA" w:eastAsia="ar-SA"/>
    </w:rPr>
  </w:style>
  <w:style w:type="character" w:customStyle="1" w:styleId="TitleChar">
    <w:name w:val="Title Char"/>
    <w:basedOn w:val="DefaultParagraphFont"/>
    <w:link w:val="Title"/>
    <w:uiPriority w:val="99"/>
    <w:locked/>
    <w:rsid w:val="00B97648"/>
    <w:rPr>
      <w:rFonts w:ascii="Times New Roman" w:eastAsia="Batang" w:hAnsi="Times New Roman" w:cs="Times New Roman"/>
      <w:sz w:val="20"/>
      <w:lang w:val="uk-UA" w:eastAsia="ar-SA" w:bidi="ar-SA"/>
    </w:rPr>
  </w:style>
  <w:style w:type="paragraph" w:styleId="Subtitle">
    <w:name w:val="Subtitle"/>
    <w:basedOn w:val="Normal"/>
    <w:next w:val="BodyText"/>
    <w:link w:val="SubtitleChar"/>
    <w:uiPriority w:val="99"/>
    <w:qFormat/>
    <w:rsid w:val="00B97648"/>
    <w:pPr>
      <w:spacing w:after="0" w:line="240" w:lineRule="auto"/>
      <w:jc w:val="center"/>
    </w:pPr>
    <w:rPr>
      <w:rFonts w:ascii="Times New Roman" w:eastAsia="Batang" w:hAnsi="Times New Roman"/>
      <w:sz w:val="28"/>
      <w:szCs w:val="20"/>
      <w:lang w:val="uk-UA" w:eastAsia="ar-SA"/>
    </w:rPr>
  </w:style>
  <w:style w:type="character" w:customStyle="1" w:styleId="SubtitleChar">
    <w:name w:val="Subtitle Char"/>
    <w:basedOn w:val="DefaultParagraphFont"/>
    <w:link w:val="Subtitle"/>
    <w:uiPriority w:val="99"/>
    <w:locked/>
    <w:rsid w:val="00B97648"/>
    <w:rPr>
      <w:rFonts w:ascii="Times New Roman" w:eastAsia="Batang" w:hAnsi="Times New Roman" w:cs="Times New Roman"/>
      <w:sz w:val="20"/>
      <w:lang w:val="uk-UA" w:eastAsia="ar-SA" w:bidi="ar-SA"/>
    </w:rPr>
  </w:style>
  <w:style w:type="paragraph" w:styleId="BodyTextIndent3">
    <w:name w:val="Body Text Indent 3"/>
    <w:basedOn w:val="Normal"/>
    <w:link w:val="BodyTextIndent3Char"/>
    <w:uiPriority w:val="99"/>
    <w:semiHidden/>
    <w:rsid w:val="00B97648"/>
    <w:pPr>
      <w:spacing w:before="120" w:after="120" w:line="360" w:lineRule="auto"/>
      <w:ind w:left="283" w:firstLine="709"/>
      <w:jc w:val="both"/>
    </w:pPr>
    <w:rPr>
      <w:rFonts w:ascii="Arial" w:eastAsia="Batang" w:hAnsi="Arial"/>
      <w:sz w:val="16"/>
      <w:szCs w:val="20"/>
      <w:lang w:eastAsia="ko-KR"/>
    </w:rPr>
  </w:style>
  <w:style w:type="character" w:customStyle="1" w:styleId="BodyTextIndent3Char">
    <w:name w:val="Body Text Indent 3 Char"/>
    <w:basedOn w:val="DefaultParagraphFont"/>
    <w:link w:val="BodyTextIndent3"/>
    <w:uiPriority w:val="99"/>
    <w:semiHidden/>
    <w:locked/>
    <w:rsid w:val="00B97648"/>
    <w:rPr>
      <w:rFonts w:ascii="Arial" w:eastAsia="Batang" w:hAnsi="Arial" w:cs="Times New Roman"/>
      <w:sz w:val="20"/>
      <w:lang w:eastAsia="ko-KR"/>
    </w:rPr>
  </w:style>
  <w:style w:type="paragraph" w:styleId="BodyText">
    <w:name w:val="Body Text"/>
    <w:basedOn w:val="Normal"/>
    <w:link w:val="BodyTextChar"/>
    <w:uiPriority w:val="99"/>
    <w:semiHidden/>
    <w:rsid w:val="00B97648"/>
    <w:pPr>
      <w:spacing w:after="120"/>
    </w:pPr>
  </w:style>
  <w:style w:type="character" w:customStyle="1" w:styleId="BodyTextChar">
    <w:name w:val="Body Text Char"/>
    <w:basedOn w:val="DefaultParagraphFont"/>
    <w:link w:val="BodyText"/>
    <w:uiPriority w:val="99"/>
    <w:semiHidden/>
    <w:locked/>
    <w:rsid w:val="00B97648"/>
    <w:rPr>
      <w:rFonts w:cs="Times New Roman"/>
    </w:rPr>
  </w:style>
  <w:style w:type="paragraph" w:styleId="ListParagraph">
    <w:name w:val="List Paragraph"/>
    <w:basedOn w:val="Normal"/>
    <w:uiPriority w:val="99"/>
    <w:qFormat/>
    <w:rsid w:val="00B97648"/>
    <w:pPr>
      <w:spacing w:after="0" w:line="360" w:lineRule="auto"/>
      <w:ind w:left="720" w:firstLine="567"/>
      <w:contextualSpacing/>
      <w:jc w:val="both"/>
    </w:pPr>
    <w:rPr>
      <w:rFonts w:ascii="Times New Roman" w:eastAsia="Times New Roman" w:hAnsi="Times New Roman"/>
      <w:sz w:val="24"/>
      <w:szCs w:val="24"/>
      <w:lang w:val="uk-UA" w:eastAsia="ru-RU"/>
    </w:rPr>
  </w:style>
  <w:style w:type="paragraph" w:styleId="Header">
    <w:name w:val="header"/>
    <w:basedOn w:val="Normal"/>
    <w:link w:val="HeaderChar"/>
    <w:uiPriority w:val="99"/>
    <w:rsid w:val="00DA7B1C"/>
    <w:pPr>
      <w:tabs>
        <w:tab w:val="center" w:pos="4677"/>
        <w:tab w:val="right" w:pos="9355"/>
      </w:tabs>
    </w:pPr>
  </w:style>
  <w:style w:type="character" w:customStyle="1" w:styleId="HeaderChar">
    <w:name w:val="Header Char"/>
    <w:basedOn w:val="DefaultParagraphFont"/>
    <w:link w:val="Header"/>
    <w:uiPriority w:val="99"/>
    <w:locked/>
    <w:rsid w:val="00DA7B1C"/>
    <w:rPr>
      <w:rFonts w:cs="Times New Roman"/>
      <w:sz w:val="22"/>
      <w:lang w:eastAsia="en-US"/>
    </w:rPr>
  </w:style>
  <w:style w:type="paragraph" w:styleId="Footer">
    <w:name w:val="footer"/>
    <w:basedOn w:val="Normal"/>
    <w:link w:val="FooterChar"/>
    <w:uiPriority w:val="99"/>
    <w:rsid w:val="00DA7B1C"/>
    <w:pPr>
      <w:tabs>
        <w:tab w:val="center" w:pos="4677"/>
        <w:tab w:val="right" w:pos="9355"/>
      </w:tabs>
    </w:pPr>
  </w:style>
  <w:style w:type="character" w:customStyle="1" w:styleId="FooterChar">
    <w:name w:val="Footer Char"/>
    <w:basedOn w:val="DefaultParagraphFont"/>
    <w:link w:val="Footer"/>
    <w:uiPriority w:val="99"/>
    <w:locked/>
    <w:rsid w:val="00DA7B1C"/>
    <w:rPr>
      <w:rFonts w:cs="Times New Roman"/>
      <w:sz w:val="22"/>
      <w:lang w:eastAsia="en-US"/>
    </w:rPr>
  </w:style>
  <w:style w:type="character" w:customStyle="1" w:styleId="rvts9">
    <w:name w:val="rvts9"/>
    <w:basedOn w:val="DefaultParagraphFont"/>
    <w:uiPriority w:val="99"/>
    <w:rsid w:val="00C11589"/>
    <w:rPr>
      <w:rFonts w:cs="Times New Roman"/>
    </w:rPr>
  </w:style>
  <w:style w:type="paragraph" w:styleId="BalloonText">
    <w:name w:val="Balloon Text"/>
    <w:basedOn w:val="Normal"/>
    <w:link w:val="BalloonTextChar"/>
    <w:uiPriority w:val="99"/>
    <w:semiHidden/>
    <w:rsid w:val="0062719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627196"/>
    <w:rPr>
      <w:rFonts w:ascii="Tahoma" w:hAnsi="Tahoma" w:cs="Times New Roman"/>
      <w:sz w:val="16"/>
      <w:lang w:val="ru-RU" w:eastAsia="en-US"/>
    </w:rPr>
  </w:style>
  <w:style w:type="character" w:styleId="CommentReference">
    <w:name w:val="annotation reference"/>
    <w:basedOn w:val="DefaultParagraphFont"/>
    <w:uiPriority w:val="99"/>
    <w:semiHidden/>
    <w:rsid w:val="00714978"/>
    <w:rPr>
      <w:rFonts w:cs="Times New Roman"/>
      <w:sz w:val="16"/>
    </w:rPr>
  </w:style>
  <w:style w:type="paragraph" w:styleId="CommentSubject">
    <w:name w:val="annotation subject"/>
    <w:basedOn w:val="CommentText"/>
    <w:next w:val="CommentText"/>
    <w:link w:val="CommentSubjectChar"/>
    <w:uiPriority w:val="99"/>
    <w:semiHidden/>
    <w:rsid w:val="00714978"/>
    <w:pPr>
      <w:spacing w:before="0" w:after="200" w:line="276" w:lineRule="auto"/>
      <w:ind w:firstLine="0"/>
      <w:jc w:val="left"/>
    </w:pPr>
    <w:rPr>
      <w:b/>
      <w:bCs/>
      <w:lang w:eastAsia="en-US"/>
    </w:rPr>
  </w:style>
  <w:style w:type="character" w:customStyle="1" w:styleId="CommentSubjectChar">
    <w:name w:val="Comment Subject Char"/>
    <w:basedOn w:val="CommentTextChar"/>
    <w:link w:val="CommentSubject"/>
    <w:uiPriority w:val="99"/>
    <w:semiHidden/>
    <w:locked/>
    <w:rsid w:val="00714978"/>
    <w:rPr>
      <w:b/>
      <w:lang w:val="ru-RU" w:eastAsia="en-US"/>
    </w:rPr>
  </w:style>
  <w:style w:type="paragraph" w:styleId="Revision">
    <w:name w:val="Revision"/>
    <w:hidden/>
    <w:uiPriority w:val="99"/>
    <w:semiHidden/>
    <w:rsid w:val="00714978"/>
    <w:rPr>
      <w:lang w:eastAsia="en-US"/>
    </w:rPr>
  </w:style>
</w:styles>
</file>

<file path=word/webSettings.xml><?xml version="1.0" encoding="utf-8"?>
<w:webSettings xmlns:r="http://schemas.openxmlformats.org/officeDocument/2006/relationships" xmlns:w="http://schemas.openxmlformats.org/wordprocessingml/2006/main">
  <w:divs>
    <w:div w:id="1542474731">
      <w:marLeft w:val="0"/>
      <w:marRight w:val="0"/>
      <w:marTop w:val="0"/>
      <w:marBottom w:val="0"/>
      <w:divBdr>
        <w:top w:val="none" w:sz="0" w:space="0" w:color="auto"/>
        <w:left w:val="none" w:sz="0" w:space="0" w:color="auto"/>
        <w:bottom w:val="none" w:sz="0" w:space="0" w:color="auto"/>
        <w:right w:val="none" w:sz="0" w:space="0" w:color="auto"/>
      </w:divBdr>
    </w:div>
    <w:div w:id="1542474733">
      <w:marLeft w:val="0"/>
      <w:marRight w:val="0"/>
      <w:marTop w:val="0"/>
      <w:marBottom w:val="0"/>
      <w:divBdr>
        <w:top w:val="none" w:sz="0" w:space="0" w:color="auto"/>
        <w:left w:val="none" w:sz="0" w:space="0" w:color="auto"/>
        <w:bottom w:val="none" w:sz="0" w:space="0" w:color="auto"/>
        <w:right w:val="none" w:sz="0" w:space="0" w:color="auto"/>
      </w:divBdr>
      <w:divsChild>
        <w:div w:id="1542474734">
          <w:marLeft w:val="0"/>
          <w:marRight w:val="0"/>
          <w:marTop w:val="0"/>
          <w:marBottom w:val="0"/>
          <w:divBdr>
            <w:top w:val="none" w:sz="0" w:space="0" w:color="auto"/>
            <w:left w:val="none" w:sz="0" w:space="0" w:color="auto"/>
            <w:bottom w:val="none" w:sz="0" w:space="0" w:color="auto"/>
            <w:right w:val="none" w:sz="0" w:space="0" w:color="auto"/>
          </w:divBdr>
        </w:div>
        <w:div w:id="1542474737">
          <w:marLeft w:val="0"/>
          <w:marRight w:val="0"/>
          <w:marTop w:val="0"/>
          <w:marBottom w:val="0"/>
          <w:divBdr>
            <w:top w:val="none" w:sz="0" w:space="0" w:color="auto"/>
            <w:left w:val="none" w:sz="0" w:space="0" w:color="auto"/>
            <w:bottom w:val="none" w:sz="0" w:space="0" w:color="auto"/>
            <w:right w:val="none" w:sz="0" w:space="0" w:color="auto"/>
          </w:divBdr>
        </w:div>
      </w:divsChild>
    </w:div>
    <w:div w:id="1542474740">
      <w:marLeft w:val="0"/>
      <w:marRight w:val="0"/>
      <w:marTop w:val="0"/>
      <w:marBottom w:val="0"/>
      <w:divBdr>
        <w:top w:val="none" w:sz="0" w:space="0" w:color="auto"/>
        <w:left w:val="none" w:sz="0" w:space="0" w:color="auto"/>
        <w:bottom w:val="none" w:sz="0" w:space="0" w:color="auto"/>
        <w:right w:val="none" w:sz="0" w:space="0" w:color="auto"/>
      </w:divBdr>
      <w:divsChild>
        <w:div w:id="1542474729">
          <w:marLeft w:val="0"/>
          <w:marRight w:val="0"/>
          <w:marTop w:val="0"/>
          <w:marBottom w:val="0"/>
          <w:divBdr>
            <w:top w:val="none" w:sz="0" w:space="0" w:color="auto"/>
            <w:left w:val="none" w:sz="0" w:space="0" w:color="auto"/>
            <w:bottom w:val="none" w:sz="0" w:space="0" w:color="auto"/>
            <w:right w:val="none" w:sz="0" w:space="0" w:color="auto"/>
          </w:divBdr>
        </w:div>
        <w:div w:id="1542474730">
          <w:marLeft w:val="0"/>
          <w:marRight w:val="0"/>
          <w:marTop w:val="0"/>
          <w:marBottom w:val="0"/>
          <w:divBdr>
            <w:top w:val="none" w:sz="0" w:space="0" w:color="auto"/>
            <w:left w:val="none" w:sz="0" w:space="0" w:color="auto"/>
            <w:bottom w:val="none" w:sz="0" w:space="0" w:color="auto"/>
            <w:right w:val="none" w:sz="0" w:space="0" w:color="auto"/>
          </w:divBdr>
        </w:div>
        <w:div w:id="1542474732">
          <w:marLeft w:val="0"/>
          <w:marRight w:val="0"/>
          <w:marTop w:val="0"/>
          <w:marBottom w:val="0"/>
          <w:divBdr>
            <w:top w:val="none" w:sz="0" w:space="0" w:color="auto"/>
            <w:left w:val="none" w:sz="0" w:space="0" w:color="auto"/>
            <w:bottom w:val="none" w:sz="0" w:space="0" w:color="auto"/>
            <w:right w:val="none" w:sz="0" w:space="0" w:color="auto"/>
          </w:divBdr>
        </w:div>
        <w:div w:id="1542474735">
          <w:marLeft w:val="0"/>
          <w:marRight w:val="0"/>
          <w:marTop w:val="0"/>
          <w:marBottom w:val="0"/>
          <w:divBdr>
            <w:top w:val="none" w:sz="0" w:space="0" w:color="auto"/>
            <w:left w:val="none" w:sz="0" w:space="0" w:color="auto"/>
            <w:bottom w:val="none" w:sz="0" w:space="0" w:color="auto"/>
            <w:right w:val="none" w:sz="0" w:space="0" w:color="auto"/>
          </w:divBdr>
        </w:div>
        <w:div w:id="1542474736">
          <w:marLeft w:val="0"/>
          <w:marRight w:val="0"/>
          <w:marTop w:val="0"/>
          <w:marBottom w:val="0"/>
          <w:divBdr>
            <w:top w:val="none" w:sz="0" w:space="0" w:color="auto"/>
            <w:left w:val="none" w:sz="0" w:space="0" w:color="auto"/>
            <w:bottom w:val="none" w:sz="0" w:space="0" w:color="auto"/>
            <w:right w:val="none" w:sz="0" w:space="0" w:color="auto"/>
          </w:divBdr>
        </w:div>
        <w:div w:id="1542474738">
          <w:marLeft w:val="0"/>
          <w:marRight w:val="0"/>
          <w:marTop w:val="0"/>
          <w:marBottom w:val="0"/>
          <w:divBdr>
            <w:top w:val="none" w:sz="0" w:space="0" w:color="auto"/>
            <w:left w:val="none" w:sz="0" w:space="0" w:color="auto"/>
            <w:bottom w:val="none" w:sz="0" w:space="0" w:color="auto"/>
            <w:right w:val="none" w:sz="0" w:space="0" w:color="auto"/>
          </w:divBdr>
        </w:div>
        <w:div w:id="1542474739">
          <w:marLeft w:val="-45"/>
          <w:marRight w:val="0"/>
          <w:marTop w:val="0"/>
          <w:marBottom w:val="0"/>
          <w:divBdr>
            <w:top w:val="none" w:sz="0" w:space="0" w:color="auto"/>
            <w:left w:val="none" w:sz="0" w:space="0" w:color="auto"/>
            <w:bottom w:val="none" w:sz="0" w:space="0" w:color="auto"/>
            <w:right w:val="none" w:sz="0" w:space="0" w:color="auto"/>
          </w:divBdr>
        </w:div>
        <w:div w:id="1542474741">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9115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sss</cp:lastModifiedBy>
  <cp:revision>3</cp:revision>
  <cp:lastPrinted>2016-01-25T09:06:00Z</cp:lastPrinted>
  <dcterms:created xsi:type="dcterms:W3CDTF">2016-01-25T09:12:00Z</dcterms:created>
  <dcterms:modified xsi:type="dcterms:W3CDTF">2016-02-04T09:08:00Z</dcterms:modified>
</cp:coreProperties>
</file>